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B4B" w:rsidRPr="00AE1873" w:rsidRDefault="001B3B4B" w:rsidP="00AE1873">
      <w:pPr>
        <w:tabs>
          <w:tab w:val="left" w:pos="5840"/>
        </w:tabs>
        <w:rPr>
          <w:rFonts w:asciiTheme="minorHAnsi" w:hAnsiTheme="minorHAnsi" w:cstheme="minorHAnsi"/>
          <w:sz w:val="40"/>
          <w:szCs w:val="40"/>
        </w:rPr>
      </w:pPr>
      <w:bookmarkStart w:id="0" w:name="_GoBack"/>
      <w:bookmarkEnd w:id="0"/>
    </w:p>
    <w:p w:rsidR="00AE1873" w:rsidRPr="00AE1873" w:rsidRDefault="00AE1873" w:rsidP="00AE1873">
      <w:pPr>
        <w:tabs>
          <w:tab w:val="left" w:pos="5840"/>
        </w:tabs>
        <w:rPr>
          <w:rFonts w:asciiTheme="minorHAnsi" w:hAnsiTheme="minorHAnsi" w:cstheme="minorHAnsi"/>
          <w:b/>
          <w:sz w:val="32"/>
          <w:szCs w:val="32"/>
        </w:rPr>
      </w:pPr>
      <w:r w:rsidRPr="00AE1873">
        <w:rPr>
          <w:rFonts w:asciiTheme="minorHAnsi" w:hAnsiTheme="minorHAnsi" w:cstheme="minorHAnsi"/>
          <w:b/>
          <w:sz w:val="32"/>
          <w:szCs w:val="32"/>
        </w:rPr>
        <w:t>Beobachtungsbogen für die Schaffhauser Kindergärten</w:t>
      </w:r>
    </w:p>
    <w:p w:rsidR="00AE1873" w:rsidRDefault="00AE1873" w:rsidP="00AE1873">
      <w:pPr>
        <w:tabs>
          <w:tab w:val="left" w:pos="5840"/>
        </w:tabs>
        <w:rPr>
          <w:rFonts w:asciiTheme="minorHAnsi" w:hAnsiTheme="minorHAnsi" w:cstheme="minorHAnsi"/>
          <w:b/>
          <w:sz w:val="32"/>
          <w:szCs w:val="32"/>
        </w:rPr>
      </w:pPr>
      <w:r w:rsidRPr="00AE1873">
        <w:rPr>
          <w:rFonts w:asciiTheme="minorHAnsi" w:hAnsiTheme="minorHAnsi" w:cstheme="minorHAnsi"/>
          <w:b/>
          <w:sz w:val="32"/>
          <w:szCs w:val="32"/>
        </w:rPr>
        <w:t>Vorbereitungs- und Notizenraster zuhanden der Lehrperson</w:t>
      </w:r>
    </w:p>
    <w:p w:rsidR="00AE1873" w:rsidRPr="00AE1873" w:rsidRDefault="00511E7B" w:rsidP="00AE1873">
      <w:pPr>
        <w:tabs>
          <w:tab w:val="left" w:pos="5840"/>
        </w:tabs>
        <w:rPr>
          <w:rFonts w:asciiTheme="minorHAnsi" w:hAnsiTheme="minorHAnsi" w:cstheme="minorHAnsi"/>
          <w:b/>
          <w:szCs w:val="22"/>
        </w:rPr>
      </w:pPr>
      <w:r>
        <w:rPr>
          <w:rFonts w:asciiTheme="minorHAnsi" w:hAnsiTheme="minorHAnsi" w:cstheme="minorHAnsi"/>
          <w:b/>
          <w:szCs w:val="22"/>
        </w:rPr>
        <w:t>_______________________________________________________________________________________</w:t>
      </w:r>
    </w:p>
    <w:p w:rsidR="00AE1873" w:rsidRPr="00AE1873" w:rsidRDefault="00AE1873" w:rsidP="00AE1873">
      <w:pPr>
        <w:tabs>
          <w:tab w:val="left" w:pos="5840"/>
        </w:tabs>
        <w:rPr>
          <w:rFonts w:asciiTheme="minorHAnsi" w:hAnsiTheme="minorHAnsi" w:cstheme="minorHAnsi"/>
          <w:b/>
          <w:szCs w:val="22"/>
        </w:rPr>
      </w:pPr>
    </w:p>
    <w:p w:rsidR="00AE1873" w:rsidRPr="00AE1873" w:rsidRDefault="00AE1873" w:rsidP="00C96DE4">
      <w:pPr>
        <w:spacing w:after="160"/>
        <w:rPr>
          <w:rFonts w:asciiTheme="minorHAnsi" w:hAnsiTheme="minorHAnsi" w:cstheme="minorHAnsi"/>
          <w:sz w:val="24"/>
        </w:rPr>
      </w:pPr>
      <w:r w:rsidRPr="00AE1873">
        <w:rPr>
          <w:rFonts w:asciiTheme="minorHAnsi" w:hAnsiTheme="minorHAnsi" w:cstheme="minorHAnsi"/>
          <w:b/>
          <w:sz w:val="24"/>
        </w:rPr>
        <w:t>Angaben zu</w:t>
      </w:r>
      <w:r>
        <w:rPr>
          <w:rFonts w:asciiTheme="minorHAnsi" w:hAnsiTheme="minorHAnsi" w:cstheme="minorHAnsi"/>
          <w:b/>
          <w:sz w:val="24"/>
        </w:rPr>
        <w:t>m Kind</w:t>
      </w:r>
    </w:p>
    <w:p w:rsidR="00AE1873" w:rsidRPr="00C96DE4" w:rsidRDefault="00C96DE4" w:rsidP="00C96DE4">
      <w:pPr>
        <w:tabs>
          <w:tab w:val="left" w:pos="2835"/>
        </w:tabs>
        <w:spacing w:after="160"/>
        <w:rPr>
          <w:rFonts w:asciiTheme="minorHAnsi" w:hAnsiTheme="minorHAnsi" w:cstheme="minorHAnsi"/>
          <w:sz w:val="24"/>
        </w:rPr>
      </w:pPr>
      <w:r>
        <w:rPr>
          <w:rFonts w:asciiTheme="minorHAnsi" w:hAnsiTheme="minorHAnsi" w:cstheme="minorHAnsi"/>
          <w:sz w:val="24"/>
        </w:rPr>
        <w:t>Name / Vorname</w:t>
      </w:r>
      <w:r w:rsidR="00AE1873" w:rsidRPr="00C96DE4">
        <w:rPr>
          <w:rFonts w:asciiTheme="minorHAnsi" w:hAnsiTheme="minorHAnsi" w:cstheme="minorHAnsi"/>
          <w:sz w:val="24"/>
        </w:rPr>
        <w:tab/>
      </w:r>
      <w:sdt>
        <w:sdtPr>
          <w:rPr>
            <w:rFonts w:asciiTheme="minorHAnsi" w:hAnsiTheme="minorHAnsi" w:cstheme="minorHAnsi"/>
            <w:sz w:val="24"/>
          </w:rPr>
          <w:id w:val="-292906800"/>
          <w:placeholder>
            <w:docPart w:val="332BA2B765E84E1EABB0E7B6405307E2"/>
          </w:placeholder>
        </w:sdtPr>
        <w:sdtEndPr/>
        <w:sdtContent>
          <w:r w:rsidR="005935E5" w:rsidRPr="00C96DE4">
            <w:rPr>
              <w:rFonts w:asciiTheme="minorHAnsi" w:hAnsiTheme="minorHAnsi" w:cstheme="minorHAnsi"/>
              <w:sz w:val="24"/>
            </w:rPr>
            <w:t xml:space="preserve">                                     </w:t>
          </w:r>
        </w:sdtContent>
      </w:sdt>
      <w:r w:rsidR="00AE1873" w:rsidRPr="00C96DE4">
        <w:rPr>
          <w:rFonts w:asciiTheme="minorHAnsi" w:hAnsiTheme="minorHAnsi" w:cstheme="minorHAnsi"/>
          <w:sz w:val="24"/>
        </w:rPr>
        <w:tab/>
      </w:r>
      <w:r w:rsidR="005935E5" w:rsidRPr="00C96DE4">
        <w:rPr>
          <w:rFonts w:asciiTheme="minorHAnsi" w:hAnsiTheme="minorHAnsi" w:cstheme="minorHAnsi"/>
          <w:sz w:val="24"/>
        </w:rPr>
        <w:t xml:space="preserve"> </w:t>
      </w:r>
      <w:r w:rsidR="00AE1873" w:rsidRPr="00C96DE4">
        <w:rPr>
          <w:rFonts w:asciiTheme="minorHAnsi" w:hAnsiTheme="minorHAnsi" w:cstheme="minorHAnsi"/>
          <w:sz w:val="24"/>
        </w:rPr>
        <w:t>/</w:t>
      </w:r>
      <w:r w:rsidR="005935E5" w:rsidRPr="00C96DE4">
        <w:rPr>
          <w:rFonts w:asciiTheme="minorHAnsi" w:hAnsiTheme="minorHAnsi" w:cstheme="minorHAnsi"/>
          <w:sz w:val="24"/>
        </w:rPr>
        <w:t xml:space="preserve">  </w:t>
      </w:r>
      <w:r w:rsidR="00AE1873" w:rsidRPr="00C96DE4">
        <w:rPr>
          <w:rFonts w:asciiTheme="minorHAnsi" w:hAnsiTheme="minorHAnsi" w:cstheme="minorHAnsi"/>
          <w:sz w:val="24"/>
        </w:rPr>
        <w:t xml:space="preserve"> </w:t>
      </w:r>
      <w:sdt>
        <w:sdtPr>
          <w:rPr>
            <w:rFonts w:asciiTheme="minorHAnsi" w:hAnsiTheme="minorHAnsi" w:cstheme="minorHAnsi"/>
            <w:sz w:val="24"/>
          </w:rPr>
          <w:id w:val="-716893105"/>
          <w:placeholder>
            <w:docPart w:val="5787B7C64C63452D9B3C7954E2F9B110"/>
          </w:placeholder>
        </w:sdtPr>
        <w:sdtEndPr/>
        <w:sdtContent>
          <w:r w:rsidR="005935E5" w:rsidRPr="00C96DE4">
            <w:rPr>
              <w:rFonts w:asciiTheme="minorHAnsi" w:hAnsiTheme="minorHAnsi" w:cstheme="minorHAnsi"/>
              <w:sz w:val="24"/>
            </w:rPr>
            <w:t xml:space="preserve">                                           </w:t>
          </w:r>
        </w:sdtContent>
      </w:sdt>
      <w:r w:rsidR="00AE1873" w:rsidRPr="00C96DE4">
        <w:rPr>
          <w:rFonts w:asciiTheme="minorHAnsi" w:hAnsiTheme="minorHAnsi" w:cstheme="minorHAnsi"/>
          <w:sz w:val="24"/>
        </w:rPr>
        <w:t xml:space="preserve"> </w:t>
      </w:r>
    </w:p>
    <w:p w:rsidR="00AE1873" w:rsidRPr="00C96DE4" w:rsidRDefault="00C96DE4" w:rsidP="00C96DE4">
      <w:pPr>
        <w:tabs>
          <w:tab w:val="left" w:pos="2835"/>
        </w:tabs>
        <w:spacing w:after="160"/>
        <w:rPr>
          <w:rFonts w:asciiTheme="minorHAnsi" w:hAnsiTheme="minorHAnsi" w:cstheme="minorHAnsi"/>
          <w:sz w:val="24"/>
        </w:rPr>
      </w:pPr>
      <w:r>
        <w:rPr>
          <w:rFonts w:asciiTheme="minorHAnsi" w:hAnsiTheme="minorHAnsi" w:cstheme="minorHAnsi"/>
          <w:sz w:val="24"/>
        </w:rPr>
        <w:t>Geburtsdatum</w:t>
      </w:r>
      <w:r w:rsidR="005935E5" w:rsidRPr="00C96DE4">
        <w:rPr>
          <w:rFonts w:asciiTheme="minorHAnsi" w:hAnsiTheme="minorHAnsi" w:cstheme="minorHAnsi"/>
          <w:sz w:val="24"/>
        </w:rPr>
        <w:t xml:space="preserve">  </w:t>
      </w:r>
      <w:r w:rsidR="00AE1873" w:rsidRPr="00C96DE4">
        <w:rPr>
          <w:rFonts w:asciiTheme="minorHAnsi" w:hAnsiTheme="minorHAnsi" w:cstheme="minorHAnsi"/>
          <w:sz w:val="24"/>
        </w:rPr>
        <w:tab/>
      </w:r>
      <w:sdt>
        <w:sdtPr>
          <w:rPr>
            <w:rFonts w:asciiTheme="minorHAnsi" w:hAnsiTheme="minorHAnsi" w:cstheme="minorHAnsi"/>
            <w:sz w:val="24"/>
          </w:rPr>
          <w:id w:val="2085259451"/>
          <w:placeholder>
            <w:docPart w:val="D1ADB813ED4349BAA4D184125E93E315"/>
          </w:placeholder>
        </w:sdtPr>
        <w:sdtEndPr/>
        <w:sdtContent>
          <w:r>
            <w:rPr>
              <w:rFonts w:asciiTheme="minorHAnsi" w:hAnsiTheme="minorHAnsi" w:cstheme="minorHAnsi"/>
              <w:sz w:val="24"/>
            </w:rPr>
            <w:t xml:space="preserve">       </w:t>
          </w:r>
          <w:r w:rsidR="005935E5" w:rsidRPr="00C96DE4">
            <w:rPr>
              <w:rFonts w:asciiTheme="minorHAnsi" w:hAnsiTheme="minorHAnsi" w:cstheme="minorHAnsi"/>
              <w:sz w:val="24"/>
            </w:rPr>
            <w:t xml:space="preserve"> </w:t>
          </w:r>
          <w:r w:rsidR="00BC7234" w:rsidRPr="00C96DE4">
            <w:rPr>
              <w:rFonts w:asciiTheme="minorHAnsi" w:hAnsiTheme="minorHAnsi" w:cstheme="minorHAnsi"/>
              <w:sz w:val="24"/>
            </w:rPr>
            <w:t xml:space="preserve">  </w:t>
          </w:r>
          <w:r>
            <w:rPr>
              <w:rFonts w:asciiTheme="minorHAnsi" w:hAnsiTheme="minorHAnsi" w:cstheme="minorHAnsi"/>
              <w:sz w:val="24"/>
            </w:rPr>
            <w:t xml:space="preserve">                  </w:t>
          </w:r>
          <w:r w:rsidR="00BC7234" w:rsidRPr="00C96DE4">
            <w:rPr>
              <w:rFonts w:asciiTheme="minorHAnsi" w:hAnsiTheme="minorHAnsi" w:cstheme="minorHAnsi"/>
              <w:sz w:val="24"/>
            </w:rPr>
            <w:t xml:space="preserve">    </w:t>
          </w:r>
        </w:sdtContent>
      </w:sdt>
    </w:p>
    <w:p w:rsidR="00C96DE4" w:rsidRPr="00AE1873" w:rsidRDefault="00C96DE4" w:rsidP="00C96DE4">
      <w:pPr>
        <w:spacing w:after="160"/>
        <w:rPr>
          <w:rFonts w:asciiTheme="minorHAnsi" w:hAnsiTheme="minorHAnsi" w:cstheme="minorHAnsi"/>
          <w:sz w:val="24"/>
        </w:rPr>
      </w:pPr>
      <w:r w:rsidRPr="00AE1873">
        <w:rPr>
          <w:rFonts w:asciiTheme="minorHAnsi" w:hAnsiTheme="minorHAnsi" w:cstheme="minorHAnsi"/>
          <w:b/>
          <w:sz w:val="24"/>
        </w:rPr>
        <w:t>Angaben zu</w:t>
      </w:r>
      <w:r>
        <w:rPr>
          <w:rFonts w:asciiTheme="minorHAnsi" w:hAnsiTheme="minorHAnsi" w:cstheme="minorHAnsi"/>
          <w:b/>
          <w:sz w:val="24"/>
        </w:rPr>
        <w:t>m Kindergarten</w:t>
      </w:r>
    </w:p>
    <w:p w:rsidR="00C96DE4" w:rsidRPr="00C96DE4" w:rsidRDefault="00C96DE4" w:rsidP="00C96DE4">
      <w:pPr>
        <w:tabs>
          <w:tab w:val="left" w:pos="2835"/>
        </w:tabs>
        <w:spacing w:after="160"/>
        <w:rPr>
          <w:rFonts w:asciiTheme="minorHAnsi" w:hAnsiTheme="minorHAnsi" w:cstheme="minorHAnsi"/>
          <w:sz w:val="24"/>
        </w:rPr>
      </w:pPr>
      <w:r w:rsidRPr="00C96DE4">
        <w:rPr>
          <w:rFonts w:asciiTheme="minorHAnsi" w:hAnsiTheme="minorHAnsi" w:cstheme="minorHAnsi"/>
          <w:sz w:val="24"/>
        </w:rPr>
        <w:t>Schulort / Kindergarten</w:t>
      </w:r>
      <w:r w:rsidRPr="00C96DE4">
        <w:rPr>
          <w:rFonts w:asciiTheme="minorHAnsi" w:hAnsiTheme="minorHAnsi" w:cstheme="minorHAnsi"/>
          <w:sz w:val="24"/>
        </w:rPr>
        <w:tab/>
      </w:r>
      <w:sdt>
        <w:sdtPr>
          <w:rPr>
            <w:rFonts w:asciiTheme="minorHAnsi" w:hAnsiTheme="minorHAnsi" w:cstheme="minorHAnsi"/>
            <w:sz w:val="24"/>
          </w:rPr>
          <w:id w:val="1218860989"/>
          <w:placeholder>
            <w:docPart w:val="8C56F3CDAF64413FAD6BDA244CD37A3E"/>
          </w:placeholder>
        </w:sdtPr>
        <w:sdtEndPr/>
        <w:sdtContent>
          <w:r w:rsidRPr="00C96DE4">
            <w:rPr>
              <w:rFonts w:asciiTheme="minorHAnsi" w:hAnsiTheme="minorHAnsi" w:cstheme="minorHAnsi"/>
              <w:sz w:val="24"/>
            </w:rPr>
            <w:t xml:space="preserve">                                     </w:t>
          </w:r>
        </w:sdtContent>
      </w:sdt>
      <w:r w:rsidRPr="00C96DE4">
        <w:rPr>
          <w:rFonts w:asciiTheme="minorHAnsi" w:hAnsiTheme="minorHAnsi" w:cstheme="minorHAnsi"/>
          <w:sz w:val="24"/>
        </w:rPr>
        <w:tab/>
        <w:t xml:space="preserve"> /   </w:t>
      </w:r>
      <w:sdt>
        <w:sdtPr>
          <w:rPr>
            <w:rFonts w:asciiTheme="minorHAnsi" w:hAnsiTheme="minorHAnsi" w:cstheme="minorHAnsi"/>
            <w:sz w:val="24"/>
          </w:rPr>
          <w:id w:val="905567662"/>
          <w:placeholder>
            <w:docPart w:val="D4450119BD244C45B090AD015A987A52"/>
          </w:placeholder>
        </w:sdtPr>
        <w:sdtEndPr/>
        <w:sdtContent>
          <w:r w:rsidRPr="00C96DE4">
            <w:rPr>
              <w:rFonts w:asciiTheme="minorHAnsi" w:hAnsiTheme="minorHAnsi" w:cstheme="minorHAnsi"/>
              <w:sz w:val="24"/>
            </w:rPr>
            <w:t xml:space="preserve">                                           </w:t>
          </w:r>
        </w:sdtContent>
      </w:sdt>
      <w:r w:rsidRPr="00C96DE4">
        <w:rPr>
          <w:rFonts w:asciiTheme="minorHAnsi" w:hAnsiTheme="minorHAnsi" w:cstheme="minorHAnsi"/>
          <w:sz w:val="24"/>
        </w:rPr>
        <w:t xml:space="preserve"> </w:t>
      </w:r>
    </w:p>
    <w:p w:rsidR="00C96DE4" w:rsidRPr="00C96DE4" w:rsidRDefault="00C96DE4" w:rsidP="00C96DE4">
      <w:pPr>
        <w:tabs>
          <w:tab w:val="left" w:pos="2835"/>
        </w:tabs>
        <w:spacing w:after="160"/>
        <w:rPr>
          <w:rFonts w:asciiTheme="minorHAnsi" w:hAnsiTheme="minorHAnsi" w:cstheme="minorHAnsi"/>
          <w:sz w:val="24"/>
        </w:rPr>
      </w:pPr>
      <w:r w:rsidRPr="00C96DE4">
        <w:rPr>
          <w:rFonts w:asciiTheme="minorHAnsi" w:hAnsiTheme="minorHAnsi" w:cstheme="minorHAnsi"/>
          <w:sz w:val="24"/>
        </w:rPr>
        <w:t xml:space="preserve">Schuljahr  </w:t>
      </w:r>
      <w:r w:rsidRPr="00C96DE4">
        <w:rPr>
          <w:rFonts w:asciiTheme="minorHAnsi" w:hAnsiTheme="minorHAnsi" w:cstheme="minorHAnsi"/>
          <w:sz w:val="24"/>
        </w:rPr>
        <w:tab/>
      </w:r>
      <w:sdt>
        <w:sdtPr>
          <w:rPr>
            <w:rFonts w:asciiTheme="minorHAnsi" w:hAnsiTheme="minorHAnsi" w:cstheme="minorHAnsi"/>
            <w:sz w:val="24"/>
          </w:rPr>
          <w:id w:val="-1106490999"/>
          <w:placeholder>
            <w:docPart w:val="E5BC6169EE2449CFA6C3A8ED5D03F2C5"/>
          </w:placeholder>
        </w:sdtPr>
        <w:sdtEndPr/>
        <w:sdtContent>
          <w:r w:rsidRPr="00C96DE4">
            <w:rPr>
              <w:rFonts w:asciiTheme="minorHAnsi" w:hAnsiTheme="minorHAnsi" w:cstheme="minorHAnsi"/>
              <w:sz w:val="24"/>
            </w:rPr>
            <w:t xml:space="preserve">2020/21       </w:t>
          </w:r>
        </w:sdtContent>
      </w:sdt>
    </w:p>
    <w:p w:rsidR="00C96DE4" w:rsidRPr="00C96DE4" w:rsidRDefault="00C96DE4" w:rsidP="00C96DE4">
      <w:pPr>
        <w:tabs>
          <w:tab w:val="left" w:pos="2835"/>
        </w:tabs>
        <w:spacing w:after="160"/>
        <w:rPr>
          <w:rFonts w:asciiTheme="minorHAnsi" w:hAnsiTheme="minorHAnsi" w:cstheme="minorHAnsi"/>
          <w:sz w:val="24"/>
        </w:rPr>
      </w:pPr>
      <w:r w:rsidRPr="00C96DE4">
        <w:rPr>
          <w:rFonts w:asciiTheme="minorHAnsi" w:hAnsiTheme="minorHAnsi" w:cstheme="minorHAnsi"/>
          <w:sz w:val="24"/>
        </w:rPr>
        <w:t>Beobachtungszeitspanne</w:t>
      </w:r>
      <w:r w:rsidRPr="00C96DE4">
        <w:rPr>
          <w:rFonts w:asciiTheme="minorHAnsi" w:hAnsiTheme="minorHAnsi" w:cstheme="minorHAnsi"/>
          <w:sz w:val="24"/>
        </w:rPr>
        <w:tab/>
      </w:r>
      <w:sdt>
        <w:sdtPr>
          <w:rPr>
            <w:rFonts w:asciiTheme="minorHAnsi" w:hAnsiTheme="minorHAnsi" w:cstheme="minorHAnsi"/>
            <w:sz w:val="24"/>
          </w:rPr>
          <w:id w:val="1800806550"/>
          <w:placeholder>
            <w:docPart w:val="AE2332A88D6E41A39740B0461B771649"/>
          </w:placeholder>
        </w:sdtPr>
        <w:sdtEndPr/>
        <w:sdtContent>
          <w:r w:rsidRPr="00C96DE4">
            <w:rPr>
              <w:rFonts w:asciiTheme="minorHAnsi" w:hAnsiTheme="minorHAnsi" w:cstheme="minorHAnsi"/>
              <w:sz w:val="24"/>
            </w:rPr>
            <w:t xml:space="preserve">                                                                              </w:t>
          </w:r>
        </w:sdtContent>
      </w:sdt>
    </w:p>
    <w:p w:rsidR="00C96DE4" w:rsidRPr="00AE1873" w:rsidRDefault="00C96DE4" w:rsidP="00C96DE4">
      <w:pPr>
        <w:tabs>
          <w:tab w:val="left" w:pos="2835"/>
        </w:tabs>
        <w:spacing w:after="160"/>
        <w:rPr>
          <w:rFonts w:asciiTheme="minorHAnsi" w:hAnsiTheme="minorHAnsi" w:cstheme="minorHAnsi"/>
          <w:sz w:val="24"/>
        </w:rPr>
      </w:pPr>
      <w:r>
        <w:rPr>
          <w:rFonts w:asciiTheme="minorHAnsi" w:hAnsiTheme="minorHAnsi" w:cstheme="minorHAnsi"/>
          <w:sz w:val="24"/>
        </w:rPr>
        <w:t>Datum des Gesprächs</w:t>
      </w:r>
      <w:r w:rsidRPr="00AE1873">
        <w:rPr>
          <w:rFonts w:asciiTheme="minorHAnsi" w:hAnsiTheme="minorHAnsi" w:cstheme="minorHAnsi"/>
          <w:sz w:val="24"/>
        </w:rPr>
        <w:tab/>
      </w:r>
      <w:sdt>
        <w:sdtPr>
          <w:rPr>
            <w:rFonts w:asciiTheme="minorHAnsi" w:hAnsiTheme="minorHAnsi" w:cstheme="minorHAnsi"/>
            <w:sz w:val="24"/>
          </w:rPr>
          <w:id w:val="2047012375"/>
          <w:placeholder>
            <w:docPart w:val="44845DAF47B04C83A15D14A5764AD7B1"/>
          </w:placeholder>
        </w:sdtPr>
        <w:sdtEndPr/>
        <w:sdtContent>
          <w:r>
            <w:rPr>
              <w:rFonts w:asciiTheme="minorHAnsi" w:hAnsiTheme="minorHAnsi" w:cstheme="minorHAnsi"/>
              <w:sz w:val="24"/>
            </w:rPr>
            <w:t xml:space="preserve">                                                                             </w:t>
          </w:r>
        </w:sdtContent>
      </w:sdt>
    </w:p>
    <w:p w:rsidR="00AE1873" w:rsidRDefault="00511E7B" w:rsidP="00AE1873">
      <w:pPr>
        <w:tabs>
          <w:tab w:val="left" w:pos="5840"/>
        </w:tabs>
        <w:rPr>
          <w:rFonts w:asciiTheme="minorHAnsi" w:hAnsiTheme="minorHAnsi" w:cstheme="minorHAnsi"/>
          <w:b/>
          <w:szCs w:val="22"/>
        </w:rPr>
      </w:pPr>
      <w:r>
        <w:rPr>
          <w:rFonts w:asciiTheme="minorHAnsi" w:hAnsiTheme="minorHAnsi" w:cstheme="minorHAnsi"/>
          <w:b/>
          <w:szCs w:val="22"/>
        </w:rPr>
        <w:t>_______________________________________________________________________________________</w:t>
      </w:r>
    </w:p>
    <w:p w:rsidR="001C0BA6" w:rsidRDefault="001C0BA6" w:rsidP="00AE1873">
      <w:pPr>
        <w:tabs>
          <w:tab w:val="left" w:pos="5840"/>
        </w:tabs>
        <w:rPr>
          <w:rFonts w:asciiTheme="minorHAnsi" w:hAnsiTheme="minorHAnsi" w:cstheme="minorHAnsi"/>
          <w:b/>
          <w:szCs w:val="22"/>
        </w:rPr>
      </w:pPr>
    </w:p>
    <w:p w:rsidR="001C0BA6" w:rsidRDefault="001C0BA6" w:rsidP="00AE1873">
      <w:pPr>
        <w:tabs>
          <w:tab w:val="left" w:pos="5840"/>
        </w:tabs>
        <w:rPr>
          <w:rFonts w:asciiTheme="minorHAnsi" w:hAnsiTheme="minorHAnsi" w:cstheme="minorHAnsi"/>
          <w:b/>
          <w:szCs w:val="22"/>
        </w:rPr>
      </w:pPr>
      <w:r>
        <w:rPr>
          <w:rFonts w:asciiTheme="minorHAnsi" w:hAnsiTheme="minorHAnsi" w:cstheme="minorHAnsi"/>
          <w:b/>
          <w:szCs w:val="22"/>
        </w:rPr>
        <w:t>Entwicklungsorientierte Zugänge zum Lehrplan 21 Kanton SH</w:t>
      </w:r>
    </w:p>
    <w:p w:rsidR="004C0E3D" w:rsidRDefault="004C0E3D" w:rsidP="00AE1873">
      <w:pPr>
        <w:tabs>
          <w:tab w:val="left" w:pos="5840"/>
        </w:tabs>
        <w:rPr>
          <w:rFonts w:asciiTheme="minorHAnsi" w:hAnsiTheme="minorHAnsi" w:cstheme="minorHAnsi"/>
          <w:szCs w:val="22"/>
        </w:rPr>
      </w:pPr>
    </w:p>
    <w:p w:rsidR="004C0E3D" w:rsidRDefault="004C0E3D" w:rsidP="00AE1873">
      <w:pPr>
        <w:tabs>
          <w:tab w:val="left" w:pos="5840"/>
        </w:tabs>
        <w:rPr>
          <w:rFonts w:ascii="Calibri" w:hAnsi="Calibri" w:cs="Calibri"/>
          <w:color w:val="444444"/>
          <w:sz w:val="24"/>
          <w:shd w:val="clear" w:color="auto" w:fill="FFFFFF"/>
        </w:rPr>
      </w:pPr>
      <w:r w:rsidRPr="004C0E3D">
        <w:rPr>
          <w:rFonts w:ascii="Calibri" w:hAnsi="Calibri" w:cs="Calibri"/>
          <w:color w:val="444444"/>
          <w:sz w:val="24"/>
          <w:shd w:val="clear" w:color="auto" w:fill="FFFFFF"/>
        </w:rPr>
        <w:t xml:space="preserve">Zu Beginn des 1. Zyklus wird der Unterricht überwiegend fächerübergreifend organisiert und gestaltet. Der Lehrplan 21 </w:t>
      </w:r>
      <w:r w:rsidRPr="00AC3FB2">
        <w:rPr>
          <w:rFonts w:ascii="Calibri" w:hAnsi="Calibri" w:cs="Calibri"/>
          <w:color w:val="444444"/>
          <w:sz w:val="24"/>
          <w:shd w:val="clear" w:color="auto" w:fill="FFFFFF"/>
        </w:rPr>
        <w:t>Kanton</w:t>
      </w:r>
      <w:r w:rsidRPr="004C0E3D">
        <w:rPr>
          <w:rFonts w:ascii="Calibri" w:hAnsi="Calibri" w:cs="Calibri"/>
          <w:color w:val="444444"/>
          <w:sz w:val="24"/>
          <w:shd w:val="clear" w:color="auto" w:fill="FFFFFF"/>
        </w:rPr>
        <w:t xml:space="preserve"> Schaffhausen bietet deshalb neun entwicklungsorientierte Zugänge an, die als Lesehilfe dienen und den Lehrpersonen den Zugang zu den Fachbereichslehrplänen erleichtern. Diese ent</w:t>
      </w:r>
      <w:r w:rsidRPr="004C0E3D">
        <w:rPr>
          <w:rFonts w:ascii="Calibri" w:hAnsi="Calibri" w:cs="Calibri"/>
          <w:color w:val="444444"/>
          <w:sz w:val="24"/>
          <w:shd w:val="clear" w:color="auto" w:fill="FFFFFF"/>
        </w:rPr>
        <w:softHyphen/>
        <w:t>wicklungsorientierten Zugänge bauen eine Brücke von der Entwicklungsperspektive zur Fachbereichsstruktur des Lehrplans und erleichtern den Lehrerinnen und Lehrern die Planung des fächerübergreifenden Unterrichts.</w:t>
      </w:r>
    </w:p>
    <w:p w:rsidR="004C0E3D" w:rsidRDefault="004C0E3D" w:rsidP="00AE1873">
      <w:pPr>
        <w:tabs>
          <w:tab w:val="left" w:pos="5840"/>
        </w:tabs>
        <w:rPr>
          <w:rFonts w:ascii="Calibri" w:hAnsi="Calibri" w:cs="Calibri"/>
          <w:color w:val="444444"/>
          <w:sz w:val="24"/>
          <w:shd w:val="clear" w:color="auto" w:fill="FFFFFF"/>
        </w:rPr>
      </w:pPr>
    </w:p>
    <w:p w:rsidR="004C0E3D" w:rsidRDefault="004C0E3D" w:rsidP="00AE1873">
      <w:pPr>
        <w:tabs>
          <w:tab w:val="left" w:pos="5840"/>
        </w:tabs>
        <w:rPr>
          <w:rFonts w:ascii="Calibri" w:hAnsi="Calibri" w:cs="Calibri"/>
          <w:color w:val="444444"/>
          <w:sz w:val="24"/>
          <w:shd w:val="clear" w:color="auto" w:fill="FFFFFF"/>
        </w:rPr>
      </w:pPr>
      <w:r>
        <w:rPr>
          <w:noProof/>
          <w:lang w:eastAsia="de-CH"/>
        </w:rPr>
        <w:drawing>
          <wp:anchor distT="0" distB="0" distL="114300" distR="114300" simplePos="0" relativeHeight="251658240" behindDoc="1" locked="0" layoutInCell="1" allowOverlap="1" wp14:anchorId="07809383" wp14:editId="6AA7BBB0">
            <wp:simplePos x="0" y="0"/>
            <wp:positionH relativeFrom="margin">
              <wp:align>left</wp:align>
            </wp:positionH>
            <wp:positionV relativeFrom="paragraph">
              <wp:posOffset>10160</wp:posOffset>
            </wp:positionV>
            <wp:extent cx="4953000" cy="1476375"/>
            <wp:effectExtent l="0" t="0" r="0" b="9525"/>
            <wp:wrapTight wrapText="bothSides">
              <wp:wrapPolygon edited="0">
                <wp:start x="0" y="0"/>
                <wp:lineTo x="0" y="21461"/>
                <wp:lineTo x="21517" y="21461"/>
                <wp:lineTo x="21517" y="0"/>
                <wp:lineTo x="0" y="0"/>
              </wp:wrapPolygon>
            </wp:wrapTight>
            <wp:docPr id="1" name="Grafik 1" descr="https://stammdaten.lehrplan.ch/pdf_inhalte/illustrationen/200/web/abb_4_1_zyklus%20SH%202018-0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mmdaten.lehrplan.ch/pdf_inhalte/illustrationen/200/web/abb_4_1_zyklus%20SH%202018-01-29.jpg"/>
                    <pic:cNvPicPr>
                      <a:picLocks noChangeAspect="1" noChangeArrowheads="1"/>
                    </pic:cNvPicPr>
                  </pic:nvPicPr>
                  <pic:blipFill rotWithShape="1">
                    <a:blip r:embed="rId7">
                      <a:extLst>
                        <a:ext uri="{28A0092B-C50C-407E-A947-70E740481C1C}">
                          <a14:useLocalDpi xmlns:a14="http://schemas.microsoft.com/office/drawing/2010/main" val="0"/>
                        </a:ext>
                      </a:extLst>
                    </a:blip>
                    <a:srcRect t="10405"/>
                    <a:stretch/>
                  </pic:blipFill>
                  <pic:spPr bwMode="auto">
                    <a:xfrm>
                      <a:off x="0" y="0"/>
                      <a:ext cx="4953000" cy="14763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4C0E3D" w:rsidRDefault="004C0E3D" w:rsidP="00AE1873">
      <w:pPr>
        <w:tabs>
          <w:tab w:val="left" w:pos="5840"/>
        </w:tabs>
        <w:rPr>
          <w:rFonts w:ascii="Calibri" w:hAnsi="Calibri" w:cs="Calibri"/>
          <w:color w:val="444444"/>
          <w:sz w:val="24"/>
          <w:shd w:val="clear" w:color="auto" w:fill="FFFFFF"/>
        </w:rPr>
      </w:pPr>
    </w:p>
    <w:p w:rsidR="004C0E3D" w:rsidRDefault="004C0E3D" w:rsidP="00AE1873">
      <w:pPr>
        <w:tabs>
          <w:tab w:val="left" w:pos="5840"/>
        </w:tabs>
        <w:rPr>
          <w:rFonts w:ascii="Calibri" w:hAnsi="Calibri" w:cs="Calibri"/>
          <w:color w:val="444444"/>
          <w:sz w:val="24"/>
          <w:shd w:val="clear" w:color="auto" w:fill="FFFFFF"/>
        </w:rPr>
      </w:pPr>
    </w:p>
    <w:p w:rsidR="004C0E3D" w:rsidRDefault="004C0E3D" w:rsidP="00AE1873">
      <w:pPr>
        <w:tabs>
          <w:tab w:val="left" w:pos="5840"/>
        </w:tabs>
        <w:rPr>
          <w:rFonts w:ascii="Calibri" w:hAnsi="Calibri" w:cs="Calibri"/>
          <w:color w:val="444444"/>
          <w:sz w:val="24"/>
          <w:shd w:val="clear" w:color="auto" w:fill="FFFFFF"/>
        </w:rPr>
      </w:pPr>
    </w:p>
    <w:p w:rsidR="004C0E3D" w:rsidRDefault="004C0E3D" w:rsidP="00AE1873">
      <w:pPr>
        <w:tabs>
          <w:tab w:val="left" w:pos="5840"/>
        </w:tabs>
        <w:rPr>
          <w:rFonts w:ascii="Calibri" w:hAnsi="Calibri" w:cs="Calibri"/>
          <w:color w:val="444444"/>
          <w:sz w:val="24"/>
          <w:shd w:val="clear" w:color="auto" w:fill="FFFFFF"/>
        </w:rPr>
      </w:pPr>
    </w:p>
    <w:p w:rsidR="004C0E3D" w:rsidRDefault="004C0E3D" w:rsidP="00AE1873">
      <w:pPr>
        <w:tabs>
          <w:tab w:val="left" w:pos="5840"/>
        </w:tabs>
        <w:rPr>
          <w:rFonts w:ascii="Calibri" w:hAnsi="Calibri" w:cs="Calibri"/>
          <w:sz w:val="24"/>
        </w:rPr>
      </w:pPr>
    </w:p>
    <w:p w:rsidR="004C0E3D" w:rsidRDefault="004C0E3D" w:rsidP="00AE1873">
      <w:pPr>
        <w:tabs>
          <w:tab w:val="left" w:pos="5840"/>
        </w:tabs>
        <w:rPr>
          <w:rFonts w:ascii="Calibri" w:hAnsi="Calibri" w:cs="Calibri"/>
          <w:sz w:val="24"/>
        </w:rPr>
      </w:pPr>
    </w:p>
    <w:p w:rsidR="004C0E3D" w:rsidRDefault="004C0E3D" w:rsidP="00AE1873">
      <w:pPr>
        <w:tabs>
          <w:tab w:val="left" w:pos="5840"/>
        </w:tabs>
        <w:rPr>
          <w:rFonts w:ascii="Calibri" w:hAnsi="Calibri" w:cs="Calibri"/>
          <w:sz w:val="24"/>
        </w:rPr>
      </w:pPr>
    </w:p>
    <w:p w:rsidR="004C0E3D" w:rsidRPr="00511E7B" w:rsidRDefault="004C0E3D" w:rsidP="00AE1873">
      <w:pPr>
        <w:tabs>
          <w:tab w:val="left" w:pos="5840"/>
        </w:tabs>
        <w:rPr>
          <w:rFonts w:ascii="Calibri" w:hAnsi="Calibri" w:cs="Calibri"/>
          <w:sz w:val="24"/>
        </w:rPr>
      </w:pPr>
    </w:p>
    <w:p w:rsidR="004C0E3D" w:rsidRDefault="00511E7B" w:rsidP="00AE1873">
      <w:pPr>
        <w:tabs>
          <w:tab w:val="left" w:pos="5840"/>
        </w:tabs>
        <w:rPr>
          <w:rFonts w:ascii="Calibri" w:hAnsi="Calibri" w:cs="Calibri"/>
          <w:color w:val="444444"/>
          <w:sz w:val="24"/>
          <w:shd w:val="clear" w:color="auto" w:fill="FFFFFF"/>
        </w:rPr>
      </w:pPr>
      <w:r w:rsidRPr="00511E7B">
        <w:rPr>
          <w:rFonts w:ascii="Calibri" w:hAnsi="Calibri" w:cs="Calibri"/>
          <w:color w:val="444444"/>
          <w:sz w:val="24"/>
          <w:shd w:val="clear" w:color="auto" w:fill="FFFFFF"/>
        </w:rPr>
        <w:t>Im Verlauf</w:t>
      </w:r>
      <w:r w:rsidR="007F4686">
        <w:rPr>
          <w:rFonts w:ascii="Calibri" w:hAnsi="Calibri" w:cs="Calibri"/>
          <w:color w:val="444444"/>
          <w:sz w:val="24"/>
          <w:shd w:val="clear" w:color="auto" w:fill="FFFFFF"/>
        </w:rPr>
        <w:t>e</w:t>
      </w:r>
      <w:r w:rsidRPr="00511E7B">
        <w:rPr>
          <w:rFonts w:ascii="Calibri" w:hAnsi="Calibri" w:cs="Calibri"/>
          <w:color w:val="444444"/>
          <w:sz w:val="24"/>
          <w:shd w:val="clear" w:color="auto" w:fill="FFFFFF"/>
        </w:rPr>
        <w:t xml:space="preserve"> des 1. Zyklus verschiebt sich der Schwerpunkt des Lernens von der Entwicklungsperspektive hin zum Lernen in den Fachbereichen. Die fachspezifischen Inhalte rücken zunehmend in den Vordergrund. In der Unterrichtspraxis lassen sich die entwicklungsorientierte und die fachorientierte Herangehensweise verbinden, vielfältig variieren und kombinieren. Beide Zugangsweisen bleiben miteinander verknüpft.</w:t>
      </w:r>
    </w:p>
    <w:p w:rsidR="00BF5C96" w:rsidRDefault="00BF5C96" w:rsidP="00AE1873">
      <w:pPr>
        <w:tabs>
          <w:tab w:val="left" w:pos="5840"/>
        </w:tabs>
        <w:rPr>
          <w:rFonts w:ascii="Calibri" w:hAnsi="Calibri" w:cs="Calibri"/>
          <w:color w:val="444444"/>
          <w:sz w:val="24"/>
          <w:shd w:val="clear" w:color="auto" w:fill="FFFFFF"/>
        </w:rPr>
      </w:pPr>
    </w:p>
    <w:p w:rsidR="00BF5C96" w:rsidRDefault="00BF5C96" w:rsidP="00AE1873">
      <w:pPr>
        <w:tabs>
          <w:tab w:val="left" w:pos="5840"/>
        </w:tabs>
        <w:rPr>
          <w:rFonts w:ascii="Calibri" w:hAnsi="Calibri" w:cs="Calibri"/>
          <w:color w:val="444444"/>
          <w:sz w:val="24"/>
          <w:shd w:val="clear" w:color="auto" w:fill="FFFFFF"/>
        </w:rPr>
      </w:pPr>
    </w:p>
    <w:p w:rsidR="00BF5C96" w:rsidRDefault="00BF5C96" w:rsidP="00AE1873">
      <w:pPr>
        <w:tabs>
          <w:tab w:val="left" w:pos="5840"/>
        </w:tabs>
        <w:rPr>
          <w:rFonts w:ascii="Calibri" w:hAnsi="Calibri" w:cs="Calibri"/>
          <w:color w:val="444444"/>
          <w:sz w:val="24"/>
          <w:shd w:val="clear" w:color="auto" w:fill="FFFFFF"/>
        </w:rPr>
      </w:pPr>
    </w:p>
    <w:p w:rsidR="00BF5C96" w:rsidRDefault="00BF5C96" w:rsidP="00AE1873">
      <w:pPr>
        <w:tabs>
          <w:tab w:val="left" w:pos="5840"/>
        </w:tabs>
        <w:rPr>
          <w:rFonts w:ascii="Calibri" w:hAnsi="Calibri" w:cs="Calibri"/>
          <w:color w:val="444444"/>
          <w:sz w:val="24"/>
          <w:shd w:val="clear" w:color="auto" w:fill="FFFFFF"/>
        </w:rPr>
      </w:pPr>
    </w:p>
    <w:p w:rsidR="00BF5C96" w:rsidRDefault="00BF5C96" w:rsidP="00AE1873">
      <w:pPr>
        <w:tabs>
          <w:tab w:val="left" w:pos="5840"/>
        </w:tabs>
        <w:rPr>
          <w:rFonts w:ascii="Calibri" w:hAnsi="Calibri" w:cs="Calibri"/>
          <w:color w:val="444444"/>
          <w:sz w:val="24"/>
          <w:shd w:val="clear" w:color="auto" w:fill="FFFFFF"/>
        </w:rPr>
      </w:pPr>
    </w:p>
    <w:p w:rsidR="0033704B" w:rsidRDefault="0033704B" w:rsidP="00AE1873">
      <w:pPr>
        <w:tabs>
          <w:tab w:val="left" w:pos="5840"/>
        </w:tabs>
        <w:rPr>
          <w:rFonts w:ascii="Calibri" w:hAnsi="Calibri" w:cs="Calibri"/>
          <w:color w:val="444444"/>
          <w:sz w:val="24"/>
          <w:shd w:val="clear" w:color="auto" w:fill="FFFFFF"/>
        </w:rPr>
      </w:pPr>
    </w:p>
    <w:p w:rsidR="00BF5C96" w:rsidRPr="0077574F" w:rsidRDefault="00BF5C96" w:rsidP="00AE1873">
      <w:pPr>
        <w:tabs>
          <w:tab w:val="left" w:pos="5840"/>
        </w:tabs>
        <w:rPr>
          <w:rFonts w:ascii="Calibri" w:hAnsi="Calibri" w:cs="Calibri"/>
          <w:b/>
          <w:color w:val="444444"/>
          <w:sz w:val="24"/>
          <w:shd w:val="clear" w:color="auto" w:fill="FFFFFF"/>
        </w:rPr>
      </w:pPr>
      <w:r w:rsidRPr="0077574F">
        <w:rPr>
          <w:rFonts w:ascii="Calibri" w:hAnsi="Calibri" w:cs="Calibri"/>
          <w:b/>
          <w:color w:val="444444"/>
          <w:sz w:val="24"/>
          <w:shd w:val="clear" w:color="auto" w:fill="FFFFFF"/>
        </w:rPr>
        <w:lastRenderedPageBreak/>
        <w:t>Körper Gesundheit und Motorik</w:t>
      </w:r>
      <w:r w:rsidR="006F1978">
        <w:rPr>
          <w:rFonts w:ascii="Calibri" w:hAnsi="Calibri" w:cs="Calibri"/>
          <w:b/>
          <w:color w:val="444444"/>
          <w:sz w:val="24"/>
          <w:shd w:val="clear" w:color="auto" w:fill="FFFFFF"/>
        </w:rPr>
        <w:t xml:space="preserve">  </w:t>
      </w:r>
      <w:r w:rsidR="006F1978" w:rsidRPr="006F1978">
        <w:rPr>
          <w:rFonts w:ascii="Calibri" w:hAnsi="Calibri" w:cs="Calibri"/>
          <w:color w:val="444444"/>
          <w:sz w:val="24"/>
          <w:shd w:val="clear" w:color="auto" w:fill="FFFFFF"/>
        </w:rPr>
        <w:t>[1]</w:t>
      </w:r>
    </w:p>
    <w:tbl>
      <w:tblPr>
        <w:tblStyle w:val="Tabellenraster"/>
        <w:tblW w:w="0" w:type="auto"/>
        <w:tblLayout w:type="fixed"/>
        <w:tblLook w:val="04A0" w:firstRow="1" w:lastRow="0" w:firstColumn="1" w:lastColumn="0" w:noHBand="0" w:noVBand="1"/>
      </w:tblPr>
      <w:tblGrid>
        <w:gridCol w:w="5812"/>
        <w:gridCol w:w="284"/>
        <w:gridCol w:w="708"/>
        <w:gridCol w:w="1451"/>
        <w:gridCol w:w="497"/>
        <w:gridCol w:w="982"/>
      </w:tblGrid>
      <w:tr w:rsidR="003275D6" w:rsidRPr="00350261" w:rsidTr="00045DFB">
        <w:trPr>
          <w:cantSplit/>
          <w:trHeight w:hRule="exact" w:val="1798"/>
        </w:trPr>
        <w:tc>
          <w:tcPr>
            <w:tcW w:w="5812" w:type="dxa"/>
            <w:tcBorders>
              <w:top w:val="nil"/>
              <w:left w:val="nil"/>
              <w:bottom w:val="nil"/>
              <w:right w:val="nil"/>
            </w:tcBorders>
          </w:tcPr>
          <w:p w:rsidR="00045DFB" w:rsidRDefault="00045DFB" w:rsidP="007A20F1"/>
          <w:p w:rsidR="00045DFB" w:rsidRDefault="00045DFB" w:rsidP="007A20F1"/>
          <w:p w:rsidR="0077574F" w:rsidRPr="00DB4776" w:rsidRDefault="00045DFB" w:rsidP="00045DFB">
            <w:pPr>
              <w:ind w:left="-108"/>
              <w:rPr>
                <w:rFonts w:ascii="Calibri" w:hAnsi="Calibri" w:cs="Calibri"/>
                <w:szCs w:val="22"/>
              </w:rPr>
            </w:pPr>
            <w:r w:rsidRPr="00DB4776">
              <w:rPr>
                <w:rFonts w:ascii="Calibri" w:hAnsi="Calibri" w:cs="Calibri"/>
                <w:szCs w:val="22"/>
              </w:rPr>
              <w:t>Das Kind …</w:t>
            </w:r>
            <w:r w:rsidR="003275D6" w:rsidRPr="00DB4776">
              <w:rPr>
                <w:rFonts w:ascii="Calibri" w:hAnsi="Calibri" w:cs="Calibri"/>
                <w:szCs w:val="22"/>
              </w:rPr>
              <w:t xml:space="preserve">    </w:t>
            </w:r>
          </w:p>
        </w:tc>
        <w:tc>
          <w:tcPr>
            <w:tcW w:w="284" w:type="dxa"/>
            <w:tcBorders>
              <w:top w:val="nil"/>
              <w:left w:val="nil"/>
              <w:bottom w:val="nil"/>
              <w:right w:val="nil"/>
            </w:tcBorders>
            <w:tcMar>
              <w:left w:w="28" w:type="dxa"/>
              <w:right w:w="198" w:type="dxa"/>
            </w:tcMar>
            <w:textDirection w:val="btLr"/>
            <w:vAlign w:val="bottom"/>
          </w:tcPr>
          <w:p w:rsidR="0077574F" w:rsidRPr="00350261" w:rsidRDefault="0077574F" w:rsidP="007A20F1">
            <w:pPr>
              <w:ind w:left="113" w:right="113"/>
              <w:rPr>
                <w:b/>
                <w:sz w:val="20"/>
                <w:szCs w:val="20"/>
              </w:rPr>
            </w:pPr>
          </w:p>
        </w:tc>
        <w:tc>
          <w:tcPr>
            <w:tcW w:w="708" w:type="dxa"/>
            <w:tcBorders>
              <w:top w:val="nil"/>
              <w:left w:val="nil"/>
              <w:bottom w:val="nil"/>
              <w:right w:val="nil"/>
            </w:tcBorders>
            <w:tcMar>
              <w:left w:w="28" w:type="dxa"/>
              <w:right w:w="198" w:type="dxa"/>
            </w:tcMar>
            <w:textDirection w:val="btLr"/>
            <w:vAlign w:val="bottom"/>
          </w:tcPr>
          <w:p w:rsidR="0077574F" w:rsidRPr="00045DFB" w:rsidRDefault="00DC7CE4" w:rsidP="007A20F1">
            <w:pPr>
              <w:ind w:left="113" w:right="113"/>
              <w:rPr>
                <w:rFonts w:ascii="Calibri" w:hAnsi="Calibri" w:cs="Calibri"/>
                <w:b/>
                <w:szCs w:val="22"/>
              </w:rPr>
            </w:pPr>
            <w:r>
              <w:rPr>
                <w:rFonts w:ascii="Calibri" w:hAnsi="Calibri" w:cs="Calibri"/>
                <w:b/>
                <w:szCs w:val="22"/>
              </w:rPr>
              <w:t>meistens</w:t>
            </w:r>
            <w:r w:rsidR="003275D6" w:rsidRPr="00045DFB">
              <w:rPr>
                <w:rFonts w:ascii="Calibri" w:hAnsi="Calibri" w:cs="Calibri"/>
                <w:b/>
                <w:szCs w:val="22"/>
              </w:rPr>
              <w:t xml:space="preserve">      </w:t>
            </w:r>
          </w:p>
        </w:tc>
        <w:tc>
          <w:tcPr>
            <w:tcW w:w="1451" w:type="dxa"/>
            <w:tcBorders>
              <w:top w:val="nil"/>
              <w:left w:val="nil"/>
              <w:bottom w:val="nil"/>
              <w:right w:val="nil"/>
            </w:tcBorders>
            <w:tcMar>
              <w:left w:w="28" w:type="dxa"/>
              <w:right w:w="198" w:type="dxa"/>
            </w:tcMar>
            <w:textDirection w:val="btLr"/>
            <w:vAlign w:val="bottom"/>
          </w:tcPr>
          <w:p w:rsidR="0077574F" w:rsidRPr="00045DFB" w:rsidRDefault="0077574F" w:rsidP="007A20F1">
            <w:pPr>
              <w:ind w:left="113" w:right="113"/>
              <w:rPr>
                <w:rFonts w:ascii="Calibri" w:hAnsi="Calibri" w:cs="Calibri"/>
                <w:b/>
                <w:szCs w:val="22"/>
              </w:rPr>
            </w:pPr>
          </w:p>
        </w:tc>
        <w:tc>
          <w:tcPr>
            <w:tcW w:w="497" w:type="dxa"/>
            <w:tcBorders>
              <w:top w:val="nil"/>
              <w:left w:val="nil"/>
              <w:bottom w:val="nil"/>
              <w:right w:val="nil"/>
            </w:tcBorders>
            <w:tcMar>
              <w:left w:w="28" w:type="dxa"/>
              <w:right w:w="198" w:type="dxa"/>
            </w:tcMar>
            <w:textDirection w:val="btLr"/>
            <w:vAlign w:val="bottom"/>
          </w:tcPr>
          <w:p w:rsidR="0077574F" w:rsidRPr="00045DFB" w:rsidRDefault="0077574F" w:rsidP="007A20F1">
            <w:pPr>
              <w:ind w:left="113" w:right="113"/>
              <w:rPr>
                <w:rFonts w:ascii="Calibri" w:hAnsi="Calibri" w:cs="Calibri"/>
                <w:b/>
                <w:szCs w:val="22"/>
              </w:rPr>
            </w:pPr>
          </w:p>
        </w:tc>
        <w:tc>
          <w:tcPr>
            <w:tcW w:w="982" w:type="dxa"/>
            <w:tcBorders>
              <w:top w:val="nil"/>
              <w:left w:val="nil"/>
              <w:bottom w:val="nil"/>
              <w:right w:val="nil"/>
            </w:tcBorders>
            <w:tcMar>
              <w:left w:w="28" w:type="dxa"/>
              <w:right w:w="198" w:type="dxa"/>
            </w:tcMar>
            <w:textDirection w:val="btLr"/>
            <w:vAlign w:val="bottom"/>
          </w:tcPr>
          <w:p w:rsidR="0077574F" w:rsidRPr="00045DFB" w:rsidRDefault="00DC7CE4" w:rsidP="00DC7CE4">
            <w:pPr>
              <w:ind w:left="113" w:right="113"/>
              <w:rPr>
                <w:rFonts w:ascii="Calibri" w:hAnsi="Calibri" w:cs="Calibri"/>
                <w:b/>
                <w:szCs w:val="22"/>
              </w:rPr>
            </w:pPr>
            <w:r>
              <w:rPr>
                <w:rFonts w:ascii="Calibri" w:hAnsi="Calibri" w:cs="Calibri"/>
                <w:b/>
                <w:szCs w:val="22"/>
              </w:rPr>
              <w:t>selten</w:t>
            </w:r>
          </w:p>
        </w:tc>
      </w:tr>
    </w:tbl>
    <w:p w:rsidR="003275D6" w:rsidRPr="00045DFB" w:rsidRDefault="0077574F" w:rsidP="00AE1873">
      <w:pPr>
        <w:tabs>
          <w:tab w:val="left" w:pos="5840"/>
        </w:tabs>
        <w:rPr>
          <w:rFonts w:ascii="Calibri" w:hAnsi="Calibri" w:cs="Calibri"/>
          <w:color w:val="444444"/>
          <w:sz w:val="8"/>
          <w:szCs w:val="8"/>
          <w:shd w:val="clear" w:color="auto" w:fill="FFFFFF"/>
        </w:rPr>
      </w:pPr>
      <w:r w:rsidRPr="00045DFB">
        <w:rPr>
          <w:rFonts w:ascii="Calibri" w:hAnsi="Calibri" w:cs="Calibri"/>
          <w:color w:val="444444"/>
          <w:sz w:val="8"/>
          <w:szCs w:val="8"/>
          <w:shd w:val="clear" w:color="auto" w:fill="FFFFFF"/>
        </w:rPr>
        <w:t xml:space="preserve">   </w:t>
      </w:r>
    </w:p>
    <w:tbl>
      <w:tblPr>
        <w:tblStyle w:val="Tabellenraster"/>
        <w:tblW w:w="10786" w:type="dxa"/>
        <w:tblLook w:val="04A0" w:firstRow="1" w:lastRow="0" w:firstColumn="1" w:lastColumn="0" w:noHBand="0" w:noVBand="1"/>
      </w:tblPr>
      <w:tblGrid>
        <w:gridCol w:w="5954"/>
        <w:gridCol w:w="4832"/>
      </w:tblGrid>
      <w:tr w:rsidR="0077574F" w:rsidRPr="00DD0C41" w:rsidTr="005F77B5">
        <w:trPr>
          <w:trHeight w:hRule="exact" w:val="595"/>
        </w:trPr>
        <w:tc>
          <w:tcPr>
            <w:tcW w:w="5954" w:type="dxa"/>
            <w:tcBorders>
              <w:top w:val="nil"/>
              <w:left w:val="nil"/>
              <w:bottom w:val="nil"/>
              <w:right w:val="nil"/>
            </w:tcBorders>
            <w:tcMar>
              <w:top w:w="57" w:type="dxa"/>
              <w:left w:w="28" w:type="dxa"/>
              <w:bottom w:w="57" w:type="dxa"/>
            </w:tcMar>
            <w:vAlign w:val="bottom"/>
          </w:tcPr>
          <w:p w:rsidR="0077574F" w:rsidRDefault="0077574F" w:rsidP="006A6EB4">
            <w:r>
              <w:t xml:space="preserve"> </w:t>
            </w:r>
            <w:r w:rsidR="00D81414" w:rsidRPr="00A52CE2">
              <w:rPr>
                <w:rFonts w:asciiTheme="minorHAnsi" w:hAnsiTheme="minorHAnsi" w:cstheme="minorHAnsi"/>
              </w:rPr>
              <w:t>…</w:t>
            </w:r>
            <w:r w:rsidR="00D81414">
              <w:rPr>
                <w:rFonts w:ascii="Calibri" w:hAnsi="Calibri" w:cs="Calibri"/>
                <w:szCs w:val="22"/>
              </w:rPr>
              <w:t>kann verschiedene Bewegungsformen anwenden</w:t>
            </w:r>
            <w:r w:rsidR="006A6EB4">
              <w:rPr>
                <w:rFonts w:ascii="Calibri" w:hAnsi="Calibri" w:cs="Calibri"/>
                <w:szCs w:val="22"/>
              </w:rPr>
              <w:t xml:space="preserve"> (</w:t>
            </w:r>
            <w:r w:rsidR="00D81414">
              <w:rPr>
                <w:rFonts w:ascii="Calibri" w:hAnsi="Calibri" w:cs="Calibri"/>
                <w:szCs w:val="22"/>
              </w:rPr>
              <w:t>z.B</w:t>
            </w:r>
            <w:r w:rsidR="00D81414" w:rsidRPr="00045DFB">
              <w:rPr>
                <w:rFonts w:ascii="Calibri" w:hAnsi="Calibri" w:cs="Calibri"/>
              </w:rPr>
              <w:t xml:space="preserve"> </w:t>
            </w:r>
            <w:r w:rsidR="00D81414">
              <w:rPr>
                <w:rFonts w:ascii="Calibri" w:hAnsi="Calibri" w:cs="Calibri"/>
              </w:rPr>
              <w:t>laufen, hüpfen, rennen, rollen, balancieren, klettern, schaukeln, …</w:t>
            </w:r>
            <w:r w:rsidR="006A6EB4">
              <w:rPr>
                <w:rFonts w:ascii="Calibri" w:hAnsi="Calibri" w:cs="Calibri"/>
              </w:rPr>
              <w:t>).</w:t>
            </w:r>
          </w:p>
        </w:tc>
        <w:tc>
          <w:tcPr>
            <w:tcW w:w="4832" w:type="dxa"/>
            <w:tcBorders>
              <w:top w:val="nil"/>
              <w:left w:val="nil"/>
              <w:bottom w:val="nil"/>
              <w:right w:val="nil"/>
            </w:tcBorders>
            <w:tcMar>
              <w:top w:w="57" w:type="dxa"/>
              <w:bottom w:w="57" w:type="dxa"/>
            </w:tcMar>
            <w:vAlign w:val="bottom"/>
          </w:tcPr>
          <w:p w:rsidR="0077574F" w:rsidRPr="00DD0C41" w:rsidRDefault="0077574F" w:rsidP="001A5A55">
            <w:pPr>
              <w:rPr>
                <w:sz w:val="48"/>
                <w:szCs w:val="48"/>
              </w:rPr>
            </w:pPr>
            <w:r>
              <w:rPr>
                <w:sz w:val="48"/>
                <w:szCs w:val="48"/>
              </w:rPr>
              <w:t xml:space="preserve"> </w:t>
            </w:r>
            <w:sdt>
              <w:sdtPr>
                <w:rPr>
                  <w:sz w:val="48"/>
                  <w:szCs w:val="48"/>
                </w:rPr>
                <w:id w:val="-197090598"/>
                <w14:checkbox>
                  <w14:checked w14:val="0"/>
                  <w14:checkedState w14:val="2612" w14:font="MS Gothic"/>
                  <w14:uncheckedState w14:val="2610" w14:font="MS Gothic"/>
                </w14:checkbox>
              </w:sdtPr>
              <w:sdtEndPr/>
              <w:sdtContent>
                <w:r w:rsidR="00045DFB">
                  <w:rPr>
                    <w:rFonts w:ascii="MS Gothic" w:eastAsia="MS Gothic" w:hAnsi="MS Gothic" w:hint="eastAsia"/>
                    <w:sz w:val="48"/>
                    <w:szCs w:val="48"/>
                  </w:rPr>
                  <w:t>☐</w:t>
                </w:r>
              </w:sdtContent>
            </w:sdt>
            <w:r>
              <w:rPr>
                <w:sz w:val="48"/>
                <w:szCs w:val="48"/>
              </w:rPr>
              <w:t xml:space="preserve"> </w:t>
            </w:r>
            <w:r w:rsidRPr="00350261">
              <w:rPr>
                <w:sz w:val="32"/>
                <w:szCs w:val="32"/>
              </w:rPr>
              <w:t xml:space="preserve"> </w:t>
            </w:r>
            <w:sdt>
              <w:sdtPr>
                <w:rPr>
                  <w:sz w:val="48"/>
                  <w:szCs w:val="48"/>
                </w:rPr>
                <w:id w:val="-465513472"/>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2012182822"/>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29924326"/>
                <w14:checkbox>
                  <w14:checked w14:val="0"/>
                  <w14:checkedState w14:val="2612" w14:font="MS Gothic"/>
                  <w14:uncheckedState w14:val="2610" w14:font="MS Gothic"/>
                </w14:checkbox>
              </w:sdtPr>
              <w:sdtEndPr/>
              <w:sdtContent>
                <w:r w:rsidR="00045DFB">
                  <w:rPr>
                    <w:rFonts w:ascii="MS Gothic" w:eastAsia="MS Gothic" w:hAnsi="MS Gothic" w:hint="eastAsia"/>
                    <w:sz w:val="48"/>
                    <w:szCs w:val="48"/>
                  </w:rPr>
                  <w:t>☐</w:t>
                </w:r>
              </w:sdtContent>
            </w:sdt>
            <w:r>
              <w:rPr>
                <w:sz w:val="48"/>
                <w:szCs w:val="48"/>
              </w:rPr>
              <w:t xml:space="preserve">  </w:t>
            </w:r>
            <w:sdt>
              <w:sdtPr>
                <w:rPr>
                  <w:sz w:val="48"/>
                  <w:szCs w:val="48"/>
                </w:rPr>
                <w:id w:val="976023360"/>
                <w14:checkbox>
                  <w14:checked w14:val="0"/>
                  <w14:checkedState w14:val="2612" w14:font="MS Gothic"/>
                  <w14:uncheckedState w14:val="2610" w14:font="MS Gothic"/>
                </w14:checkbox>
              </w:sdtPr>
              <w:sdtEndPr/>
              <w:sdtContent>
                <w:r w:rsidR="00DC7CE4">
                  <w:rPr>
                    <w:rFonts w:ascii="MS Gothic" w:eastAsia="MS Gothic" w:hAnsi="MS Gothic" w:hint="eastAsia"/>
                    <w:sz w:val="48"/>
                    <w:szCs w:val="48"/>
                  </w:rPr>
                  <w:t>☐</w:t>
                </w:r>
              </w:sdtContent>
            </w:sdt>
            <w:r w:rsidRPr="00DD0C41">
              <w:rPr>
                <w:sz w:val="48"/>
                <w:szCs w:val="48"/>
              </w:rPr>
              <w:t xml:space="preserve">                                                          </w:t>
            </w:r>
          </w:p>
        </w:tc>
      </w:tr>
    </w:tbl>
    <w:p w:rsidR="0077574F" w:rsidRPr="00D81414" w:rsidRDefault="0077574F" w:rsidP="00AE1873">
      <w:pPr>
        <w:tabs>
          <w:tab w:val="left" w:pos="5840"/>
        </w:tabs>
        <w:rPr>
          <w:rFonts w:ascii="Calibri" w:hAnsi="Calibri" w:cs="Calibri"/>
          <w:color w:val="444444"/>
          <w:sz w:val="12"/>
          <w:szCs w:val="12"/>
          <w:shd w:val="clear" w:color="auto" w:fill="FFFFFF"/>
        </w:rPr>
      </w:pPr>
    </w:p>
    <w:tbl>
      <w:tblPr>
        <w:tblStyle w:val="Tabellenraster"/>
        <w:tblW w:w="10786" w:type="dxa"/>
        <w:tblLook w:val="04A0" w:firstRow="1" w:lastRow="0" w:firstColumn="1" w:lastColumn="0" w:noHBand="0" w:noVBand="1"/>
      </w:tblPr>
      <w:tblGrid>
        <w:gridCol w:w="5954"/>
        <w:gridCol w:w="4832"/>
      </w:tblGrid>
      <w:tr w:rsidR="00D81414" w:rsidRPr="00DD0C41" w:rsidTr="005F77B5">
        <w:trPr>
          <w:trHeight w:hRule="exact" w:val="595"/>
        </w:trPr>
        <w:tc>
          <w:tcPr>
            <w:tcW w:w="5954" w:type="dxa"/>
            <w:tcBorders>
              <w:top w:val="nil"/>
              <w:left w:val="nil"/>
              <w:bottom w:val="nil"/>
              <w:right w:val="nil"/>
            </w:tcBorders>
            <w:tcMar>
              <w:top w:w="57" w:type="dxa"/>
              <w:left w:w="28" w:type="dxa"/>
              <w:bottom w:w="57" w:type="dxa"/>
            </w:tcMar>
            <w:vAlign w:val="bottom"/>
          </w:tcPr>
          <w:p w:rsidR="00D81414" w:rsidRDefault="00D81414" w:rsidP="006A6EB4">
            <w:r w:rsidRPr="00A52CE2">
              <w:rPr>
                <w:rFonts w:asciiTheme="minorHAnsi" w:hAnsiTheme="minorHAnsi" w:cstheme="minorHAnsi"/>
              </w:rPr>
              <w:t>…</w:t>
            </w:r>
            <w:r w:rsidRPr="00D81414">
              <w:rPr>
                <w:rFonts w:asciiTheme="minorHAnsi" w:hAnsiTheme="minorHAnsi" w:cstheme="minorHAnsi"/>
              </w:rPr>
              <w:t xml:space="preserve">verfügt über ein Repertoire an feinmotorischen Fähigkeiten </w:t>
            </w:r>
            <w:r w:rsidR="006A6EB4">
              <w:rPr>
                <w:rFonts w:asciiTheme="minorHAnsi" w:hAnsiTheme="minorHAnsi" w:cstheme="minorHAnsi"/>
              </w:rPr>
              <w:t>(</w:t>
            </w:r>
            <w:r>
              <w:rPr>
                <w:rFonts w:asciiTheme="minorHAnsi" w:hAnsiTheme="minorHAnsi" w:cstheme="minorHAnsi"/>
              </w:rPr>
              <w:t xml:space="preserve">z.B. schneiden, kleben, malen, falten, </w:t>
            </w:r>
            <w:r w:rsidRPr="00D81414">
              <w:rPr>
                <w:rFonts w:asciiTheme="minorHAnsi" w:hAnsiTheme="minorHAnsi" w:cstheme="minorHAnsi"/>
              </w:rPr>
              <w:t>…</w:t>
            </w:r>
            <w:r w:rsidR="006A6EB4">
              <w:rPr>
                <w:rFonts w:asciiTheme="minorHAnsi" w:hAnsiTheme="minorHAnsi" w:cstheme="minorHAnsi"/>
              </w:rPr>
              <w:t>).</w:t>
            </w:r>
          </w:p>
        </w:tc>
        <w:tc>
          <w:tcPr>
            <w:tcW w:w="4832" w:type="dxa"/>
            <w:tcBorders>
              <w:top w:val="nil"/>
              <w:left w:val="nil"/>
              <w:bottom w:val="nil"/>
              <w:right w:val="nil"/>
            </w:tcBorders>
            <w:tcMar>
              <w:top w:w="57" w:type="dxa"/>
              <w:bottom w:w="57" w:type="dxa"/>
            </w:tcMar>
            <w:vAlign w:val="bottom"/>
          </w:tcPr>
          <w:p w:rsidR="00D81414" w:rsidRPr="00DD0C41" w:rsidRDefault="00D81414" w:rsidP="007A20F1">
            <w:pPr>
              <w:rPr>
                <w:sz w:val="48"/>
                <w:szCs w:val="48"/>
              </w:rPr>
            </w:pPr>
            <w:r>
              <w:rPr>
                <w:sz w:val="48"/>
                <w:szCs w:val="48"/>
              </w:rPr>
              <w:t xml:space="preserve"> </w:t>
            </w:r>
            <w:sdt>
              <w:sdtPr>
                <w:rPr>
                  <w:sz w:val="48"/>
                  <w:szCs w:val="48"/>
                </w:rPr>
                <w:id w:val="-1647966183"/>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r w:rsidRPr="00350261">
              <w:rPr>
                <w:sz w:val="32"/>
                <w:szCs w:val="32"/>
              </w:rPr>
              <w:t xml:space="preserve"> </w:t>
            </w:r>
            <w:sdt>
              <w:sdtPr>
                <w:rPr>
                  <w:sz w:val="48"/>
                  <w:szCs w:val="48"/>
                </w:rPr>
                <w:id w:val="-34116980"/>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683433915"/>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453637347"/>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sdt>
              <w:sdtPr>
                <w:rPr>
                  <w:sz w:val="48"/>
                  <w:szCs w:val="48"/>
                </w:rPr>
                <w:id w:val="-1770075528"/>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sidRPr="00DD0C41">
              <w:rPr>
                <w:sz w:val="48"/>
                <w:szCs w:val="48"/>
              </w:rPr>
              <w:t xml:space="preserve">                                                          </w:t>
            </w:r>
          </w:p>
        </w:tc>
      </w:tr>
    </w:tbl>
    <w:p w:rsidR="00D81414" w:rsidRPr="00D81414" w:rsidRDefault="00D81414" w:rsidP="00AE1873">
      <w:pPr>
        <w:tabs>
          <w:tab w:val="left" w:pos="5840"/>
        </w:tabs>
        <w:rPr>
          <w:rFonts w:ascii="Calibri" w:hAnsi="Calibri" w:cs="Calibri"/>
          <w:color w:val="444444"/>
          <w:sz w:val="12"/>
          <w:szCs w:val="12"/>
          <w:shd w:val="clear" w:color="auto" w:fill="FFFFFF"/>
        </w:rPr>
      </w:pPr>
    </w:p>
    <w:tbl>
      <w:tblPr>
        <w:tblStyle w:val="Tabellenraster"/>
        <w:tblW w:w="10786" w:type="dxa"/>
        <w:tblLook w:val="04A0" w:firstRow="1" w:lastRow="0" w:firstColumn="1" w:lastColumn="0" w:noHBand="0" w:noVBand="1"/>
      </w:tblPr>
      <w:tblGrid>
        <w:gridCol w:w="5954"/>
        <w:gridCol w:w="4832"/>
      </w:tblGrid>
      <w:tr w:rsidR="00D81414" w:rsidRPr="00DD0C41" w:rsidTr="005F77B5">
        <w:trPr>
          <w:trHeight w:hRule="exact" w:val="595"/>
        </w:trPr>
        <w:tc>
          <w:tcPr>
            <w:tcW w:w="5954" w:type="dxa"/>
            <w:tcBorders>
              <w:top w:val="nil"/>
              <w:left w:val="nil"/>
              <w:bottom w:val="nil"/>
              <w:right w:val="nil"/>
            </w:tcBorders>
            <w:tcMar>
              <w:top w:w="57" w:type="dxa"/>
              <w:left w:w="28" w:type="dxa"/>
              <w:bottom w:w="57" w:type="dxa"/>
            </w:tcMar>
            <w:vAlign w:val="bottom"/>
          </w:tcPr>
          <w:p w:rsidR="00D81414" w:rsidRDefault="00D81414" w:rsidP="00A52CE2">
            <w:r w:rsidRPr="00A52CE2">
              <w:rPr>
                <w:rFonts w:asciiTheme="minorHAnsi" w:hAnsiTheme="minorHAnsi" w:cstheme="minorHAnsi"/>
              </w:rPr>
              <w:t>…</w:t>
            </w:r>
            <w:r w:rsidR="00C4240D">
              <w:rPr>
                <w:rFonts w:ascii="Calibri" w:hAnsi="Calibri" w:cs="Calibri"/>
                <w:szCs w:val="22"/>
              </w:rPr>
              <w:t>beginnt seine körperlichen Stärken und Grenzen wahrzunehmen und situationsgerecht einzusetzen.</w:t>
            </w:r>
            <w:r>
              <w:rPr>
                <w:rFonts w:ascii="Calibri" w:hAnsi="Calibri" w:cs="Calibri"/>
              </w:rPr>
              <w:t xml:space="preserve"> </w:t>
            </w:r>
          </w:p>
        </w:tc>
        <w:tc>
          <w:tcPr>
            <w:tcW w:w="4832" w:type="dxa"/>
            <w:tcBorders>
              <w:top w:val="nil"/>
              <w:left w:val="nil"/>
              <w:bottom w:val="nil"/>
              <w:right w:val="nil"/>
            </w:tcBorders>
            <w:tcMar>
              <w:top w:w="57" w:type="dxa"/>
              <w:bottom w:w="57" w:type="dxa"/>
            </w:tcMar>
            <w:vAlign w:val="bottom"/>
          </w:tcPr>
          <w:p w:rsidR="00D81414" w:rsidRPr="00DD0C41" w:rsidRDefault="00D81414" w:rsidP="007A20F1">
            <w:pPr>
              <w:rPr>
                <w:sz w:val="48"/>
                <w:szCs w:val="48"/>
              </w:rPr>
            </w:pPr>
            <w:r>
              <w:rPr>
                <w:sz w:val="48"/>
                <w:szCs w:val="48"/>
              </w:rPr>
              <w:t xml:space="preserve"> </w:t>
            </w:r>
            <w:sdt>
              <w:sdtPr>
                <w:rPr>
                  <w:sz w:val="48"/>
                  <w:szCs w:val="48"/>
                </w:rPr>
                <w:id w:val="284779343"/>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r w:rsidRPr="00350261">
              <w:rPr>
                <w:sz w:val="32"/>
                <w:szCs w:val="32"/>
              </w:rPr>
              <w:t xml:space="preserve"> </w:t>
            </w:r>
            <w:sdt>
              <w:sdtPr>
                <w:rPr>
                  <w:sz w:val="48"/>
                  <w:szCs w:val="48"/>
                </w:rPr>
                <w:id w:val="509418121"/>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1477947672"/>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1354460139"/>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sdt>
              <w:sdtPr>
                <w:rPr>
                  <w:sz w:val="48"/>
                  <w:szCs w:val="48"/>
                </w:rPr>
                <w:id w:val="1562820688"/>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sidRPr="00DD0C41">
              <w:rPr>
                <w:sz w:val="48"/>
                <w:szCs w:val="48"/>
              </w:rPr>
              <w:t xml:space="preserve">                                                          </w:t>
            </w:r>
          </w:p>
        </w:tc>
      </w:tr>
    </w:tbl>
    <w:p w:rsidR="00D81414" w:rsidRPr="00D81414" w:rsidRDefault="00D81414" w:rsidP="00AE1873">
      <w:pPr>
        <w:tabs>
          <w:tab w:val="left" w:pos="5840"/>
        </w:tabs>
        <w:rPr>
          <w:rFonts w:ascii="Calibri" w:hAnsi="Calibri" w:cs="Calibri"/>
          <w:color w:val="444444"/>
          <w:sz w:val="12"/>
          <w:szCs w:val="12"/>
          <w:shd w:val="clear" w:color="auto" w:fill="FFFFFF"/>
        </w:rPr>
      </w:pPr>
    </w:p>
    <w:p w:rsidR="00D81414" w:rsidRDefault="00D81414" w:rsidP="00AE1873">
      <w:pPr>
        <w:tabs>
          <w:tab w:val="left" w:pos="5840"/>
        </w:tabs>
        <w:rPr>
          <w:rFonts w:ascii="Calibri" w:hAnsi="Calibri" w:cs="Calibri"/>
          <w:color w:val="444444"/>
          <w:sz w:val="24"/>
          <w:shd w:val="clear" w:color="auto" w:fill="FFFFFF"/>
        </w:rPr>
      </w:pPr>
    </w:p>
    <w:tbl>
      <w:tblPr>
        <w:tblStyle w:val="Tabellenraster"/>
        <w:tblW w:w="0" w:type="auto"/>
        <w:tblLook w:val="04A0" w:firstRow="1" w:lastRow="0" w:firstColumn="1" w:lastColumn="0" w:noHBand="0" w:noVBand="1"/>
      </w:tblPr>
      <w:tblGrid>
        <w:gridCol w:w="9855"/>
      </w:tblGrid>
      <w:tr w:rsidR="00DB4776" w:rsidTr="00205E9D">
        <w:trPr>
          <w:trHeight w:hRule="exact" w:val="2552"/>
        </w:trPr>
        <w:tc>
          <w:tcPr>
            <w:tcW w:w="9855" w:type="dxa"/>
          </w:tcPr>
          <w:p w:rsidR="00DB4776" w:rsidRPr="00DB4776" w:rsidRDefault="00A30EEF" w:rsidP="00AE1873">
            <w:pPr>
              <w:tabs>
                <w:tab w:val="left" w:pos="5840"/>
              </w:tabs>
              <w:rPr>
                <w:rFonts w:ascii="Calibri" w:hAnsi="Calibri" w:cs="Calibri"/>
                <w:color w:val="444444"/>
                <w:szCs w:val="22"/>
                <w:shd w:val="clear" w:color="auto" w:fill="FFFFFF"/>
              </w:rPr>
            </w:pPr>
            <w:r>
              <w:rPr>
                <w:rFonts w:ascii="Calibri" w:hAnsi="Calibri" w:cs="Calibri"/>
                <w:color w:val="444444"/>
                <w:szCs w:val="22"/>
                <w:shd w:val="clear" w:color="auto" w:fill="FFFFFF"/>
              </w:rPr>
              <w:t xml:space="preserve">Beobachtungen / </w:t>
            </w:r>
            <w:r w:rsidR="00DB4776" w:rsidRPr="00DB4776">
              <w:rPr>
                <w:rFonts w:ascii="Calibri" w:hAnsi="Calibri" w:cs="Calibri"/>
                <w:color w:val="444444"/>
                <w:szCs w:val="22"/>
                <w:shd w:val="clear" w:color="auto" w:fill="FFFFFF"/>
              </w:rPr>
              <w:t>Bemerkungen</w:t>
            </w:r>
          </w:p>
          <w:p w:rsidR="00DB4776" w:rsidRDefault="00946A63" w:rsidP="00AE1873">
            <w:pPr>
              <w:tabs>
                <w:tab w:val="left" w:pos="5840"/>
              </w:tabs>
              <w:rPr>
                <w:rFonts w:ascii="Calibri" w:hAnsi="Calibri" w:cs="Calibri"/>
                <w:color w:val="444444"/>
                <w:szCs w:val="22"/>
                <w:shd w:val="clear" w:color="auto" w:fill="FFFFFF"/>
              </w:rPr>
            </w:pPr>
            <w:r>
              <w:rPr>
                <w:rFonts w:ascii="Calibri" w:hAnsi="Calibri" w:cs="Calibri"/>
                <w:color w:val="444444"/>
                <w:szCs w:val="22"/>
                <w:shd w:val="clear" w:color="auto" w:fill="FFFFFF"/>
              </w:rPr>
              <w:t>Das</w:t>
            </w:r>
          </w:p>
          <w:p w:rsidR="00205E9D" w:rsidRDefault="00205E9D" w:rsidP="00AE1873">
            <w:pPr>
              <w:tabs>
                <w:tab w:val="left" w:pos="5840"/>
              </w:tabs>
              <w:rPr>
                <w:rFonts w:ascii="Calibri" w:hAnsi="Calibri" w:cs="Calibri"/>
                <w:color w:val="444444"/>
                <w:szCs w:val="22"/>
                <w:shd w:val="clear" w:color="auto" w:fill="FFFFFF"/>
              </w:rPr>
            </w:pPr>
          </w:p>
          <w:p w:rsidR="00205E9D" w:rsidRDefault="00205E9D" w:rsidP="00AE1873">
            <w:pPr>
              <w:tabs>
                <w:tab w:val="left" w:pos="5840"/>
              </w:tabs>
              <w:rPr>
                <w:rFonts w:ascii="Calibri" w:hAnsi="Calibri" w:cs="Calibri"/>
                <w:color w:val="444444"/>
                <w:szCs w:val="22"/>
                <w:shd w:val="clear" w:color="auto" w:fill="FFFFFF"/>
              </w:rPr>
            </w:pPr>
          </w:p>
          <w:p w:rsidR="00205E9D" w:rsidRDefault="00205E9D" w:rsidP="00AE1873">
            <w:pPr>
              <w:tabs>
                <w:tab w:val="left" w:pos="5840"/>
              </w:tabs>
              <w:rPr>
                <w:rFonts w:ascii="Calibri" w:hAnsi="Calibri" w:cs="Calibri"/>
                <w:color w:val="444444"/>
                <w:szCs w:val="22"/>
                <w:shd w:val="clear" w:color="auto" w:fill="FFFFFF"/>
              </w:rPr>
            </w:pPr>
          </w:p>
          <w:p w:rsidR="00205E9D" w:rsidRDefault="00205E9D" w:rsidP="00AE1873">
            <w:pPr>
              <w:tabs>
                <w:tab w:val="left" w:pos="5840"/>
              </w:tabs>
              <w:rPr>
                <w:rFonts w:ascii="Calibri" w:hAnsi="Calibri" w:cs="Calibri"/>
                <w:color w:val="444444"/>
                <w:szCs w:val="22"/>
                <w:shd w:val="clear" w:color="auto" w:fill="FFFFFF"/>
              </w:rPr>
            </w:pPr>
          </w:p>
          <w:p w:rsidR="00205E9D" w:rsidRPr="00DB4776" w:rsidRDefault="00205E9D" w:rsidP="00AE1873">
            <w:pPr>
              <w:tabs>
                <w:tab w:val="left" w:pos="5840"/>
              </w:tabs>
              <w:rPr>
                <w:rFonts w:ascii="Calibri" w:hAnsi="Calibri" w:cs="Calibri"/>
                <w:color w:val="444444"/>
                <w:szCs w:val="22"/>
                <w:shd w:val="clear" w:color="auto" w:fill="FFFFFF"/>
              </w:rPr>
            </w:pPr>
          </w:p>
          <w:p w:rsidR="00DB4776" w:rsidRPr="00DB4776" w:rsidRDefault="00DB4776" w:rsidP="00AE1873">
            <w:pPr>
              <w:tabs>
                <w:tab w:val="left" w:pos="5840"/>
              </w:tabs>
              <w:rPr>
                <w:rFonts w:ascii="Calibri" w:hAnsi="Calibri" w:cs="Calibri"/>
                <w:color w:val="444444"/>
                <w:szCs w:val="22"/>
                <w:shd w:val="clear" w:color="auto" w:fill="FFFFFF"/>
              </w:rPr>
            </w:pPr>
          </w:p>
          <w:p w:rsidR="00DB4776" w:rsidRPr="00DB4776" w:rsidRDefault="00DB4776" w:rsidP="00AE1873">
            <w:pPr>
              <w:tabs>
                <w:tab w:val="left" w:pos="5840"/>
              </w:tabs>
              <w:rPr>
                <w:rFonts w:ascii="Calibri" w:hAnsi="Calibri" w:cs="Calibri"/>
                <w:color w:val="444444"/>
                <w:szCs w:val="22"/>
                <w:shd w:val="clear" w:color="auto" w:fill="FFFFFF"/>
              </w:rPr>
            </w:pPr>
          </w:p>
          <w:p w:rsidR="00DB4776" w:rsidRPr="00DB4776" w:rsidRDefault="00DB4776" w:rsidP="00AE1873">
            <w:pPr>
              <w:tabs>
                <w:tab w:val="left" w:pos="5840"/>
              </w:tabs>
              <w:rPr>
                <w:rFonts w:ascii="Calibri" w:hAnsi="Calibri" w:cs="Calibri"/>
                <w:color w:val="444444"/>
                <w:szCs w:val="22"/>
                <w:shd w:val="clear" w:color="auto" w:fill="FFFFFF"/>
              </w:rPr>
            </w:pPr>
          </w:p>
          <w:p w:rsidR="00DB4776" w:rsidRPr="00DB4776" w:rsidRDefault="00DB4776" w:rsidP="00AE1873">
            <w:pPr>
              <w:tabs>
                <w:tab w:val="left" w:pos="5840"/>
              </w:tabs>
              <w:rPr>
                <w:rFonts w:ascii="Calibri" w:hAnsi="Calibri" w:cs="Calibri"/>
                <w:color w:val="444444"/>
                <w:szCs w:val="22"/>
                <w:shd w:val="clear" w:color="auto" w:fill="FFFFFF"/>
              </w:rPr>
            </w:pPr>
          </w:p>
          <w:p w:rsidR="00DB4776" w:rsidRDefault="00DB4776" w:rsidP="00AE1873">
            <w:pPr>
              <w:tabs>
                <w:tab w:val="left" w:pos="5840"/>
              </w:tabs>
              <w:rPr>
                <w:rFonts w:ascii="Calibri" w:hAnsi="Calibri" w:cs="Calibri"/>
                <w:color w:val="444444"/>
                <w:sz w:val="24"/>
                <w:shd w:val="clear" w:color="auto" w:fill="FFFFFF"/>
              </w:rPr>
            </w:pPr>
          </w:p>
        </w:tc>
      </w:tr>
    </w:tbl>
    <w:p w:rsidR="00D81414" w:rsidRDefault="00D81414" w:rsidP="00AE1873">
      <w:pPr>
        <w:tabs>
          <w:tab w:val="left" w:pos="5840"/>
        </w:tabs>
        <w:rPr>
          <w:rFonts w:ascii="Calibri" w:hAnsi="Calibri" w:cs="Calibri"/>
          <w:color w:val="444444"/>
          <w:sz w:val="24"/>
          <w:shd w:val="clear" w:color="auto" w:fill="FFFFFF"/>
        </w:rPr>
      </w:pPr>
    </w:p>
    <w:p w:rsidR="0033704B" w:rsidRPr="0033704B" w:rsidRDefault="0033704B" w:rsidP="00AE1873">
      <w:pPr>
        <w:tabs>
          <w:tab w:val="left" w:pos="5840"/>
        </w:tabs>
        <w:rPr>
          <w:rFonts w:ascii="Calibri" w:hAnsi="Calibri" w:cs="Calibri"/>
          <w:b/>
          <w:color w:val="444444"/>
          <w:sz w:val="24"/>
          <w:shd w:val="clear" w:color="auto" w:fill="FFFFFF"/>
        </w:rPr>
      </w:pPr>
      <w:r w:rsidRPr="0033704B">
        <w:rPr>
          <w:rFonts w:ascii="Calibri" w:hAnsi="Calibri" w:cs="Calibri"/>
          <w:b/>
          <w:color w:val="444444"/>
          <w:sz w:val="24"/>
          <w:shd w:val="clear" w:color="auto" w:fill="FFFFFF"/>
        </w:rPr>
        <w:t>Wahrnehmung</w:t>
      </w:r>
      <w:r w:rsidR="006F1978">
        <w:rPr>
          <w:rFonts w:ascii="Calibri" w:hAnsi="Calibri" w:cs="Calibri"/>
          <w:b/>
          <w:color w:val="444444"/>
          <w:sz w:val="24"/>
          <w:shd w:val="clear" w:color="auto" w:fill="FFFFFF"/>
        </w:rPr>
        <w:t xml:space="preserve">  </w:t>
      </w:r>
      <w:r w:rsidR="006F1978" w:rsidRPr="006F1978">
        <w:rPr>
          <w:rFonts w:ascii="Calibri" w:hAnsi="Calibri" w:cs="Calibri"/>
          <w:color w:val="444444"/>
          <w:sz w:val="24"/>
          <w:shd w:val="clear" w:color="auto" w:fill="FFFFFF"/>
        </w:rPr>
        <w:t>[</w:t>
      </w:r>
      <w:r w:rsidR="006F1978">
        <w:rPr>
          <w:rFonts w:ascii="Calibri" w:hAnsi="Calibri" w:cs="Calibri"/>
          <w:color w:val="444444"/>
          <w:sz w:val="24"/>
          <w:shd w:val="clear" w:color="auto" w:fill="FFFFFF"/>
        </w:rPr>
        <w:t>2</w:t>
      </w:r>
      <w:r w:rsidR="006F1978" w:rsidRPr="006F1978">
        <w:rPr>
          <w:rFonts w:ascii="Calibri" w:hAnsi="Calibri" w:cs="Calibri"/>
          <w:color w:val="444444"/>
          <w:sz w:val="24"/>
          <w:shd w:val="clear" w:color="auto" w:fill="FFFFFF"/>
        </w:rPr>
        <w:t>]</w:t>
      </w:r>
    </w:p>
    <w:tbl>
      <w:tblPr>
        <w:tblStyle w:val="Tabellenraster"/>
        <w:tblW w:w="0" w:type="auto"/>
        <w:tblLayout w:type="fixed"/>
        <w:tblLook w:val="04A0" w:firstRow="1" w:lastRow="0" w:firstColumn="1" w:lastColumn="0" w:noHBand="0" w:noVBand="1"/>
      </w:tblPr>
      <w:tblGrid>
        <w:gridCol w:w="5812"/>
        <w:gridCol w:w="284"/>
        <w:gridCol w:w="708"/>
        <w:gridCol w:w="1451"/>
        <w:gridCol w:w="497"/>
        <w:gridCol w:w="982"/>
      </w:tblGrid>
      <w:tr w:rsidR="0033704B" w:rsidRPr="00350261" w:rsidTr="007A20F1">
        <w:trPr>
          <w:cantSplit/>
          <w:trHeight w:hRule="exact" w:val="1798"/>
        </w:trPr>
        <w:tc>
          <w:tcPr>
            <w:tcW w:w="5812" w:type="dxa"/>
            <w:tcBorders>
              <w:top w:val="nil"/>
              <w:left w:val="nil"/>
              <w:bottom w:val="nil"/>
              <w:right w:val="nil"/>
            </w:tcBorders>
          </w:tcPr>
          <w:p w:rsidR="0033704B" w:rsidRDefault="0033704B" w:rsidP="007A20F1"/>
          <w:p w:rsidR="0033704B" w:rsidRDefault="0033704B" w:rsidP="007A20F1"/>
          <w:p w:rsidR="0033704B" w:rsidRPr="00DB4776" w:rsidRDefault="0033704B" w:rsidP="007A20F1">
            <w:pPr>
              <w:ind w:left="-108"/>
              <w:rPr>
                <w:rFonts w:ascii="Calibri" w:hAnsi="Calibri" w:cs="Calibri"/>
                <w:szCs w:val="22"/>
              </w:rPr>
            </w:pPr>
            <w:r w:rsidRPr="00DB4776">
              <w:rPr>
                <w:rFonts w:ascii="Calibri" w:hAnsi="Calibri" w:cs="Calibri"/>
                <w:szCs w:val="22"/>
              </w:rPr>
              <w:t xml:space="preserve">Das Kind …    </w:t>
            </w:r>
          </w:p>
        </w:tc>
        <w:tc>
          <w:tcPr>
            <w:tcW w:w="284" w:type="dxa"/>
            <w:tcBorders>
              <w:top w:val="nil"/>
              <w:left w:val="nil"/>
              <w:bottom w:val="nil"/>
              <w:right w:val="nil"/>
            </w:tcBorders>
            <w:tcMar>
              <w:left w:w="28" w:type="dxa"/>
              <w:right w:w="198" w:type="dxa"/>
            </w:tcMar>
            <w:textDirection w:val="btLr"/>
            <w:vAlign w:val="bottom"/>
          </w:tcPr>
          <w:p w:rsidR="0033704B" w:rsidRPr="00350261" w:rsidRDefault="0033704B" w:rsidP="007A20F1">
            <w:pPr>
              <w:ind w:left="113" w:right="113"/>
              <w:rPr>
                <w:b/>
                <w:sz w:val="20"/>
                <w:szCs w:val="20"/>
              </w:rPr>
            </w:pPr>
          </w:p>
        </w:tc>
        <w:tc>
          <w:tcPr>
            <w:tcW w:w="708" w:type="dxa"/>
            <w:tcBorders>
              <w:top w:val="nil"/>
              <w:left w:val="nil"/>
              <w:bottom w:val="nil"/>
              <w:right w:val="nil"/>
            </w:tcBorders>
            <w:tcMar>
              <w:left w:w="28" w:type="dxa"/>
              <w:right w:w="198" w:type="dxa"/>
            </w:tcMar>
            <w:textDirection w:val="btLr"/>
            <w:vAlign w:val="bottom"/>
          </w:tcPr>
          <w:p w:rsidR="0033704B" w:rsidRPr="00045DFB" w:rsidRDefault="00DC7CE4" w:rsidP="007A20F1">
            <w:pPr>
              <w:ind w:left="113" w:right="113"/>
              <w:rPr>
                <w:rFonts w:ascii="Calibri" w:hAnsi="Calibri" w:cs="Calibri"/>
                <w:b/>
                <w:szCs w:val="22"/>
              </w:rPr>
            </w:pPr>
            <w:r>
              <w:rPr>
                <w:rFonts w:ascii="Calibri" w:hAnsi="Calibri" w:cs="Calibri"/>
                <w:b/>
                <w:szCs w:val="22"/>
              </w:rPr>
              <w:t>meistens</w:t>
            </w:r>
            <w:r w:rsidRPr="00045DFB">
              <w:rPr>
                <w:rFonts w:ascii="Calibri" w:hAnsi="Calibri" w:cs="Calibri"/>
                <w:b/>
                <w:szCs w:val="22"/>
              </w:rPr>
              <w:t xml:space="preserve">      </w:t>
            </w:r>
            <w:r w:rsidR="0033704B" w:rsidRPr="00045DFB">
              <w:rPr>
                <w:rFonts w:ascii="Calibri" w:hAnsi="Calibri" w:cs="Calibri"/>
                <w:b/>
                <w:szCs w:val="22"/>
              </w:rPr>
              <w:t xml:space="preserve">      </w:t>
            </w:r>
          </w:p>
        </w:tc>
        <w:tc>
          <w:tcPr>
            <w:tcW w:w="1451" w:type="dxa"/>
            <w:tcBorders>
              <w:top w:val="nil"/>
              <w:left w:val="nil"/>
              <w:bottom w:val="nil"/>
              <w:right w:val="nil"/>
            </w:tcBorders>
            <w:tcMar>
              <w:left w:w="28" w:type="dxa"/>
              <w:right w:w="198" w:type="dxa"/>
            </w:tcMar>
            <w:textDirection w:val="btLr"/>
            <w:vAlign w:val="bottom"/>
          </w:tcPr>
          <w:p w:rsidR="0033704B" w:rsidRPr="00045DFB" w:rsidRDefault="0033704B" w:rsidP="007A20F1">
            <w:pPr>
              <w:ind w:left="113" w:right="113"/>
              <w:rPr>
                <w:rFonts w:ascii="Calibri" w:hAnsi="Calibri" w:cs="Calibri"/>
                <w:b/>
                <w:szCs w:val="22"/>
              </w:rPr>
            </w:pPr>
          </w:p>
        </w:tc>
        <w:tc>
          <w:tcPr>
            <w:tcW w:w="497" w:type="dxa"/>
            <w:tcBorders>
              <w:top w:val="nil"/>
              <w:left w:val="nil"/>
              <w:bottom w:val="nil"/>
              <w:right w:val="nil"/>
            </w:tcBorders>
            <w:tcMar>
              <w:left w:w="28" w:type="dxa"/>
              <w:right w:w="198" w:type="dxa"/>
            </w:tcMar>
            <w:textDirection w:val="btLr"/>
            <w:vAlign w:val="bottom"/>
          </w:tcPr>
          <w:p w:rsidR="0033704B" w:rsidRPr="00045DFB" w:rsidRDefault="0033704B" w:rsidP="007A20F1">
            <w:pPr>
              <w:ind w:left="113" w:right="113"/>
              <w:rPr>
                <w:rFonts w:ascii="Calibri" w:hAnsi="Calibri" w:cs="Calibri"/>
                <w:b/>
                <w:szCs w:val="22"/>
              </w:rPr>
            </w:pPr>
          </w:p>
        </w:tc>
        <w:tc>
          <w:tcPr>
            <w:tcW w:w="982" w:type="dxa"/>
            <w:tcBorders>
              <w:top w:val="nil"/>
              <w:left w:val="nil"/>
              <w:bottom w:val="nil"/>
              <w:right w:val="nil"/>
            </w:tcBorders>
            <w:tcMar>
              <w:left w:w="28" w:type="dxa"/>
              <w:right w:w="198" w:type="dxa"/>
            </w:tcMar>
            <w:textDirection w:val="btLr"/>
            <w:vAlign w:val="bottom"/>
          </w:tcPr>
          <w:p w:rsidR="0033704B" w:rsidRPr="00045DFB" w:rsidRDefault="00DC7CE4" w:rsidP="007A20F1">
            <w:pPr>
              <w:ind w:left="113" w:right="113"/>
              <w:rPr>
                <w:rFonts w:ascii="Calibri" w:hAnsi="Calibri" w:cs="Calibri"/>
                <w:b/>
                <w:szCs w:val="22"/>
              </w:rPr>
            </w:pPr>
            <w:r>
              <w:rPr>
                <w:rFonts w:ascii="Calibri" w:hAnsi="Calibri" w:cs="Calibri"/>
                <w:b/>
                <w:szCs w:val="22"/>
              </w:rPr>
              <w:t>selten</w:t>
            </w:r>
          </w:p>
        </w:tc>
      </w:tr>
    </w:tbl>
    <w:p w:rsidR="0033704B" w:rsidRPr="00045DFB" w:rsidRDefault="0033704B" w:rsidP="0033704B">
      <w:pPr>
        <w:tabs>
          <w:tab w:val="left" w:pos="5840"/>
        </w:tabs>
        <w:rPr>
          <w:rFonts w:ascii="Calibri" w:hAnsi="Calibri" w:cs="Calibri"/>
          <w:color w:val="444444"/>
          <w:sz w:val="8"/>
          <w:szCs w:val="8"/>
          <w:shd w:val="clear" w:color="auto" w:fill="FFFFFF"/>
        </w:rPr>
      </w:pPr>
      <w:r w:rsidRPr="00045DFB">
        <w:rPr>
          <w:rFonts w:ascii="Calibri" w:hAnsi="Calibri" w:cs="Calibri"/>
          <w:color w:val="444444"/>
          <w:sz w:val="8"/>
          <w:szCs w:val="8"/>
          <w:shd w:val="clear" w:color="auto" w:fill="FFFFFF"/>
        </w:rPr>
        <w:t xml:space="preserve">   </w:t>
      </w:r>
    </w:p>
    <w:tbl>
      <w:tblPr>
        <w:tblStyle w:val="Tabellenraster"/>
        <w:tblW w:w="10786" w:type="dxa"/>
        <w:tblLook w:val="04A0" w:firstRow="1" w:lastRow="0" w:firstColumn="1" w:lastColumn="0" w:noHBand="0" w:noVBand="1"/>
      </w:tblPr>
      <w:tblGrid>
        <w:gridCol w:w="5954"/>
        <w:gridCol w:w="4832"/>
      </w:tblGrid>
      <w:tr w:rsidR="0033704B" w:rsidRPr="00DD0C41" w:rsidTr="005F77B5">
        <w:trPr>
          <w:trHeight w:hRule="exact" w:val="595"/>
        </w:trPr>
        <w:tc>
          <w:tcPr>
            <w:tcW w:w="5954" w:type="dxa"/>
            <w:tcBorders>
              <w:top w:val="nil"/>
              <w:left w:val="nil"/>
              <w:bottom w:val="nil"/>
              <w:right w:val="nil"/>
            </w:tcBorders>
            <w:tcMar>
              <w:top w:w="57" w:type="dxa"/>
              <w:left w:w="28" w:type="dxa"/>
              <w:bottom w:w="57" w:type="dxa"/>
            </w:tcMar>
            <w:vAlign w:val="bottom"/>
          </w:tcPr>
          <w:p w:rsidR="0033704B" w:rsidRDefault="0033704B" w:rsidP="006A6EB4">
            <w:r>
              <w:t xml:space="preserve"> </w:t>
            </w:r>
            <w:r w:rsidRPr="00A52CE2">
              <w:rPr>
                <w:rFonts w:ascii="Calibri" w:hAnsi="Calibri" w:cs="Calibri"/>
              </w:rPr>
              <w:t>…</w:t>
            </w:r>
            <w:r>
              <w:rPr>
                <w:rFonts w:ascii="Calibri" w:hAnsi="Calibri" w:cs="Calibri"/>
                <w:szCs w:val="22"/>
              </w:rPr>
              <w:t>kann seine Aufmerksamkeit fokussieren</w:t>
            </w:r>
            <w:r w:rsidR="006A6EB4">
              <w:rPr>
                <w:rFonts w:ascii="Calibri" w:hAnsi="Calibri" w:cs="Calibri"/>
                <w:szCs w:val="22"/>
              </w:rPr>
              <w:t xml:space="preserve"> (</w:t>
            </w:r>
            <w:r>
              <w:rPr>
                <w:rFonts w:ascii="Calibri" w:hAnsi="Calibri" w:cs="Calibri"/>
                <w:szCs w:val="22"/>
              </w:rPr>
              <w:t>z.B. jemandem zuhören, genau beobachten, …</w:t>
            </w:r>
            <w:r w:rsidR="006A6EB4">
              <w:rPr>
                <w:rFonts w:ascii="Calibri" w:hAnsi="Calibri" w:cs="Calibri"/>
                <w:szCs w:val="22"/>
              </w:rPr>
              <w:t>).</w:t>
            </w:r>
          </w:p>
        </w:tc>
        <w:tc>
          <w:tcPr>
            <w:tcW w:w="4832" w:type="dxa"/>
            <w:tcBorders>
              <w:top w:val="nil"/>
              <w:left w:val="nil"/>
              <w:bottom w:val="nil"/>
              <w:right w:val="nil"/>
            </w:tcBorders>
            <w:tcMar>
              <w:top w:w="57" w:type="dxa"/>
              <w:bottom w:w="57" w:type="dxa"/>
            </w:tcMar>
            <w:vAlign w:val="bottom"/>
          </w:tcPr>
          <w:p w:rsidR="0033704B" w:rsidRPr="00DD0C41" w:rsidRDefault="0033704B" w:rsidP="007A20F1">
            <w:pPr>
              <w:rPr>
                <w:sz w:val="48"/>
                <w:szCs w:val="48"/>
              </w:rPr>
            </w:pPr>
            <w:r>
              <w:rPr>
                <w:sz w:val="48"/>
                <w:szCs w:val="48"/>
              </w:rPr>
              <w:t xml:space="preserve"> </w:t>
            </w:r>
            <w:sdt>
              <w:sdtPr>
                <w:rPr>
                  <w:sz w:val="48"/>
                  <w:szCs w:val="48"/>
                </w:rPr>
                <w:id w:val="-1411148070"/>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r w:rsidRPr="00350261">
              <w:rPr>
                <w:sz w:val="32"/>
                <w:szCs w:val="32"/>
              </w:rPr>
              <w:t xml:space="preserve"> </w:t>
            </w:r>
            <w:sdt>
              <w:sdtPr>
                <w:rPr>
                  <w:sz w:val="48"/>
                  <w:szCs w:val="48"/>
                </w:rPr>
                <w:id w:val="-1812940449"/>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489016726"/>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1778440968"/>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sdt>
              <w:sdtPr>
                <w:rPr>
                  <w:sz w:val="48"/>
                  <w:szCs w:val="48"/>
                </w:rPr>
                <w:id w:val="971170454"/>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sidRPr="00DD0C41">
              <w:rPr>
                <w:sz w:val="48"/>
                <w:szCs w:val="48"/>
              </w:rPr>
              <w:t xml:space="preserve">                                                          </w:t>
            </w:r>
          </w:p>
        </w:tc>
      </w:tr>
    </w:tbl>
    <w:p w:rsidR="0033704B" w:rsidRPr="00D81414" w:rsidRDefault="0033704B" w:rsidP="0033704B">
      <w:pPr>
        <w:tabs>
          <w:tab w:val="left" w:pos="5840"/>
        </w:tabs>
        <w:rPr>
          <w:rFonts w:ascii="Calibri" w:hAnsi="Calibri" w:cs="Calibri"/>
          <w:color w:val="444444"/>
          <w:sz w:val="12"/>
          <w:szCs w:val="12"/>
          <w:shd w:val="clear" w:color="auto" w:fill="FFFFFF"/>
        </w:rPr>
      </w:pPr>
    </w:p>
    <w:tbl>
      <w:tblPr>
        <w:tblStyle w:val="Tabellenraster"/>
        <w:tblW w:w="10786" w:type="dxa"/>
        <w:tblLook w:val="04A0" w:firstRow="1" w:lastRow="0" w:firstColumn="1" w:lastColumn="0" w:noHBand="0" w:noVBand="1"/>
      </w:tblPr>
      <w:tblGrid>
        <w:gridCol w:w="5954"/>
        <w:gridCol w:w="4832"/>
      </w:tblGrid>
      <w:tr w:rsidR="0033704B" w:rsidRPr="00DD0C41" w:rsidTr="005F77B5">
        <w:trPr>
          <w:trHeight w:hRule="exact" w:val="595"/>
        </w:trPr>
        <w:tc>
          <w:tcPr>
            <w:tcW w:w="5954" w:type="dxa"/>
            <w:tcBorders>
              <w:top w:val="nil"/>
              <w:left w:val="nil"/>
              <w:bottom w:val="nil"/>
              <w:right w:val="nil"/>
            </w:tcBorders>
            <w:tcMar>
              <w:top w:w="57" w:type="dxa"/>
              <w:left w:w="28" w:type="dxa"/>
              <w:bottom w:w="57" w:type="dxa"/>
            </w:tcMar>
            <w:vAlign w:val="bottom"/>
          </w:tcPr>
          <w:p w:rsidR="0033704B" w:rsidRDefault="0033704B" w:rsidP="0033704B">
            <w:r w:rsidRPr="00A52CE2">
              <w:rPr>
                <w:rFonts w:ascii="Calibri" w:hAnsi="Calibri" w:cs="Calibri"/>
              </w:rPr>
              <w:t>…</w:t>
            </w:r>
            <w:r>
              <w:rPr>
                <w:rFonts w:asciiTheme="minorHAnsi" w:hAnsiTheme="minorHAnsi" w:cstheme="minorHAnsi"/>
              </w:rPr>
              <w:t>kann eigene Gefühle und Empfindungen wahrnehmen, einordnen und ausdrücken.</w:t>
            </w:r>
          </w:p>
        </w:tc>
        <w:tc>
          <w:tcPr>
            <w:tcW w:w="4832" w:type="dxa"/>
            <w:tcBorders>
              <w:top w:val="nil"/>
              <w:left w:val="nil"/>
              <w:bottom w:val="nil"/>
              <w:right w:val="nil"/>
            </w:tcBorders>
            <w:tcMar>
              <w:top w:w="57" w:type="dxa"/>
              <w:bottom w:w="57" w:type="dxa"/>
            </w:tcMar>
            <w:vAlign w:val="bottom"/>
          </w:tcPr>
          <w:p w:rsidR="0033704B" w:rsidRPr="00DD0C41" w:rsidRDefault="0033704B" w:rsidP="007A20F1">
            <w:pPr>
              <w:rPr>
                <w:sz w:val="48"/>
                <w:szCs w:val="48"/>
              </w:rPr>
            </w:pPr>
            <w:r>
              <w:rPr>
                <w:sz w:val="48"/>
                <w:szCs w:val="48"/>
              </w:rPr>
              <w:t xml:space="preserve"> </w:t>
            </w:r>
            <w:sdt>
              <w:sdtPr>
                <w:rPr>
                  <w:sz w:val="48"/>
                  <w:szCs w:val="48"/>
                </w:rPr>
                <w:id w:val="4490556"/>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r w:rsidRPr="00350261">
              <w:rPr>
                <w:sz w:val="32"/>
                <w:szCs w:val="32"/>
              </w:rPr>
              <w:t xml:space="preserve"> </w:t>
            </w:r>
            <w:sdt>
              <w:sdtPr>
                <w:rPr>
                  <w:sz w:val="48"/>
                  <w:szCs w:val="48"/>
                </w:rPr>
                <w:id w:val="-1144425427"/>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710073801"/>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810632162"/>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sdt>
              <w:sdtPr>
                <w:rPr>
                  <w:sz w:val="48"/>
                  <w:szCs w:val="48"/>
                </w:rPr>
                <w:id w:val="598372552"/>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sidRPr="00DD0C41">
              <w:rPr>
                <w:sz w:val="48"/>
                <w:szCs w:val="48"/>
              </w:rPr>
              <w:t xml:space="preserve">                                                          </w:t>
            </w:r>
          </w:p>
        </w:tc>
      </w:tr>
    </w:tbl>
    <w:p w:rsidR="0033704B" w:rsidRPr="00D81414" w:rsidRDefault="0033704B" w:rsidP="0033704B">
      <w:pPr>
        <w:tabs>
          <w:tab w:val="left" w:pos="5840"/>
        </w:tabs>
        <w:rPr>
          <w:rFonts w:ascii="Calibri" w:hAnsi="Calibri" w:cs="Calibri"/>
          <w:color w:val="444444"/>
          <w:sz w:val="12"/>
          <w:szCs w:val="12"/>
          <w:shd w:val="clear" w:color="auto" w:fill="FFFFFF"/>
        </w:rPr>
      </w:pPr>
    </w:p>
    <w:p w:rsidR="0033704B" w:rsidRPr="00D81414" w:rsidRDefault="0033704B" w:rsidP="0033704B">
      <w:pPr>
        <w:tabs>
          <w:tab w:val="left" w:pos="5840"/>
        </w:tabs>
        <w:rPr>
          <w:rFonts w:ascii="Calibri" w:hAnsi="Calibri" w:cs="Calibri"/>
          <w:color w:val="444444"/>
          <w:sz w:val="12"/>
          <w:szCs w:val="12"/>
          <w:shd w:val="clear" w:color="auto" w:fill="FFFFFF"/>
        </w:rPr>
      </w:pPr>
    </w:p>
    <w:p w:rsidR="00205E9D" w:rsidRDefault="00205E9D" w:rsidP="00205E9D">
      <w:pPr>
        <w:tabs>
          <w:tab w:val="left" w:pos="5840"/>
        </w:tabs>
        <w:rPr>
          <w:rFonts w:ascii="Calibri" w:hAnsi="Calibri" w:cs="Calibri"/>
          <w:color w:val="444444"/>
          <w:sz w:val="24"/>
          <w:shd w:val="clear" w:color="auto" w:fill="FFFFFF"/>
        </w:rPr>
      </w:pPr>
    </w:p>
    <w:tbl>
      <w:tblPr>
        <w:tblStyle w:val="Tabellenraster"/>
        <w:tblW w:w="0" w:type="auto"/>
        <w:tblLook w:val="04A0" w:firstRow="1" w:lastRow="0" w:firstColumn="1" w:lastColumn="0" w:noHBand="0" w:noVBand="1"/>
      </w:tblPr>
      <w:tblGrid>
        <w:gridCol w:w="9855"/>
      </w:tblGrid>
      <w:tr w:rsidR="00205E9D" w:rsidTr="00EA4370">
        <w:trPr>
          <w:trHeight w:hRule="exact" w:val="2552"/>
        </w:trPr>
        <w:tc>
          <w:tcPr>
            <w:tcW w:w="9855" w:type="dxa"/>
          </w:tcPr>
          <w:p w:rsidR="00A30EEF" w:rsidRDefault="00A30EEF" w:rsidP="00EA4370">
            <w:pPr>
              <w:tabs>
                <w:tab w:val="left" w:pos="5840"/>
              </w:tabs>
              <w:rPr>
                <w:rFonts w:ascii="Calibri" w:hAnsi="Calibri" w:cs="Calibri"/>
                <w:color w:val="444444"/>
                <w:szCs w:val="22"/>
                <w:shd w:val="clear" w:color="auto" w:fill="FFFFFF"/>
              </w:rPr>
            </w:pPr>
            <w:r>
              <w:rPr>
                <w:rFonts w:ascii="Calibri" w:hAnsi="Calibri" w:cs="Calibri"/>
                <w:color w:val="444444"/>
                <w:szCs w:val="22"/>
                <w:shd w:val="clear" w:color="auto" w:fill="FFFFFF"/>
              </w:rPr>
              <w:t xml:space="preserve">Beobachtungen / </w:t>
            </w:r>
            <w:r w:rsidRPr="00DB4776">
              <w:rPr>
                <w:rFonts w:ascii="Calibri" w:hAnsi="Calibri" w:cs="Calibri"/>
                <w:color w:val="444444"/>
                <w:szCs w:val="22"/>
                <w:shd w:val="clear" w:color="auto" w:fill="FFFFFF"/>
              </w:rPr>
              <w:t>Bemerkungen</w:t>
            </w:r>
            <w:r>
              <w:rPr>
                <w:rFonts w:ascii="Calibri" w:hAnsi="Calibri" w:cs="Calibri"/>
                <w:color w:val="444444"/>
                <w:szCs w:val="22"/>
                <w:shd w:val="clear" w:color="auto" w:fill="FFFFFF"/>
              </w:rPr>
              <w:t xml:space="preserve"> </w:t>
            </w:r>
          </w:p>
          <w:p w:rsidR="00205E9D" w:rsidRDefault="00205E9D" w:rsidP="00EA4370">
            <w:pPr>
              <w:tabs>
                <w:tab w:val="left" w:pos="5840"/>
              </w:tabs>
              <w:rPr>
                <w:rFonts w:ascii="Calibri" w:hAnsi="Calibri" w:cs="Calibri"/>
                <w:color w:val="444444"/>
                <w:szCs w:val="22"/>
                <w:shd w:val="clear" w:color="auto" w:fill="FFFFFF"/>
              </w:rPr>
            </w:pPr>
            <w:r>
              <w:rPr>
                <w:rFonts w:ascii="Calibri" w:hAnsi="Calibri" w:cs="Calibri"/>
                <w:color w:val="444444"/>
                <w:szCs w:val="22"/>
                <w:shd w:val="clear" w:color="auto" w:fill="FFFFFF"/>
              </w:rPr>
              <w:t>Das</w:t>
            </w:r>
          </w:p>
          <w:p w:rsidR="00205E9D" w:rsidRDefault="00205E9D" w:rsidP="00EA4370">
            <w:pPr>
              <w:tabs>
                <w:tab w:val="left" w:pos="5840"/>
              </w:tabs>
              <w:rPr>
                <w:rFonts w:ascii="Calibri" w:hAnsi="Calibri" w:cs="Calibri"/>
                <w:color w:val="444444"/>
                <w:szCs w:val="22"/>
                <w:shd w:val="clear" w:color="auto" w:fill="FFFFFF"/>
              </w:rPr>
            </w:pPr>
          </w:p>
          <w:p w:rsidR="00205E9D" w:rsidRDefault="00205E9D" w:rsidP="00EA4370">
            <w:pPr>
              <w:tabs>
                <w:tab w:val="left" w:pos="5840"/>
              </w:tabs>
              <w:rPr>
                <w:rFonts w:ascii="Calibri" w:hAnsi="Calibri" w:cs="Calibri"/>
                <w:color w:val="444444"/>
                <w:szCs w:val="22"/>
                <w:shd w:val="clear" w:color="auto" w:fill="FFFFFF"/>
              </w:rPr>
            </w:pPr>
          </w:p>
          <w:p w:rsidR="00205E9D" w:rsidRDefault="00205E9D" w:rsidP="00EA4370">
            <w:pPr>
              <w:tabs>
                <w:tab w:val="left" w:pos="5840"/>
              </w:tabs>
              <w:rPr>
                <w:rFonts w:ascii="Calibri" w:hAnsi="Calibri" w:cs="Calibri"/>
                <w:color w:val="444444"/>
                <w:szCs w:val="22"/>
                <w:shd w:val="clear" w:color="auto" w:fill="FFFFFF"/>
              </w:rPr>
            </w:pPr>
          </w:p>
          <w:p w:rsidR="00205E9D" w:rsidRDefault="00205E9D" w:rsidP="00EA4370">
            <w:pPr>
              <w:tabs>
                <w:tab w:val="left" w:pos="5840"/>
              </w:tabs>
              <w:rPr>
                <w:rFonts w:ascii="Calibri" w:hAnsi="Calibri" w:cs="Calibri"/>
                <w:color w:val="444444"/>
                <w:szCs w:val="22"/>
                <w:shd w:val="clear" w:color="auto" w:fill="FFFFFF"/>
              </w:rPr>
            </w:pPr>
          </w:p>
          <w:p w:rsidR="00205E9D" w:rsidRPr="00DB4776" w:rsidRDefault="00205E9D" w:rsidP="00EA4370">
            <w:pPr>
              <w:tabs>
                <w:tab w:val="left" w:pos="5840"/>
              </w:tabs>
              <w:rPr>
                <w:rFonts w:ascii="Calibri" w:hAnsi="Calibri" w:cs="Calibri"/>
                <w:color w:val="444444"/>
                <w:szCs w:val="22"/>
                <w:shd w:val="clear" w:color="auto" w:fill="FFFFFF"/>
              </w:rPr>
            </w:pPr>
          </w:p>
          <w:p w:rsidR="00205E9D" w:rsidRPr="00DB4776" w:rsidRDefault="00205E9D" w:rsidP="00EA4370">
            <w:pPr>
              <w:tabs>
                <w:tab w:val="left" w:pos="5840"/>
              </w:tabs>
              <w:rPr>
                <w:rFonts w:ascii="Calibri" w:hAnsi="Calibri" w:cs="Calibri"/>
                <w:color w:val="444444"/>
                <w:szCs w:val="22"/>
                <w:shd w:val="clear" w:color="auto" w:fill="FFFFFF"/>
              </w:rPr>
            </w:pPr>
          </w:p>
          <w:p w:rsidR="00205E9D" w:rsidRPr="00DB4776" w:rsidRDefault="00205E9D" w:rsidP="00EA4370">
            <w:pPr>
              <w:tabs>
                <w:tab w:val="left" w:pos="5840"/>
              </w:tabs>
              <w:rPr>
                <w:rFonts w:ascii="Calibri" w:hAnsi="Calibri" w:cs="Calibri"/>
                <w:color w:val="444444"/>
                <w:szCs w:val="22"/>
                <w:shd w:val="clear" w:color="auto" w:fill="FFFFFF"/>
              </w:rPr>
            </w:pPr>
          </w:p>
          <w:p w:rsidR="00205E9D" w:rsidRPr="00DB4776" w:rsidRDefault="00205E9D" w:rsidP="00EA4370">
            <w:pPr>
              <w:tabs>
                <w:tab w:val="left" w:pos="5840"/>
              </w:tabs>
              <w:rPr>
                <w:rFonts w:ascii="Calibri" w:hAnsi="Calibri" w:cs="Calibri"/>
                <w:color w:val="444444"/>
                <w:szCs w:val="22"/>
                <w:shd w:val="clear" w:color="auto" w:fill="FFFFFF"/>
              </w:rPr>
            </w:pPr>
          </w:p>
          <w:p w:rsidR="00205E9D" w:rsidRPr="00DB4776" w:rsidRDefault="00205E9D" w:rsidP="00EA4370">
            <w:pPr>
              <w:tabs>
                <w:tab w:val="left" w:pos="5840"/>
              </w:tabs>
              <w:rPr>
                <w:rFonts w:ascii="Calibri" w:hAnsi="Calibri" w:cs="Calibri"/>
                <w:color w:val="444444"/>
                <w:szCs w:val="22"/>
                <w:shd w:val="clear" w:color="auto" w:fill="FFFFFF"/>
              </w:rPr>
            </w:pPr>
          </w:p>
          <w:p w:rsidR="00205E9D" w:rsidRDefault="00205E9D" w:rsidP="00EA4370">
            <w:pPr>
              <w:tabs>
                <w:tab w:val="left" w:pos="5840"/>
              </w:tabs>
              <w:rPr>
                <w:rFonts w:ascii="Calibri" w:hAnsi="Calibri" w:cs="Calibri"/>
                <w:color w:val="444444"/>
                <w:sz w:val="24"/>
                <w:shd w:val="clear" w:color="auto" w:fill="FFFFFF"/>
              </w:rPr>
            </w:pPr>
          </w:p>
        </w:tc>
      </w:tr>
    </w:tbl>
    <w:p w:rsidR="00205E9D" w:rsidRDefault="00205E9D" w:rsidP="00205E9D">
      <w:pPr>
        <w:tabs>
          <w:tab w:val="left" w:pos="5840"/>
        </w:tabs>
        <w:rPr>
          <w:rFonts w:ascii="Calibri" w:hAnsi="Calibri" w:cs="Calibri"/>
          <w:color w:val="444444"/>
          <w:sz w:val="24"/>
          <w:shd w:val="clear" w:color="auto" w:fill="FFFFFF"/>
        </w:rPr>
      </w:pPr>
    </w:p>
    <w:p w:rsidR="00205E9D" w:rsidRDefault="00205E9D" w:rsidP="00205E9D">
      <w:pPr>
        <w:tabs>
          <w:tab w:val="left" w:pos="5840"/>
        </w:tabs>
        <w:rPr>
          <w:rFonts w:ascii="Calibri" w:hAnsi="Calibri" w:cs="Calibri"/>
          <w:color w:val="444444"/>
          <w:sz w:val="24"/>
          <w:shd w:val="clear" w:color="auto" w:fill="FFFFFF"/>
        </w:rPr>
      </w:pPr>
    </w:p>
    <w:p w:rsidR="008900B3" w:rsidRPr="0033704B" w:rsidRDefault="008900B3" w:rsidP="008900B3">
      <w:pPr>
        <w:tabs>
          <w:tab w:val="left" w:pos="5840"/>
        </w:tabs>
        <w:rPr>
          <w:rFonts w:ascii="Calibri" w:hAnsi="Calibri" w:cs="Calibri"/>
          <w:b/>
          <w:color w:val="444444"/>
          <w:sz w:val="24"/>
          <w:shd w:val="clear" w:color="auto" w:fill="FFFFFF"/>
        </w:rPr>
      </w:pPr>
      <w:r>
        <w:rPr>
          <w:rFonts w:ascii="Calibri" w:hAnsi="Calibri" w:cs="Calibri"/>
          <w:b/>
          <w:color w:val="444444"/>
          <w:sz w:val="24"/>
          <w:shd w:val="clear" w:color="auto" w:fill="FFFFFF"/>
        </w:rPr>
        <w:lastRenderedPageBreak/>
        <w:t>Zeitliche Orientierung</w:t>
      </w:r>
      <w:r w:rsidR="006F1978">
        <w:rPr>
          <w:rFonts w:ascii="Calibri" w:hAnsi="Calibri" w:cs="Calibri"/>
          <w:b/>
          <w:color w:val="444444"/>
          <w:sz w:val="24"/>
          <w:shd w:val="clear" w:color="auto" w:fill="FFFFFF"/>
        </w:rPr>
        <w:t xml:space="preserve">  </w:t>
      </w:r>
      <w:r w:rsidR="006F1978" w:rsidRPr="006F1978">
        <w:rPr>
          <w:rFonts w:ascii="Calibri" w:hAnsi="Calibri" w:cs="Calibri"/>
          <w:color w:val="444444"/>
          <w:sz w:val="24"/>
          <w:shd w:val="clear" w:color="auto" w:fill="FFFFFF"/>
        </w:rPr>
        <w:t>[</w:t>
      </w:r>
      <w:r w:rsidR="006F1978">
        <w:rPr>
          <w:rFonts w:ascii="Calibri" w:hAnsi="Calibri" w:cs="Calibri"/>
          <w:color w:val="444444"/>
          <w:sz w:val="24"/>
          <w:shd w:val="clear" w:color="auto" w:fill="FFFFFF"/>
        </w:rPr>
        <w:t>3</w:t>
      </w:r>
      <w:r w:rsidR="006F1978" w:rsidRPr="006F1978">
        <w:rPr>
          <w:rFonts w:ascii="Calibri" w:hAnsi="Calibri" w:cs="Calibri"/>
          <w:color w:val="444444"/>
          <w:sz w:val="24"/>
          <w:shd w:val="clear" w:color="auto" w:fill="FFFFFF"/>
        </w:rPr>
        <w:t>]</w:t>
      </w:r>
    </w:p>
    <w:tbl>
      <w:tblPr>
        <w:tblStyle w:val="Tabellenraster"/>
        <w:tblW w:w="0" w:type="auto"/>
        <w:tblLayout w:type="fixed"/>
        <w:tblLook w:val="04A0" w:firstRow="1" w:lastRow="0" w:firstColumn="1" w:lastColumn="0" w:noHBand="0" w:noVBand="1"/>
      </w:tblPr>
      <w:tblGrid>
        <w:gridCol w:w="5812"/>
        <w:gridCol w:w="284"/>
        <w:gridCol w:w="708"/>
        <w:gridCol w:w="1451"/>
        <w:gridCol w:w="497"/>
        <w:gridCol w:w="982"/>
      </w:tblGrid>
      <w:tr w:rsidR="008900B3" w:rsidRPr="00350261" w:rsidTr="007A20F1">
        <w:trPr>
          <w:cantSplit/>
          <w:trHeight w:hRule="exact" w:val="1798"/>
        </w:trPr>
        <w:tc>
          <w:tcPr>
            <w:tcW w:w="5812" w:type="dxa"/>
            <w:tcBorders>
              <w:top w:val="nil"/>
              <w:left w:val="nil"/>
              <w:bottom w:val="nil"/>
              <w:right w:val="nil"/>
            </w:tcBorders>
          </w:tcPr>
          <w:p w:rsidR="008900B3" w:rsidRDefault="008900B3" w:rsidP="007A20F1"/>
          <w:p w:rsidR="008900B3" w:rsidRDefault="008900B3" w:rsidP="007A20F1"/>
          <w:p w:rsidR="008900B3" w:rsidRPr="00DB4776" w:rsidRDefault="008900B3" w:rsidP="007A20F1">
            <w:pPr>
              <w:ind w:left="-108"/>
              <w:rPr>
                <w:rFonts w:ascii="Calibri" w:hAnsi="Calibri" w:cs="Calibri"/>
                <w:szCs w:val="22"/>
              </w:rPr>
            </w:pPr>
            <w:r w:rsidRPr="00DB4776">
              <w:rPr>
                <w:rFonts w:ascii="Calibri" w:hAnsi="Calibri" w:cs="Calibri"/>
                <w:szCs w:val="22"/>
              </w:rPr>
              <w:t xml:space="preserve">Das Kind …    </w:t>
            </w:r>
          </w:p>
        </w:tc>
        <w:tc>
          <w:tcPr>
            <w:tcW w:w="284" w:type="dxa"/>
            <w:tcBorders>
              <w:top w:val="nil"/>
              <w:left w:val="nil"/>
              <w:bottom w:val="nil"/>
              <w:right w:val="nil"/>
            </w:tcBorders>
            <w:tcMar>
              <w:left w:w="28" w:type="dxa"/>
              <w:right w:w="198" w:type="dxa"/>
            </w:tcMar>
            <w:textDirection w:val="btLr"/>
            <w:vAlign w:val="bottom"/>
          </w:tcPr>
          <w:p w:rsidR="008900B3" w:rsidRPr="00350261" w:rsidRDefault="008900B3" w:rsidP="007A20F1">
            <w:pPr>
              <w:ind w:left="113" w:right="113"/>
              <w:rPr>
                <w:b/>
                <w:sz w:val="20"/>
                <w:szCs w:val="20"/>
              </w:rPr>
            </w:pPr>
          </w:p>
        </w:tc>
        <w:tc>
          <w:tcPr>
            <w:tcW w:w="708" w:type="dxa"/>
            <w:tcBorders>
              <w:top w:val="nil"/>
              <w:left w:val="nil"/>
              <w:bottom w:val="nil"/>
              <w:right w:val="nil"/>
            </w:tcBorders>
            <w:tcMar>
              <w:left w:w="28" w:type="dxa"/>
              <w:right w:w="198" w:type="dxa"/>
            </w:tcMar>
            <w:textDirection w:val="btLr"/>
            <w:vAlign w:val="bottom"/>
          </w:tcPr>
          <w:p w:rsidR="008900B3" w:rsidRPr="00045DFB" w:rsidRDefault="00DC7CE4" w:rsidP="007A20F1">
            <w:pPr>
              <w:ind w:left="113" w:right="113"/>
              <w:rPr>
                <w:rFonts w:ascii="Calibri" w:hAnsi="Calibri" w:cs="Calibri"/>
                <w:b/>
                <w:szCs w:val="22"/>
              </w:rPr>
            </w:pPr>
            <w:r>
              <w:rPr>
                <w:rFonts w:ascii="Calibri" w:hAnsi="Calibri" w:cs="Calibri"/>
                <w:b/>
                <w:szCs w:val="22"/>
              </w:rPr>
              <w:t>meistens</w:t>
            </w:r>
            <w:r w:rsidRPr="00045DFB">
              <w:rPr>
                <w:rFonts w:ascii="Calibri" w:hAnsi="Calibri" w:cs="Calibri"/>
                <w:b/>
                <w:szCs w:val="22"/>
              </w:rPr>
              <w:t xml:space="preserve">      </w:t>
            </w:r>
            <w:r w:rsidR="008900B3" w:rsidRPr="00045DFB">
              <w:rPr>
                <w:rFonts w:ascii="Calibri" w:hAnsi="Calibri" w:cs="Calibri"/>
                <w:b/>
                <w:szCs w:val="22"/>
              </w:rPr>
              <w:t xml:space="preserve">      </w:t>
            </w:r>
          </w:p>
        </w:tc>
        <w:tc>
          <w:tcPr>
            <w:tcW w:w="1451" w:type="dxa"/>
            <w:tcBorders>
              <w:top w:val="nil"/>
              <w:left w:val="nil"/>
              <w:bottom w:val="nil"/>
              <w:right w:val="nil"/>
            </w:tcBorders>
            <w:tcMar>
              <w:left w:w="28" w:type="dxa"/>
              <w:right w:w="198" w:type="dxa"/>
            </w:tcMar>
            <w:textDirection w:val="btLr"/>
            <w:vAlign w:val="bottom"/>
          </w:tcPr>
          <w:p w:rsidR="008900B3" w:rsidRPr="00045DFB" w:rsidRDefault="008900B3" w:rsidP="007A20F1">
            <w:pPr>
              <w:ind w:left="113" w:right="113"/>
              <w:rPr>
                <w:rFonts w:ascii="Calibri" w:hAnsi="Calibri" w:cs="Calibri"/>
                <w:b/>
                <w:szCs w:val="22"/>
              </w:rPr>
            </w:pPr>
          </w:p>
        </w:tc>
        <w:tc>
          <w:tcPr>
            <w:tcW w:w="497" w:type="dxa"/>
            <w:tcBorders>
              <w:top w:val="nil"/>
              <w:left w:val="nil"/>
              <w:bottom w:val="nil"/>
              <w:right w:val="nil"/>
            </w:tcBorders>
            <w:tcMar>
              <w:left w:w="28" w:type="dxa"/>
              <w:right w:w="198" w:type="dxa"/>
            </w:tcMar>
            <w:textDirection w:val="btLr"/>
            <w:vAlign w:val="bottom"/>
          </w:tcPr>
          <w:p w:rsidR="008900B3" w:rsidRPr="00045DFB" w:rsidRDefault="008900B3" w:rsidP="007A20F1">
            <w:pPr>
              <w:ind w:left="113" w:right="113"/>
              <w:rPr>
                <w:rFonts w:ascii="Calibri" w:hAnsi="Calibri" w:cs="Calibri"/>
                <w:b/>
                <w:szCs w:val="22"/>
              </w:rPr>
            </w:pPr>
          </w:p>
        </w:tc>
        <w:tc>
          <w:tcPr>
            <w:tcW w:w="982" w:type="dxa"/>
            <w:tcBorders>
              <w:top w:val="nil"/>
              <w:left w:val="nil"/>
              <w:bottom w:val="nil"/>
              <w:right w:val="nil"/>
            </w:tcBorders>
            <w:tcMar>
              <w:left w:w="28" w:type="dxa"/>
              <w:right w:w="198" w:type="dxa"/>
            </w:tcMar>
            <w:textDirection w:val="btLr"/>
            <w:vAlign w:val="bottom"/>
          </w:tcPr>
          <w:p w:rsidR="008900B3" w:rsidRPr="00045DFB" w:rsidRDefault="00DC7CE4" w:rsidP="007A20F1">
            <w:pPr>
              <w:ind w:left="113" w:right="113"/>
              <w:rPr>
                <w:rFonts w:ascii="Calibri" w:hAnsi="Calibri" w:cs="Calibri"/>
                <w:b/>
                <w:szCs w:val="22"/>
              </w:rPr>
            </w:pPr>
            <w:r>
              <w:rPr>
                <w:rFonts w:ascii="Calibri" w:hAnsi="Calibri" w:cs="Calibri"/>
                <w:b/>
                <w:szCs w:val="22"/>
              </w:rPr>
              <w:t>selten</w:t>
            </w:r>
          </w:p>
        </w:tc>
      </w:tr>
    </w:tbl>
    <w:p w:rsidR="008900B3" w:rsidRPr="00045DFB" w:rsidRDefault="008900B3" w:rsidP="008900B3">
      <w:pPr>
        <w:tabs>
          <w:tab w:val="left" w:pos="5840"/>
        </w:tabs>
        <w:rPr>
          <w:rFonts w:ascii="Calibri" w:hAnsi="Calibri" w:cs="Calibri"/>
          <w:color w:val="444444"/>
          <w:sz w:val="8"/>
          <w:szCs w:val="8"/>
          <w:shd w:val="clear" w:color="auto" w:fill="FFFFFF"/>
        </w:rPr>
      </w:pPr>
      <w:r w:rsidRPr="00045DFB">
        <w:rPr>
          <w:rFonts w:ascii="Calibri" w:hAnsi="Calibri" w:cs="Calibri"/>
          <w:color w:val="444444"/>
          <w:sz w:val="8"/>
          <w:szCs w:val="8"/>
          <w:shd w:val="clear" w:color="auto" w:fill="FFFFFF"/>
        </w:rPr>
        <w:t xml:space="preserve">   </w:t>
      </w:r>
    </w:p>
    <w:tbl>
      <w:tblPr>
        <w:tblStyle w:val="Tabellenraster"/>
        <w:tblW w:w="10786" w:type="dxa"/>
        <w:tblLook w:val="04A0" w:firstRow="1" w:lastRow="0" w:firstColumn="1" w:lastColumn="0" w:noHBand="0" w:noVBand="1"/>
      </w:tblPr>
      <w:tblGrid>
        <w:gridCol w:w="5954"/>
        <w:gridCol w:w="4832"/>
      </w:tblGrid>
      <w:tr w:rsidR="008900B3" w:rsidRPr="00DD0C41" w:rsidTr="005F77B5">
        <w:trPr>
          <w:trHeight w:hRule="exact" w:val="595"/>
        </w:trPr>
        <w:tc>
          <w:tcPr>
            <w:tcW w:w="5954" w:type="dxa"/>
            <w:tcBorders>
              <w:top w:val="nil"/>
              <w:left w:val="nil"/>
              <w:bottom w:val="nil"/>
              <w:right w:val="nil"/>
            </w:tcBorders>
            <w:tcMar>
              <w:top w:w="57" w:type="dxa"/>
              <w:left w:w="28" w:type="dxa"/>
              <w:bottom w:w="57" w:type="dxa"/>
            </w:tcMar>
            <w:vAlign w:val="bottom"/>
          </w:tcPr>
          <w:p w:rsidR="008900B3" w:rsidRDefault="008900B3" w:rsidP="006A6EB4">
            <w:r>
              <w:t xml:space="preserve"> </w:t>
            </w:r>
            <w:r w:rsidRPr="00A52CE2">
              <w:rPr>
                <w:rFonts w:asciiTheme="minorHAnsi" w:hAnsiTheme="minorHAnsi" w:cstheme="minorHAnsi"/>
              </w:rPr>
              <w:t>…</w:t>
            </w:r>
            <w:r>
              <w:rPr>
                <w:rFonts w:ascii="Calibri" w:hAnsi="Calibri" w:cs="Calibri"/>
                <w:szCs w:val="22"/>
              </w:rPr>
              <w:t>kann wichtige wiederkehrende Ereignisse zeitlich nachvollziehbar einordnen</w:t>
            </w:r>
            <w:r w:rsidR="006A6EB4">
              <w:rPr>
                <w:rFonts w:ascii="Calibri" w:hAnsi="Calibri" w:cs="Calibri"/>
                <w:szCs w:val="22"/>
              </w:rPr>
              <w:t xml:space="preserve"> (</w:t>
            </w:r>
            <w:r>
              <w:rPr>
                <w:rFonts w:ascii="Calibri" w:hAnsi="Calibri" w:cs="Calibri"/>
                <w:szCs w:val="22"/>
              </w:rPr>
              <w:t>z.B. Geburtstage und andere Feste</w:t>
            </w:r>
            <w:r w:rsidR="006A6EB4">
              <w:rPr>
                <w:rFonts w:ascii="Calibri" w:hAnsi="Calibri" w:cs="Calibri"/>
                <w:szCs w:val="22"/>
              </w:rPr>
              <w:t>)</w:t>
            </w:r>
            <w:r>
              <w:rPr>
                <w:rFonts w:ascii="Calibri" w:hAnsi="Calibri" w:cs="Calibri"/>
                <w:szCs w:val="22"/>
              </w:rPr>
              <w:t>.</w:t>
            </w:r>
          </w:p>
        </w:tc>
        <w:tc>
          <w:tcPr>
            <w:tcW w:w="4832" w:type="dxa"/>
            <w:tcBorders>
              <w:top w:val="nil"/>
              <w:left w:val="nil"/>
              <w:bottom w:val="nil"/>
              <w:right w:val="nil"/>
            </w:tcBorders>
            <w:tcMar>
              <w:top w:w="57" w:type="dxa"/>
              <w:bottom w:w="57" w:type="dxa"/>
            </w:tcMar>
            <w:vAlign w:val="bottom"/>
          </w:tcPr>
          <w:p w:rsidR="008900B3" w:rsidRPr="00DD0C41" w:rsidRDefault="008900B3" w:rsidP="007A20F1">
            <w:pPr>
              <w:rPr>
                <w:sz w:val="48"/>
                <w:szCs w:val="48"/>
              </w:rPr>
            </w:pPr>
            <w:r>
              <w:rPr>
                <w:sz w:val="48"/>
                <w:szCs w:val="48"/>
              </w:rPr>
              <w:t xml:space="preserve"> </w:t>
            </w:r>
            <w:sdt>
              <w:sdtPr>
                <w:rPr>
                  <w:sz w:val="48"/>
                  <w:szCs w:val="48"/>
                </w:rPr>
                <w:id w:val="-36058135"/>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r w:rsidRPr="00350261">
              <w:rPr>
                <w:sz w:val="32"/>
                <w:szCs w:val="32"/>
              </w:rPr>
              <w:t xml:space="preserve"> </w:t>
            </w:r>
            <w:sdt>
              <w:sdtPr>
                <w:rPr>
                  <w:sz w:val="48"/>
                  <w:szCs w:val="48"/>
                </w:rPr>
                <w:id w:val="309069503"/>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274296803"/>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1035732567"/>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sdt>
              <w:sdtPr>
                <w:rPr>
                  <w:sz w:val="48"/>
                  <w:szCs w:val="48"/>
                </w:rPr>
                <w:id w:val="750008934"/>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sidRPr="00DD0C41">
              <w:rPr>
                <w:sz w:val="48"/>
                <w:szCs w:val="48"/>
              </w:rPr>
              <w:t xml:space="preserve">                                                          </w:t>
            </w:r>
          </w:p>
        </w:tc>
      </w:tr>
    </w:tbl>
    <w:p w:rsidR="008900B3" w:rsidRPr="00D81414" w:rsidRDefault="008900B3" w:rsidP="008900B3">
      <w:pPr>
        <w:tabs>
          <w:tab w:val="left" w:pos="5840"/>
        </w:tabs>
        <w:rPr>
          <w:rFonts w:ascii="Calibri" w:hAnsi="Calibri" w:cs="Calibri"/>
          <w:color w:val="444444"/>
          <w:sz w:val="12"/>
          <w:szCs w:val="12"/>
          <w:shd w:val="clear" w:color="auto" w:fill="FFFFFF"/>
        </w:rPr>
      </w:pPr>
    </w:p>
    <w:tbl>
      <w:tblPr>
        <w:tblStyle w:val="Tabellenraster"/>
        <w:tblW w:w="10786" w:type="dxa"/>
        <w:tblLook w:val="04A0" w:firstRow="1" w:lastRow="0" w:firstColumn="1" w:lastColumn="0" w:noHBand="0" w:noVBand="1"/>
      </w:tblPr>
      <w:tblGrid>
        <w:gridCol w:w="5954"/>
        <w:gridCol w:w="4832"/>
      </w:tblGrid>
      <w:tr w:rsidR="008900B3" w:rsidRPr="00DD0C41" w:rsidTr="005F77B5">
        <w:trPr>
          <w:trHeight w:hRule="exact" w:val="595"/>
        </w:trPr>
        <w:tc>
          <w:tcPr>
            <w:tcW w:w="5954" w:type="dxa"/>
            <w:tcBorders>
              <w:top w:val="nil"/>
              <w:left w:val="nil"/>
              <w:bottom w:val="nil"/>
              <w:right w:val="nil"/>
            </w:tcBorders>
            <w:tcMar>
              <w:top w:w="57" w:type="dxa"/>
              <w:left w:w="28" w:type="dxa"/>
              <w:bottom w:w="57" w:type="dxa"/>
            </w:tcMar>
            <w:vAlign w:val="bottom"/>
          </w:tcPr>
          <w:p w:rsidR="008900B3" w:rsidRDefault="008900B3" w:rsidP="006A6EB4">
            <w:r w:rsidRPr="00A52CE2">
              <w:rPr>
                <w:rFonts w:asciiTheme="minorHAnsi" w:hAnsiTheme="minorHAnsi" w:cstheme="minorHAnsi"/>
              </w:rPr>
              <w:t>…k</w:t>
            </w:r>
            <w:r>
              <w:rPr>
                <w:rFonts w:asciiTheme="minorHAnsi" w:hAnsiTheme="minorHAnsi" w:cstheme="minorHAnsi"/>
              </w:rPr>
              <w:t>ennt Zeitbegriffe und kann diese benennen</w:t>
            </w:r>
            <w:r w:rsidR="006A6EB4">
              <w:rPr>
                <w:rFonts w:asciiTheme="minorHAnsi" w:hAnsiTheme="minorHAnsi" w:cstheme="minorHAnsi"/>
              </w:rPr>
              <w:t xml:space="preserve"> (</w:t>
            </w:r>
            <w:r>
              <w:rPr>
                <w:rFonts w:asciiTheme="minorHAnsi" w:hAnsiTheme="minorHAnsi" w:cstheme="minorHAnsi"/>
              </w:rPr>
              <w:t>z.B. gestern, heute, morgen / Wochentage, Monate / Tagesstruktur / …</w:t>
            </w:r>
            <w:r w:rsidR="006A6EB4">
              <w:rPr>
                <w:rFonts w:asciiTheme="minorHAnsi" w:hAnsiTheme="minorHAnsi" w:cstheme="minorHAnsi"/>
              </w:rPr>
              <w:t>).</w:t>
            </w:r>
          </w:p>
        </w:tc>
        <w:tc>
          <w:tcPr>
            <w:tcW w:w="4832" w:type="dxa"/>
            <w:tcBorders>
              <w:top w:val="nil"/>
              <w:left w:val="nil"/>
              <w:bottom w:val="nil"/>
              <w:right w:val="nil"/>
            </w:tcBorders>
            <w:tcMar>
              <w:top w:w="57" w:type="dxa"/>
              <w:bottom w:w="57" w:type="dxa"/>
            </w:tcMar>
            <w:vAlign w:val="bottom"/>
          </w:tcPr>
          <w:p w:rsidR="008900B3" w:rsidRPr="00DD0C41" w:rsidRDefault="008900B3" w:rsidP="007A20F1">
            <w:pPr>
              <w:rPr>
                <w:sz w:val="48"/>
                <w:szCs w:val="48"/>
              </w:rPr>
            </w:pPr>
            <w:r>
              <w:rPr>
                <w:sz w:val="48"/>
                <w:szCs w:val="48"/>
              </w:rPr>
              <w:t xml:space="preserve"> </w:t>
            </w:r>
            <w:sdt>
              <w:sdtPr>
                <w:rPr>
                  <w:sz w:val="48"/>
                  <w:szCs w:val="48"/>
                </w:rPr>
                <w:id w:val="-1372455360"/>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r w:rsidRPr="00350261">
              <w:rPr>
                <w:sz w:val="32"/>
                <w:szCs w:val="32"/>
              </w:rPr>
              <w:t xml:space="preserve"> </w:t>
            </w:r>
            <w:sdt>
              <w:sdtPr>
                <w:rPr>
                  <w:sz w:val="48"/>
                  <w:szCs w:val="48"/>
                </w:rPr>
                <w:id w:val="1307592890"/>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1645090754"/>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1254506552"/>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sdt>
              <w:sdtPr>
                <w:rPr>
                  <w:sz w:val="48"/>
                  <w:szCs w:val="48"/>
                </w:rPr>
                <w:id w:val="-1291821993"/>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sidRPr="00DD0C41">
              <w:rPr>
                <w:sz w:val="48"/>
                <w:szCs w:val="48"/>
              </w:rPr>
              <w:t xml:space="preserve">                                                          </w:t>
            </w:r>
          </w:p>
        </w:tc>
      </w:tr>
    </w:tbl>
    <w:p w:rsidR="008900B3" w:rsidRPr="00D81414" w:rsidRDefault="008900B3" w:rsidP="008900B3">
      <w:pPr>
        <w:tabs>
          <w:tab w:val="left" w:pos="5840"/>
        </w:tabs>
        <w:rPr>
          <w:rFonts w:ascii="Calibri" w:hAnsi="Calibri" w:cs="Calibri"/>
          <w:color w:val="444444"/>
          <w:sz w:val="12"/>
          <w:szCs w:val="12"/>
          <w:shd w:val="clear" w:color="auto" w:fill="FFFFFF"/>
        </w:rPr>
      </w:pPr>
    </w:p>
    <w:p w:rsidR="008900B3" w:rsidRPr="00D81414" w:rsidRDefault="008900B3" w:rsidP="008900B3">
      <w:pPr>
        <w:tabs>
          <w:tab w:val="left" w:pos="5840"/>
        </w:tabs>
        <w:rPr>
          <w:rFonts w:ascii="Calibri" w:hAnsi="Calibri" w:cs="Calibri"/>
          <w:color w:val="444444"/>
          <w:sz w:val="12"/>
          <w:szCs w:val="12"/>
          <w:shd w:val="clear" w:color="auto" w:fill="FFFFFF"/>
        </w:rPr>
      </w:pPr>
    </w:p>
    <w:p w:rsidR="00205E9D" w:rsidRDefault="00205E9D" w:rsidP="00205E9D">
      <w:pPr>
        <w:tabs>
          <w:tab w:val="left" w:pos="5840"/>
        </w:tabs>
        <w:rPr>
          <w:rFonts w:ascii="Calibri" w:hAnsi="Calibri" w:cs="Calibri"/>
          <w:color w:val="444444"/>
          <w:sz w:val="24"/>
          <w:shd w:val="clear" w:color="auto" w:fill="FFFFFF"/>
        </w:rPr>
      </w:pPr>
    </w:p>
    <w:tbl>
      <w:tblPr>
        <w:tblStyle w:val="Tabellenraster"/>
        <w:tblW w:w="0" w:type="auto"/>
        <w:tblLook w:val="04A0" w:firstRow="1" w:lastRow="0" w:firstColumn="1" w:lastColumn="0" w:noHBand="0" w:noVBand="1"/>
      </w:tblPr>
      <w:tblGrid>
        <w:gridCol w:w="9855"/>
      </w:tblGrid>
      <w:tr w:rsidR="00205E9D" w:rsidTr="00EA4370">
        <w:trPr>
          <w:trHeight w:hRule="exact" w:val="2552"/>
        </w:trPr>
        <w:tc>
          <w:tcPr>
            <w:tcW w:w="9855" w:type="dxa"/>
          </w:tcPr>
          <w:p w:rsidR="00A30EEF" w:rsidRDefault="00A30EEF" w:rsidP="00EA4370">
            <w:pPr>
              <w:tabs>
                <w:tab w:val="left" w:pos="5840"/>
              </w:tabs>
              <w:rPr>
                <w:rFonts w:ascii="Calibri" w:hAnsi="Calibri" w:cs="Calibri"/>
                <w:color w:val="444444"/>
                <w:szCs w:val="22"/>
                <w:shd w:val="clear" w:color="auto" w:fill="FFFFFF"/>
              </w:rPr>
            </w:pPr>
            <w:r>
              <w:rPr>
                <w:rFonts w:ascii="Calibri" w:hAnsi="Calibri" w:cs="Calibri"/>
                <w:color w:val="444444"/>
                <w:szCs w:val="22"/>
                <w:shd w:val="clear" w:color="auto" w:fill="FFFFFF"/>
              </w:rPr>
              <w:t xml:space="preserve">Beobachtungen / </w:t>
            </w:r>
            <w:r w:rsidRPr="00DB4776">
              <w:rPr>
                <w:rFonts w:ascii="Calibri" w:hAnsi="Calibri" w:cs="Calibri"/>
                <w:color w:val="444444"/>
                <w:szCs w:val="22"/>
                <w:shd w:val="clear" w:color="auto" w:fill="FFFFFF"/>
              </w:rPr>
              <w:t>Bemerkungen</w:t>
            </w:r>
            <w:r>
              <w:rPr>
                <w:rFonts w:ascii="Calibri" w:hAnsi="Calibri" w:cs="Calibri"/>
                <w:color w:val="444444"/>
                <w:szCs w:val="22"/>
                <w:shd w:val="clear" w:color="auto" w:fill="FFFFFF"/>
              </w:rPr>
              <w:t xml:space="preserve"> </w:t>
            </w:r>
          </w:p>
          <w:p w:rsidR="00205E9D" w:rsidRDefault="00205E9D" w:rsidP="00EA4370">
            <w:pPr>
              <w:tabs>
                <w:tab w:val="left" w:pos="5840"/>
              </w:tabs>
              <w:rPr>
                <w:rFonts w:ascii="Calibri" w:hAnsi="Calibri" w:cs="Calibri"/>
                <w:color w:val="444444"/>
                <w:szCs w:val="22"/>
                <w:shd w:val="clear" w:color="auto" w:fill="FFFFFF"/>
              </w:rPr>
            </w:pPr>
            <w:r>
              <w:rPr>
                <w:rFonts w:ascii="Calibri" w:hAnsi="Calibri" w:cs="Calibri"/>
                <w:color w:val="444444"/>
                <w:szCs w:val="22"/>
                <w:shd w:val="clear" w:color="auto" w:fill="FFFFFF"/>
              </w:rPr>
              <w:t>Das</w:t>
            </w:r>
          </w:p>
          <w:p w:rsidR="00205E9D" w:rsidRDefault="00205E9D" w:rsidP="00EA4370">
            <w:pPr>
              <w:tabs>
                <w:tab w:val="left" w:pos="5840"/>
              </w:tabs>
              <w:rPr>
                <w:rFonts w:ascii="Calibri" w:hAnsi="Calibri" w:cs="Calibri"/>
                <w:color w:val="444444"/>
                <w:szCs w:val="22"/>
                <w:shd w:val="clear" w:color="auto" w:fill="FFFFFF"/>
              </w:rPr>
            </w:pPr>
          </w:p>
          <w:p w:rsidR="00205E9D" w:rsidRDefault="00205E9D" w:rsidP="00EA4370">
            <w:pPr>
              <w:tabs>
                <w:tab w:val="left" w:pos="5840"/>
              </w:tabs>
              <w:rPr>
                <w:rFonts w:ascii="Calibri" w:hAnsi="Calibri" w:cs="Calibri"/>
                <w:color w:val="444444"/>
                <w:szCs w:val="22"/>
                <w:shd w:val="clear" w:color="auto" w:fill="FFFFFF"/>
              </w:rPr>
            </w:pPr>
          </w:p>
          <w:p w:rsidR="00205E9D" w:rsidRDefault="00205E9D" w:rsidP="00EA4370">
            <w:pPr>
              <w:tabs>
                <w:tab w:val="left" w:pos="5840"/>
              </w:tabs>
              <w:rPr>
                <w:rFonts w:ascii="Calibri" w:hAnsi="Calibri" w:cs="Calibri"/>
                <w:color w:val="444444"/>
                <w:szCs w:val="22"/>
                <w:shd w:val="clear" w:color="auto" w:fill="FFFFFF"/>
              </w:rPr>
            </w:pPr>
          </w:p>
          <w:p w:rsidR="00205E9D" w:rsidRDefault="00205E9D" w:rsidP="00EA4370">
            <w:pPr>
              <w:tabs>
                <w:tab w:val="left" w:pos="5840"/>
              </w:tabs>
              <w:rPr>
                <w:rFonts w:ascii="Calibri" w:hAnsi="Calibri" w:cs="Calibri"/>
                <w:color w:val="444444"/>
                <w:szCs w:val="22"/>
                <w:shd w:val="clear" w:color="auto" w:fill="FFFFFF"/>
              </w:rPr>
            </w:pPr>
          </w:p>
          <w:p w:rsidR="00205E9D" w:rsidRPr="00DB4776" w:rsidRDefault="00205E9D" w:rsidP="00EA4370">
            <w:pPr>
              <w:tabs>
                <w:tab w:val="left" w:pos="5840"/>
              </w:tabs>
              <w:rPr>
                <w:rFonts w:ascii="Calibri" w:hAnsi="Calibri" w:cs="Calibri"/>
                <w:color w:val="444444"/>
                <w:szCs w:val="22"/>
                <w:shd w:val="clear" w:color="auto" w:fill="FFFFFF"/>
              </w:rPr>
            </w:pPr>
          </w:p>
          <w:p w:rsidR="00205E9D" w:rsidRPr="00DB4776" w:rsidRDefault="00205E9D" w:rsidP="00EA4370">
            <w:pPr>
              <w:tabs>
                <w:tab w:val="left" w:pos="5840"/>
              </w:tabs>
              <w:rPr>
                <w:rFonts w:ascii="Calibri" w:hAnsi="Calibri" w:cs="Calibri"/>
                <w:color w:val="444444"/>
                <w:szCs w:val="22"/>
                <w:shd w:val="clear" w:color="auto" w:fill="FFFFFF"/>
              </w:rPr>
            </w:pPr>
          </w:p>
          <w:p w:rsidR="00205E9D" w:rsidRPr="00DB4776" w:rsidRDefault="00205E9D" w:rsidP="00EA4370">
            <w:pPr>
              <w:tabs>
                <w:tab w:val="left" w:pos="5840"/>
              </w:tabs>
              <w:rPr>
                <w:rFonts w:ascii="Calibri" w:hAnsi="Calibri" w:cs="Calibri"/>
                <w:color w:val="444444"/>
                <w:szCs w:val="22"/>
                <w:shd w:val="clear" w:color="auto" w:fill="FFFFFF"/>
              </w:rPr>
            </w:pPr>
          </w:p>
          <w:p w:rsidR="00205E9D" w:rsidRPr="00DB4776" w:rsidRDefault="00205E9D" w:rsidP="00EA4370">
            <w:pPr>
              <w:tabs>
                <w:tab w:val="left" w:pos="5840"/>
              </w:tabs>
              <w:rPr>
                <w:rFonts w:ascii="Calibri" w:hAnsi="Calibri" w:cs="Calibri"/>
                <w:color w:val="444444"/>
                <w:szCs w:val="22"/>
                <w:shd w:val="clear" w:color="auto" w:fill="FFFFFF"/>
              </w:rPr>
            </w:pPr>
          </w:p>
          <w:p w:rsidR="00205E9D" w:rsidRPr="00DB4776" w:rsidRDefault="00205E9D" w:rsidP="00EA4370">
            <w:pPr>
              <w:tabs>
                <w:tab w:val="left" w:pos="5840"/>
              </w:tabs>
              <w:rPr>
                <w:rFonts w:ascii="Calibri" w:hAnsi="Calibri" w:cs="Calibri"/>
                <w:color w:val="444444"/>
                <w:szCs w:val="22"/>
                <w:shd w:val="clear" w:color="auto" w:fill="FFFFFF"/>
              </w:rPr>
            </w:pPr>
          </w:p>
          <w:p w:rsidR="00205E9D" w:rsidRDefault="00205E9D" w:rsidP="00EA4370">
            <w:pPr>
              <w:tabs>
                <w:tab w:val="left" w:pos="5840"/>
              </w:tabs>
              <w:rPr>
                <w:rFonts w:ascii="Calibri" w:hAnsi="Calibri" w:cs="Calibri"/>
                <w:color w:val="444444"/>
                <w:sz w:val="24"/>
                <w:shd w:val="clear" w:color="auto" w:fill="FFFFFF"/>
              </w:rPr>
            </w:pPr>
          </w:p>
        </w:tc>
      </w:tr>
    </w:tbl>
    <w:p w:rsidR="00205E9D" w:rsidRDefault="00205E9D" w:rsidP="00205E9D">
      <w:pPr>
        <w:tabs>
          <w:tab w:val="left" w:pos="5840"/>
        </w:tabs>
        <w:rPr>
          <w:rFonts w:ascii="Calibri" w:hAnsi="Calibri" w:cs="Calibri"/>
          <w:color w:val="444444"/>
          <w:sz w:val="24"/>
          <w:shd w:val="clear" w:color="auto" w:fill="FFFFFF"/>
        </w:rPr>
      </w:pPr>
    </w:p>
    <w:p w:rsidR="00D81414" w:rsidRDefault="00D81414" w:rsidP="00AE1873">
      <w:pPr>
        <w:tabs>
          <w:tab w:val="left" w:pos="5840"/>
        </w:tabs>
        <w:rPr>
          <w:rFonts w:ascii="Calibri" w:hAnsi="Calibri" w:cs="Calibri"/>
          <w:color w:val="444444"/>
          <w:sz w:val="24"/>
          <w:shd w:val="clear" w:color="auto" w:fill="FFFFFF"/>
        </w:rPr>
      </w:pPr>
    </w:p>
    <w:p w:rsidR="008900B3" w:rsidRPr="0077574F" w:rsidRDefault="008900B3" w:rsidP="008900B3">
      <w:pPr>
        <w:tabs>
          <w:tab w:val="left" w:pos="5840"/>
        </w:tabs>
        <w:rPr>
          <w:rFonts w:ascii="Calibri" w:hAnsi="Calibri" w:cs="Calibri"/>
          <w:b/>
          <w:color w:val="444444"/>
          <w:sz w:val="24"/>
          <w:shd w:val="clear" w:color="auto" w:fill="FFFFFF"/>
        </w:rPr>
      </w:pPr>
      <w:r>
        <w:rPr>
          <w:rFonts w:ascii="Calibri" w:hAnsi="Calibri" w:cs="Calibri"/>
          <w:b/>
          <w:color w:val="444444"/>
          <w:sz w:val="24"/>
          <w:shd w:val="clear" w:color="auto" w:fill="FFFFFF"/>
        </w:rPr>
        <w:t>Räumliche Orientierung</w:t>
      </w:r>
      <w:r w:rsidR="006F1978">
        <w:rPr>
          <w:rFonts w:ascii="Calibri" w:hAnsi="Calibri" w:cs="Calibri"/>
          <w:b/>
          <w:color w:val="444444"/>
          <w:sz w:val="24"/>
          <w:shd w:val="clear" w:color="auto" w:fill="FFFFFF"/>
        </w:rPr>
        <w:t xml:space="preserve">  </w:t>
      </w:r>
      <w:r w:rsidR="006F1978" w:rsidRPr="006F1978">
        <w:rPr>
          <w:rFonts w:ascii="Calibri" w:hAnsi="Calibri" w:cs="Calibri"/>
          <w:color w:val="444444"/>
          <w:sz w:val="24"/>
          <w:shd w:val="clear" w:color="auto" w:fill="FFFFFF"/>
        </w:rPr>
        <w:t>[</w:t>
      </w:r>
      <w:r w:rsidR="006F1978">
        <w:rPr>
          <w:rFonts w:ascii="Calibri" w:hAnsi="Calibri" w:cs="Calibri"/>
          <w:color w:val="444444"/>
          <w:sz w:val="24"/>
          <w:shd w:val="clear" w:color="auto" w:fill="FFFFFF"/>
        </w:rPr>
        <w:t>4</w:t>
      </w:r>
      <w:r w:rsidR="006F1978" w:rsidRPr="006F1978">
        <w:rPr>
          <w:rFonts w:ascii="Calibri" w:hAnsi="Calibri" w:cs="Calibri"/>
          <w:color w:val="444444"/>
          <w:sz w:val="24"/>
          <w:shd w:val="clear" w:color="auto" w:fill="FFFFFF"/>
        </w:rPr>
        <w:t>]</w:t>
      </w:r>
    </w:p>
    <w:tbl>
      <w:tblPr>
        <w:tblStyle w:val="Tabellenraster"/>
        <w:tblW w:w="0" w:type="auto"/>
        <w:tblLayout w:type="fixed"/>
        <w:tblLook w:val="04A0" w:firstRow="1" w:lastRow="0" w:firstColumn="1" w:lastColumn="0" w:noHBand="0" w:noVBand="1"/>
      </w:tblPr>
      <w:tblGrid>
        <w:gridCol w:w="5812"/>
        <w:gridCol w:w="284"/>
        <w:gridCol w:w="708"/>
        <w:gridCol w:w="1451"/>
        <w:gridCol w:w="497"/>
        <w:gridCol w:w="982"/>
      </w:tblGrid>
      <w:tr w:rsidR="008900B3" w:rsidRPr="00350261" w:rsidTr="007A20F1">
        <w:trPr>
          <w:cantSplit/>
          <w:trHeight w:hRule="exact" w:val="1798"/>
        </w:trPr>
        <w:tc>
          <w:tcPr>
            <w:tcW w:w="5812" w:type="dxa"/>
            <w:tcBorders>
              <w:top w:val="nil"/>
              <w:left w:val="nil"/>
              <w:bottom w:val="nil"/>
              <w:right w:val="nil"/>
            </w:tcBorders>
          </w:tcPr>
          <w:p w:rsidR="008900B3" w:rsidRDefault="008900B3" w:rsidP="007A20F1"/>
          <w:p w:rsidR="008900B3" w:rsidRDefault="008900B3" w:rsidP="007A20F1"/>
          <w:p w:rsidR="008900B3" w:rsidRPr="00DB4776" w:rsidRDefault="008900B3" w:rsidP="007A20F1">
            <w:pPr>
              <w:ind w:left="-108"/>
              <w:rPr>
                <w:rFonts w:ascii="Calibri" w:hAnsi="Calibri" w:cs="Calibri"/>
                <w:szCs w:val="22"/>
              </w:rPr>
            </w:pPr>
            <w:r w:rsidRPr="00DB4776">
              <w:rPr>
                <w:rFonts w:ascii="Calibri" w:hAnsi="Calibri" w:cs="Calibri"/>
                <w:szCs w:val="22"/>
              </w:rPr>
              <w:t xml:space="preserve">Das Kind …    </w:t>
            </w:r>
          </w:p>
        </w:tc>
        <w:tc>
          <w:tcPr>
            <w:tcW w:w="284" w:type="dxa"/>
            <w:tcBorders>
              <w:top w:val="nil"/>
              <w:left w:val="nil"/>
              <w:bottom w:val="nil"/>
              <w:right w:val="nil"/>
            </w:tcBorders>
            <w:tcMar>
              <w:left w:w="28" w:type="dxa"/>
              <w:right w:w="198" w:type="dxa"/>
            </w:tcMar>
            <w:textDirection w:val="btLr"/>
            <w:vAlign w:val="bottom"/>
          </w:tcPr>
          <w:p w:rsidR="008900B3" w:rsidRPr="00350261" w:rsidRDefault="008900B3" w:rsidP="007A20F1">
            <w:pPr>
              <w:ind w:left="113" w:right="113"/>
              <w:rPr>
                <w:b/>
                <w:sz w:val="20"/>
                <w:szCs w:val="20"/>
              </w:rPr>
            </w:pPr>
          </w:p>
        </w:tc>
        <w:tc>
          <w:tcPr>
            <w:tcW w:w="708" w:type="dxa"/>
            <w:tcBorders>
              <w:top w:val="nil"/>
              <w:left w:val="nil"/>
              <w:bottom w:val="nil"/>
              <w:right w:val="nil"/>
            </w:tcBorders>
            <w:tcMar>
              <w:left w:w="28" w:type="dxa"/>
              <w:right w:w="198" w:type="dxa"/>
            </w:tcMar>
            <w:textDirection w:val="btLr"/>
            <w:vAlign w:val="bottom"/>
          </w:tcPr>
          <w:p w:rsidR="008900B3" w:rsidRPr="00045DFB" w:rsidRDefault="00DC7CE4" w:rsidP="007A20F1">
            <w:pPr>
              <w:ind w:left="113" w:right="113"/>
              <w:rPr>
                <w:rFonts w:ascii="Calibri" w:hAnsi="Calibri" w:cs="Calibri"/>
                <w:b/>
                <w:szCs w:val="22"/>
              </w:rPr>
            </w:pPr>
            <w:r>
              <w:rPr>
                <w:rFonts w:ascii="Calibri" w:hAnsi="Calibri" w:cs="Calibri"/>
                <w:b/>
                <w:szCs w:val="22"/>
              </w:rPr>
              <w:t>meistens</w:t>
            </w:r>
            <w:r w:rsidRPr="00045DFB">
              <w:rPr>
                <w:rFonts w:ascii="Calibri" w:hAnsi="Calibri" w:cs="Calibri"/>
                <w:b/>
                <w:szCs w:val="22"/>
              </w:rPr>
              <w:t xml:space="preserve">      </w:t>
            </w:r>
            <w:r w:rsidR="008900B3" w:rsidRPr="00045DFB">
              <w:rPr>
                <w:rFonts w:ascii="Calibri" w:hAnsi="Calibri" w:cs="Calibri"/>
                <w:b/>
                <w:szCs w:val="22"/>
              </w:rPr>
              <w:t xml:space="preserve">     </w:t>
            </w:r>
          </w:p>
        </w:tc>
        <w:tc>
          <w:tcPr>
            <w:tcW w:w="1451" w:type="dxa"/>
            <w:tcBorders>
              <w:top w:val="nil"/>
              <w:left w:val="nil"/>
              <w:bottom w:val="nil"/>
              <w:right w:val="nil"/>
            </w:tcBorders>
            <w:tcMar>
              <w:left w:w="28" w:type="dxa"/>
              <w:right w:w="198" w:type="dxa"/>
            </w:tcMar>
            <w:textDirection w:val="btLr"/>
            <w:vAlign w:val="bottom"/>
          </w:tcPr>
          <w:p w:rsidR="008900B3" w:rsidRPr="00045DFB" w:rsidRDefault="008900B3" w:rsidP="007A20F1">
            <w:pPr>
              <w:ind w:left="113" w:right="113"/>
              <w:rPr>
                <w:rFonts w:ascii="Calibri" w:hAnsi="Calibri" w:cs="Calibri"/>
                <w:b/>
                <w:szCs w:val="22"/>
              </w:rPr>
            </w:pPr>
          </w:p>
        </w:tc>
        <w:tc>
          <w:tcPr>
            <w:tcW w:w="497" w:type="dxa"/>
            <w:tcBorders>
              <w:top w:val="nil"/>
              <w:left w:val="nil"/>
              <w:bottom w:val="nil"/>
              <w:right w:val="nil"/>
            </w:tcBorders>
            <w:tcMar>
              <w:left w:w="28" w:type="dxa"/>
              <w:right w:w="198" w:type="dxa"/>
            </w:tcMar>
            <w:textDirection w:val="btLr"/>
            <w:vAlign w:val="bottom"/>
          </w:tcPr>
          <w:p w:rsidR="008900B3" w:rsidRPr="00045DFB" w:rsidRDefault="008900B3" w:rsidP="007A20F1">
            <w:pPr>
              <w:ind w:left="113" w:right="113"/>
              <w:rPr>
                <w:rFonts w:ascii="Calibri" w:hAnsi="Calibri" w:cs="Calibri"/>
                <w:b/>
                <w:szCs w:val="22"/>
              </w:rPr>
            </w:pPr>
          </w:p>
        </w:tc>
        <w:tc>
          <w:tcPr>
            <w:tcW w:w="982" w:type="dxa"/>
            <w:tcBorders>
              <w:top w:val="nil"/>
              <w:left w:val="nil"/>
              <w:bottom w:val="nil"/>
              <w:right w:val="nil"/>
            </w:tcBorders>
            <w:tcMar>
              <w:left w:w="28" w:type="dxa"/>
              <w:right w:w="198" w:type="dxa"/>
            </w:tcMar>
            <w:textDirection w:val="btLr"/>
            <w:vAlign w:val="bottom"/>
          </w:tcPr>
          <w:p w:rsidR="008900B3" w:rsidRPr="00045DFB" w:rsidRDefault="00DC7CE4" w:rsidP="007A20F1">
            <w:pPr>
              <w:ind w:left="113" w:right="113"/>
              <w:rPr>
                <w:rFonts w:ascii="Calibri" w:hAnsi="Calibri" w:cs="Calibri"/>
                <w:b/>
                <w:szCs w:val="22"/>
              </w:rPr>
            </w:pPr>
            <w:r>
              <w:rPr>
                <w:rFonts w:ascii="Calibri" w:hAnsi="Calibri" w:cs="Calibri"/>
                <w:b/>
                <w:szCs w:val="22"/>
              </w:rPr>
              <w:t>selten</w:t>
            </w:r>
          </w:p>
        </w:tc>
      </w:tr>
    </w:tbl>
    <w:p w:rsidR="008900B3" w:rsidRPr="00045DFB" w:rsidRDefault="008900B3" w:rsidP="008900B3">
      <w:pPr>
        <w:tabs>
          <w:tab w:val="left" w:pos="5840"/>
        </w:tabs>
        <w:rPr>
          <w:rFonts w:ascii="Calibri" w:hAnsi="Calibri" w:cs="Calibri"/>
          <w:color w:val="444444"/>
          <w:sz w:val="8"/>
          <w:szCs w:val="8"/>
          <w:shd w:val="clear" w:color="auto" w:fill="FFFFFF"/>
        </w:rPr>
      </w:pPr>
      <w:r w:rsidRPr="00045DFB">
        <w:rPr>
          <w:rFonts w:ascii="Calibri" w:hAnsi="Calibri" w:cs="Calibri"/>
          <w:color w:val="444444"/>
          <w:sz w:val="8"/>
          <w:szCs w:val="8"/>
          <w:shd w:val="clear" w:color="auto" w:fill="FFFFFF"/>
        </w:rPr>
        <w:t xml:space="preserve">   </w:t>
      </w:r>
    </w:p>
    <w:tbl>
      <w:tblPr>
        <w:tblStyle w:val="Tabellenraster"/>
        <w:tblW w:w="10786" w:type="dxa"/>
        <w:tblLook w:val="04A0" w:firstRow="1" w:lastRow="0" w:firstColumn="1" w:lastColumn="0" w:noHBand="0" w:noVBand="1"/>
      </w:tblPr>
      <w:tblGrid>
        <w:gridCol w:w="5954"/>
        <w:gridCol w:w="4832"/>
      </w:tblGrid>
      <w:tr w:rsidR="008900B3" w:rsidRPr="00DD0C41" w:rsidTr="005F77B5">
        <w:trPr>
          <w:trHeight w:hRule="exact" w:val="595"/>
        </w:trPr>
        <w:tc>
          <w:tcPr>
            <w:tcW w:w="5954" w:type="dxa"/>
            <w:tcBorders>
              <w:top w:val="nil"/>
              <w:left w:val="nil"/>
              <w:bottom w:val="nil"/>
              <w:right w:val="nil"/>
            </w:tcBorders>
            <w:tcMar>
              <w:top w:w="57" w:type="dxa"/>
              <w:left w:w="28" w:type="dxa"/>
              <w:bottom w:w="57" w:type="dxa"/>
            </w:tcMar>
            <w:vAlign w:val="bottom"/>
          </w:tcPr>
          <w:p w:rsidR="008900B3" w:rsidRDefault="008900B3" w:rsidP="008900B3">
            <w:r>
              <w:t xml:space="preserve"> </w:t>
            </w:r>
            <w:r w:rsidRPr="00A52CE2">
              <w:rPr>
                <w:rFonts w:asciiTheme="minorHAnsi" w:hAnsiTheme="minorHAnsi" w:cstheme="minorHAnsi"/>
              </w:rPr>
              <w:t>…</w:t>
            </w:r>
            <w:r>
              <w:rPr>
                <w:rFonts w:ascii="Calibri" w:hAnsi="Calibri" w:cs="Calibri"/>
                <w:szCs w:val="22"/>
              </w:rPr>
              <w:t>kann sich in bekannten Räumen</w:t>
            </w:r>
            <w:r w:rsidR="008C23EA">
              <w:rPr>
                <w:rFonts w:ascii="Calibri" w:hAnsi="Calibri" w:cs="Calibri"/>
                <w:szCs w:val="22"/>
              </w:rPr>
              <w:t xml:space="preserve"> und der vertrauten Umgebung orientieren und sich sicher darin bewegen.</w:t>
            </w:r>
          </w:p>
        </w:tc>
        <w:tc>
          <w:tcPr>
            <w:tcW w:w="4832" w:type="dxa"/>
            <w:tcBorders>
              <w:top w:val="nil"/>
              <w:left w:val="nil"/>
              <w:bottom w:val="nil"/>
              <w:right w:val="nil"/>
            </w:tcBorders>
            <w:tcMar>
              <w:top w:w="57" w:type="dxa"/>
              <w:bottom w:w="57" w:type="dxa"/>
            </w:tcMar>
            <w:vAlign w:val="bottom"/>
          </w:tcPr>
          <w:p w:rsidR="008900B3" w:rsidRPr="00DD0C41" w:rsidRDefault="008900B3" w:rsidP="007A20F1">
            <w:pPr>
              <w:rPr>
                <w:sz w:val="48"/>
                <w:szCs w:val="48"/>
              </w:rPr>
            </w:pPr>
            <w:r>
              <w:rPr>
                <w:sz w:val="48"/>
                <w:szCs w:val="48"/>
              </w:rPr>
              <w:t xml:space="preserve"> </w:t>
            </w:r>
            <w:sdt>
              <w:sdtPr>
                <w:rPr>
                  <w:sz w:val="48"/>
                  <w:szCs w:val="48"/>
                </w:rPr>
                <w:id w:val="-1774310815"/>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r w:rsidRPr="00350261">
              <w:rPr>
                <w:sz w:val="32"/>
                <w:szCs w:val="32"/>
              </w:rPr>
              <w:t xml:space="preserve"> </w:t>
            </w:r>
            <w:sdt>
              <w:sdtPr>
                <w:rPr>
                  <w:sz w:val="48"/>
                  <w:szCs w:val="48"/>
                </w:rPr>
                <w:id w:val="394095957"/>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1235000371"/>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138961219"/>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sdt>
              <w:sdtPr>
                <w:rPr>
                  <w:sz w:val="48"/>
                  <w:szCs w:val="48"/>
                </w:rPr>
                <w:id w:val="690267764"/>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sidRPr="00DD0C41">
              <w:rPr>
                <w:sz w:val="48"/>
                <w:szCs w:val="48"/>
              </w:rPr>
              <w:t xml:space="preserve">                                                          </w:t>
            </w:r>
          </w:p>
        </w:tc>
      </w:tr>
    </w:tbl>
    <w:p w:rsidR="008900B3" w:rsidRPr="00D81414" w:rsidRDefault="008900B3" w:rsidP="008900B3">
      <w:pPr>
        <w:tabs>
          <w:tab w:val="left" w:pos="5840"/>
        </w:tabs>
        <w:rPr>
          <w:rFonts w:ascii="Calibri" w:hAnsi="Calibri" w:cs="Calibri"/>
          <w:color w:val="444444"/>
          <w:sz w:val="12"/>
          <w:szCs w:val="12"/>
          <w:shd w:val="clear" w:color="auto" w:fill="FFFFFF"/>
        </w:rPr>
      </w:pPr>
    </w:p>
    <w:tbl>
      <w:tblPr>
        <w:tblStyle w:val="Tabellenraster"/>
        <w:tblW w:w="10786" w:type="dxa"/>
        <w:tblLook w:val="04A0" w:firstRow="1" w:lastRow="0" w:firstColumn="1" w:lastColumn="0" w:noHBand="0" w:noVBand="1"/>
      </w:tblPr>
      <w:tblGrid>
        <w:gridCol w:w="5954"/>
        <w:gridCol w:w="4832"/>
      </w:tblGrid>
      <w:tr w:rsidR="008900B3" w:rsidRPr="00DD0C41" w:rsidTr="005F77B5">
        <w:trPr>
          <w:trHeight w:hRule="exact" w:val="595"/>
        </w:trPr>
        <w:tc>
          <w:tcPr>
            <w:tcW w:w="5954" w:type="dxa"/>
            <w:tcBorders>
              <w:top w:val="nil"/>
              <w:left w:val="nil"/>
              <w:bottom w:val="nil"/>
              <w:right w:val="nil"/>
            </w:tcBorders>
            <w:tcMar>
              <w:top w:w="57" w:type="dxa"/>
              <w:left w:w="28" w:type="dxa"/>
              <w:bottom w:w="57" w:type="dxa"/>
            </w:tcMar>
            <w:vAlign w:val="bottom"/>
          </w:tcPr>
          <w:p w:rsidR="008900B3" w:rsidRDefault="008900B3" w:rsidP="008C23EA">
            <w:r w:rsidRPr="00A52CE2">
              <w:rPr>
                <w:rFonts w:asciiTheme="minorHAnsi" w:hAnsiTheme="minorHAnsi" w:cstheme="minorHAnsi"/>
              </w:rPr>
              <w:t>…</w:t>
            </w:r>
            <w:r w:rsidR="008C23EA">
              <w:rPr>
                <w:rFonts w:asciiTheme="minorHAnsi" w:hAnsiTheme="minorHAnsi" w:cstheme="minorHAnsi"/>
              </w:rPr>
              <w:t>kann einfache Darstellungen von Räumen (z.B. Fotos, Pläne, Karten, …) lesen, beschreiben und zeichnen.</w:t>
            </w:r>
          </w:p>
        </w:tc>
        <w:tc>
          <w:tcPr>
            <w:tcW w:w="4832" w:type="dxa"/>
            <w:tcBorders>
              <w:top w:val="nil"/>
              <w:left w:val="nil"/>
              <w:bottom w:val="nil"/>
              <w:right w:val="nil"/>
            </w:tcBorders>
            <w:tcMar>
              <w:top w:w="57" w:type="dxa"/>
              <w:bottom w:w="57" w:type="dxa"/>
            </w:tcMar>
            <w:vAlign w:val="bottom"/>
          </w:tcPr>
          <w:p w:rsidR="008900B3" w:rsidRPr="00DD0C41" w:rsidRDefault="008900B3" w:rsidP="007A20F1">
            <w:pPr>
              <w:rPr>
                <w:sz w:val="48"/>
                <w:szCs w:val="48"/>
              </w:rPr>
            </w:pPr>
            <w:r>
              <w:rPr>
                <w:sz w:val="48"/>
                <w:szCs w:val="48"/>
              </w:rPr>
              <w:t xml:space="preserve"> </w:t>
            </w:r>
            <w:sdt>
              <w:sdtPr>
                <w:rPr>
                  <w:sz w:val="48"/>
                  <w:szCs w:val="48"/>
                </w:rPr>
                <w:id w:val="535620870"/>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r w:rsidRPr="00350261">
              <w:rPr>
                <w:sz w:val="32"/>
                <w:szCs w:val="32"/>
              </w:rPr>
              <w:t xml:space="preserve"> </w:t>
            </w:r>
            <w:sdt>
              <w:sdtPr>
                <w:rPr>
                  <w:sz w:val="48"/>
                  <w:szCs w:val="48"/>
                </w:rPr>
                <w:id w:val="1975412396"/>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1076940413"/>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92052893"/>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sdt>
              <w:sdtPr>
                <w:rPr>
                  <w:sz w:val="48"/>
                  <w:szCs w:val="48"/>
                </w:rPr>
                <w:id w:val="-331066570"/>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sidRPr="00DD0C41">
              <w:rPr>
                <w:sz w:val="48"/>
                <w:szCs w:val="48"/>
              </w:rPr>
              <w:t xml:space="preserve">                                                          </w:t>
            </w:r>
          </w:p>
        </w:tc>
      </w:tr>
    </w:tbl>
    <w:p w:rsidR="008900B3" w:rsidRPr="00D81414" w:rsidRDefault="008900B3" w:rsidP="008900B3">
      <w:pPr>
        <w:tabs>
          <w:tab w:val="left" w:pos="5840"/>
        </w:tabs>
        <w:rPr>
          <w:rFonts w:ascii="Calibri" w:hAnsi="Calibri" w:cs="Calibri"/>
          <w:color w:val="444444"/>
          <w:sz w:val="12"/>
          <w:szCs w:val="12"/>
          <w:shd w:val="clear" w:color="auto" w:fill="FFFFFF"/>
        </w:rPr>
      </w:pPr>
    </w:p>
    <w:tbl>
      <w:tblPr>
        <w:tblStyle w:val="Tabellenraster"/>
        <w:tblW w:w="10786" w:type="dxa"/>
        <w:tblLook w:val="04A0" w:firstRow="1" w:lastRow="0" w:firstColumn="1" w:lastColumn="0" w:noHBand="0" w:noVBand="1"/>
      </w:tblPr>
      <w:tblGrid>
        <w:gridCol w:w="5954"/>
        <w:gridCol w:w="4832"/>
      </w:tblGrid>
      <w:tr w:rsidR="008900B3" w:rsidRPr="00DD0C41" w:rsidTr="005F77B5">
        <w:trPr>
          <w:trHeight w:hRule="exact" w:val="595"/>
        </w:trPr>
        <w:tc>
          <w:tcPr>
            <w:tcW w:w="5954" w:type="dxa"/>
            <w:tcBorders>
              <w:top w:val="nil"/>
              <w:left w:val="nil"/>
              <w:bottom w:val="nil"/>
              <w:right w:val="nil"/>
            </w:tcBorders>
            <w:tcMar>
              <w:top w:w="57" w:type="dxa"/>
              <w:left w:w="28" w:type="dxa"/>
              <w:bottom w:w="57" w:type="dxa"/>
            </w:tcMar>
            <w:vAlign w:val="bottom"/>
          </w:tcPr>
          <w:p w:rsidR="008900B3" w:rsidRDefault="008900B3" w:rsidP="008C23EA">
            <w:r w:rsidRPr="00A52CE2">
              <w:rPr>
                <w:rFonts w:asciiTheme="minorHAnsi" w:hAnsiTheme="minorHAnsi" w:cstheme="minorHAnsi"/>
              </w:rPr>
              <w:t>…</w:t>
            </w:r>
            <w:r w:rsidR="008C23EA">
              <w:rPr>
                <w:rFonts w:ascii="Calibri" w:hAnsi="Calibri" w:cs="Calibri"/>
                <w:szCs w:val="22"/>
              </w:rPr>
              <w:t>k</w:t>
            </w:r>
            <w:r>
              <w:rPr>
                <w:rFonts w:ascii="Calibri" w:hAnsi="Calibri" w:cs="Calibri"/>
                <w:szCs w:val="22"/>
              </w:rPr>
              <w:t>e</w:t>
            </w:r>
            <w:r w:rsidR="008C23EA">
              <w:rPr>
                <w:rFonts w:ascii="Calibri" w:hAnsi="Calibri" w:cs="Calibri"/>
                <w:szCs w:val="22"/>
              </w:rPr>
              <w:t>nnt unterschiedliche Nutzungen, Merkmale und Funktionen von Räumen (z.B. Garderobe, Küche, …).</w:t>
            </w:r>
          </w:p>
        </w:tc>
        <w:tc>
          <w:tcPr>
            <w:tcW w:w="4832" w:type="dxa"/>
            <w:tcBorders>
              <w:top w:val="nil"/>
              <w:left w:val="nil"/>
              <w:bottom w:val="nil"/>
              <w:right w:val="nil"/>
            </w:tcBorders>
            <w:tcMar>
              <w:top w:w="57" w:type="dxa"/>
              <w:bottom w:w="57" w:type="dxa"/>
            </w:tcMar>
            <w:vAlign w:val="bottom"/>
          </w:tcPr>
          <w:p w:rsidR="008900B3" w:rsidRPr="00DD0C41" w:rsidRDefault="008900B3" w:rsidP="007A20F1">
            <w:pPr>
              <w:rPr>
                <w:sz w:val="48"/>
                <w:szCs w:val="48"/>
              </w:rPr>
            </w:pPr>
            <w:r>
              <w:rPr>
                <w:sz w:val="48"/>
                <w:szCs w:val="48"/>
              </w:rPr>
              <w:t xml:space="preserve"> </w:t>
            </w:r>
            <w:sdt>
              <w:sdtPr>
                <w:rPr>
                  <w:sz w:val="48"/>
                  <w:szCs w:val="48"/>
                </w:rPr>
                <w:id w:val="-1669171630"/>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r w:rsidRPr="00350261">
              <w:rPr>
                <w:sz w:val="32"/>
                <w:szCs w:val="32"/>
              </w:rPr>
              <w:t xml:space="preserve"> </w:t>
            </w:r>
            <w:sdt>
              <w:sdtPr>
                <w:rPr>
                  <w:sz w:val="48"/>
                  <w:szCs w:val="48"/>
                </w:rPr>
                <w:id w:val="-2003498326"/>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1517339532"/>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838964241"/>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sdt>
              <w:sdtPr>
                <w:rPr>
                  <w:sz w:val="48"/>
                  <w:szCs w:val="48"/>
                </w:rPr>
                <w:id w:val="-1253051902"/>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sidRPr="00DD0C41">
              <w:rPr>
                <w:sz w:val="48"/>
                <w:szCs w:val="48"/>
              </w:rPr>
              <w:t xml:space="preserve">                                                          </w:t>
            </w:r>
          </w:p>
        </w:tc>
      </w:tr>
    </w:tbl>
    <w:p w:rsidR="008900B3" w:rsidRPr="00D81414" w:rsidRDefault="008900B3" w:rsidP="008900B3">
      <w:pPr>
        <w:tabs>
          <w:tab w:val="left" w:pos="5840"/>
        </w:tabs>
        <w:rPr>
          <w:rFonts w:ascii="Calibri" w:hAnsi="Calibri" w:cs="Calibri"/>
          <w:color w:val="444444"/>
          <w:sz w:val="12"/>
          <w:szCs w:val="12"/>
          <w:shd w:val="clear" w:color="auto" w:fill="FFFFFF"/>
        </w:rPr>
      </w:pPr>
    </w:p>
    <w:p w:rsidR="00205E9D" w:rsidRDefault="00205E9D" w:rsidP="00205E9D">
      <w:pPr>
        <w:tabs>
          <w:tab w:val="left" w:pos="5840"/>
        </w:tabs>
        <w:rPr>
          <w:rFonts w:ascii="Calibri" w:hAnsi="Calibri" w:cs="Calibri"/>
          <w:color w:val="444444"/>
          <w:sz w:val="24"/>
          <w:shd w:val="clear" w:color="auto" w:fill="FFFFFF"/>
        </w:rPr>
      </w:pPr>
    </w:p>
    <w:tbl>
      <w:tblPr>
        <w:tblStyle w:val="Tabellenraster"/>
        <w:tblW w:w="0" w:type="auto"/>
        <w:tblLook w:val="04A0" w:firstRow="1" w:lastRow="0" w:firstColumn="1" w:lastColumn="0" w:noHBand="0" w:noVBand="1"/>
      </w:tblPr>
      <w:tblGrid>
        <w:gridCol w:w="9855"/>
      </w:tblGrid>
      <w:tr w:rsidR="00205E9D" w:rsidTr="00EA4370">
        <w:trPr>
          <w:trHeight w:hRule="exact" w:val="2552"/>
        </w:trPr>
        <w:tc>
          <w:tcPr>
            <w:tcW w:w="9855" w:type="dxa"/>
          </w:tcPr>
          <w:p w:rsidR="00A30EEF" w:rsidRDefault="00A30EEF" w:rsidP="00EA4370">
            <w:pPr>
              <w:tabs>
                <w:tab w:val="left" w:pos="5840"/>
              </w:tabs>
              <w:rPr>
                <w:rFonts w:ascii="Calibri" w:hAnsi="Calibri" w:cs="Calibri"/>
                <w:color w:val="444444"/>
                <w:szCs w:val="22"/>
                <w:shd w:val="clear" w:color="auto" w:fill="FFFFFF"/>
              </w:rPr>
            </w:pPr>
            <w:r>
              <w:rPr>
                <w:rFonts w:ascii="Calibri" w:hAnsi="Calibri" w:cs="Calibri"/>
                <w:color w:val="444444"/>
                <w:szCs w:val="22"/>
                <w:shd w:val="clear" w:color="auto" w:fill="FFFFFF"/>
              </w:rPr>
              <w:t xml:space="preserve">Beobachtungen / </w:t>
            </w:r>
            <w:r w:rsidRPr="00DB4776">
              <w:rPr>
                <w:rFonts w:ascii="Calibri" w:hAnsi="Calibri" w:cs="Calibri"/>
                <w:color w:val="444444"/>
                <w:szCs w:val="22"/>
                <w:shd w:val="clear" w:color="auto" w:fill="FFFFFF"/>
              </w:rPr>
              <w:t>Bemerkungen</w:t>
            </w:r>
            <w:r>
              <w:rPr>
                <w:rFonts w:ascii="Calibri" w:hAnsi="Calibri" w:cs="Calibri"/>
                <w:color w:val="444444"/>
                <w:szCs w:val="22"/>
                <w:shd w:val="clear" w:color="auto" w:fill="FFFFFF"/>
              </w:rPr>
              <w:t xml:space="preserve"> </w:t>
            </w:r>
          </w:p>
          <w:p w:rsidR="00205E9D" w:rsidRDefault="00205E9D" w:rsidP="00EA4370">
            <w:pPr>
              <w:tabs>
                <w:tab w:val="left" w:pos="5840"/>
              </w:tabs>
              <w:rPr>
                <w:rFonts w:ascii="Calibri" w:hAnsi="Calibri" w:cs="Calibri"/>
                <w:color w:val="444444"/>
                <w:szCs w:val="22"/>
                <w:shd w:val="clear" w:color="auto" w:fill="FFFFFF"/>
              </w:rPr>
            </w:pPr>
            <w:r>
              <w:rPr>
                <w:rFonts w:ascii="Calibri" w:hAnsi="Calibri" w:cs="Calibri"/>
                <w:color w:val="444444"/>
                <w:szCs w:val="22"/>
                <w:shd w:val="clear" w:color="auto" w:fill="FFFFFF"/>
              </w:rPr>
              <w:t>Das</w:t>
            </w:r>
          </w:p>
          <w:p w:rsidR="00205E9D" w:rsidRDefault="00205E9D" w:rsidP="00EA4370">
            <w:pPr>
              <w:tabs>
                <w:tab w:val="left" w:pos="5840"/>
              </w:tabs>
              <w:rPr>
                <w:rFonts w:ascii="Calibri" w:hAnsi="Calibri" w:cs="Calibri"/>
                <w:color w:val="444444"/>
                <w:szCs w:val="22"/>
                <w:shd w:val="clear" w:color="auto" w:fill="FFFFFF"/>
              </w:rPr>
            </w:pPr>
          </w:p>
          <w:p w:rsidR="00205E9D" w:rsidRDefault="00205E9D" w:rsidP="00EA4370">
            <w:pPr>
              <w:tabs>
                <w:tab w:val="left" w:pos="5840"/>
              </w:tabs>
              <w:rPr>
                <w:rFonts w:ascii="Calibri" w:hAnsi="Calibri" w:cs="Calibri"/>
                <w:color w:val="444444"/>
                <w:szCs w:val="22"/>
                <w:shd w:val="clear" w:color="auto" w:fill="FFFFFF"/>
              </w:rPr>
            </w:pPr>
          </w:p>
          <w:p w:rsidR="00205E9D" w:rsidRDefault="00205E9D" w:rsidP="00EA4370">
            <w:pPr>
              <w:tabs>
                <w:tab w:val="left" w:pos="5840"/>
              </w:tabs>
              <w:rPr>
                <w:rFonts w:ascii="Calibri" w:hAnsi="Calibri" w:cs="Calibri"/>
                <w:color w:val="444444"/>
                <w:szCs w:val="22"/>
                <w:shd w:val="clear" w:color="auto" w:fill="FFFFFF"/>
              </w:rPr>
            </w:pPr>
          </w:p>
          <w:p w:rsidR="00205E9D" w:rsidRDefault="00205E9D" w:rsidP="00EA4370">
            <w:pPr>
              <w:tabs>
                <w:tab w:val="left" w:pos="5840"/>
              </w:tabs>
              <w:rPr>
                <w:rFonts w:ascii="Calibri" w:hAnsi="Calibri" w:cs="Calibri"/>
                <w:color w:val="444444"/>
                <w:szCs w:val="22"/>
                <w:shd w:val="clear" w:color="auto" w:fill="FFFFFF"/>
              </w:rPr>
            </w:pPr>
          </w:p>
          <w:p w:rsidR="00205E9D" w:rsidRPr="00DB4776" w:rsidRDefault="00205E9D" w:rsidP="00EA4370">
            <w:pPr>
              <w:tabs>
                <w:tab w:val="left" w:pos="5840"/>
              </w:tabs>
              <w:rPr>
                <w:rFonts w:ascii="Calibri" w:hAnsi="Calibri" w:cs="Calibri"/>
                <w:color w:val="444444"/>
                <w:szCs w:val="22"/>
                <w:shd w:val="clear" w:color="auto" w:fill="FFFFFF"/>
              </w:rPr>
            </w:pPr>
          </w:p>
          <w:p w:rsidR="00205E9D" w:rsidRPr="00DB4776" w:rsidRDefault="00205E9D" w:rsidP="00EA4370">
            <w:pPr>
              <w:tabs>
                <w:tab w:val="left" w:pos="5840"/>
              </w:tabs>
              <w:rPr>
                <w:rFonts w:ascii="Calibri" w:hAnsi="Calibri" w:cs="Calibri"/>
                <w:color w:val="444444"/>
                <w:szCs w:val="22"/>
                <w:shd w:val="clear" w:color="auto" w:fill="FFFFFF"/>
              </w:rPr>
            </w:pPr>
          </w:p>
          <w:p w:rsidR="00205E9D" w:rsidRPr="00DB4776" w:rsidRDefault="00205E9D" w:rsidP="00EA4370">
            <w:pPr>
              <w:tabs>
                <w:tab w:val="left" w:pos="5840"/>
              </w:tabs>
              <w:rPr>
                <w:rFonts w:ascii="Calibri" w:hAnsi="Calibri" w:cs="Calibri"/>
                <w:color w:val="444444"/>
                <w:szCs w:val="22"/>
                <w:shd w:val="clear" w:color="auto" w:fill="FFFFFF"/>
              </w:rPr>
            </w:pPr>
          </w:p>
          <w:p w:rsidR="00205E9D" w:rsidRPr="00DB4776" w:rsidRDefault="00205E9D" w:rsidP="00EA4370">
            <w:pPr>
              <w:tabs>
                <w:tab w:val="left" w:pos="5840"/>
              </w:tabs>
              <w:rPr>
                <w:rFonts w:ascii="Calibri" w:hAnsi="Calibri" w:cs="Calibri"/>
                <w:color w:val="444444"/>
                <w:szCs w:val="22"/>
                <w:shd w:val="clear" w:color="auto" w:fill="FFFFFF"/>
              </w:rPr>
            </w:pPr>
          </w:p>
          <w:p w:rsidR="00205E9D" w:rsidRPr="00DB4776" w:rsidRDefault="00205E9D" w:rsidP="00EA4370">
            <w:pPr>
              <w:tabs>
                <w:tab w:val="left" w:pos="5840"/>
              </w:tabs>
              <w:rPr>
                <w:rFonts w:ascii="Calibri" w:hAnsi="Calibri" w:cs="Calibri"/>
                <w:color w:val="444444"/>
                <w:szCs w:val="22"/>
                <w:shd w:val="clear" w:color="auto" w:fill="FFFFFF"/>
              </w:rPr>
            </w:pPr>
          </w:p>
          <w:p w:rsidR="00205E9D" w:rsidRDefault="00205E9D" w:rsidP="00EA4370">
            <w:pPr>
              <w:tabs>
                <w:tab w:val="left" w:pos="5840"/>
              </w:tabs>
              <w:rPr>
                <w:rFonts w:ascii="Calibri" w:hAnsi="Calibri" w:cs="Calibri"/>
                <w:color w:val="444444"/>
                <w:sz w:val="24"/>
                <w:shd w:val="clear" w:color="auto" w:fill="FFFFFF"/>
              </w:rPr>
            </w:pPr>
          </w:p>
        </w:tc>
      </w:tr>
    </w:tbl>
    <w:p w:rsidR="00205E9D" w:rsidRDefault="00205E9D" w:rsidP="00205E9D">
      <w:pPr>
        <w:tabs>
          <w:tab w:val="left" w:pos="5840"/>
        </w:tabs>
        <w:rPr>
          <w:rFonts w:ascii="Calibri" w:hAnsi="Calibri" w:cs="Calibri"/>
          <w:color w:val="444444"/>
          <w:sz w:val="24"/>
          <w:shd w:val="clear" w:color="auto" w:fill="FFFFFF"/>
        </w:rPr>
      </w:pPr>
    </w:p>
    <w:p w:rsidR="008C23EA" w:rsidRPr="0077574F" w:rsidRDefault="008C23EA" w:rsidP="008C23EA">
      <w:pPr>
        <w:tabs>
          <w:tab w:val="left" w:pos="5840"/>
        </w:tabs>
        <w:rPr>
          <w:rFonts w:ascii="Calibri" w:hAnsi="Calibri" w:cs="Calibri"/>
          <w:b/>
          <w:color w:val="444444"/>
          <w:sz w:val="24"/>
          <w:shd w:val="clear" w:color="auto" w:fill="FFFFFF"/>
        </w:rPr>
      </w:pPr>
      <w:r>
        <w:rPr>
          <w:rFonts w:ascii="Calibri" w:hAnsi="Calibri" w:cs="Calibri"/>
          <w:b/>
          <w:color w:val="444444"/>
          <w:sz w:val="24"/>
          <w:shd w:val="clear" w:color="auto" w:fill="FFFFFF"/>
        </w:rPr>
        <w:lastRenderedPageBreak/>
        <w:t xml:space="preserve">Zusammenhänge und Gesetzmässigkeiten </w:t>
      </w:r>
      <w:r w:rsidR="006F1978">
        <w:rPr>
          <w:rFonts w:ascii="Calibri" w:hAnsi="Calibri" w:cs="Calibri"/>
          <w:b/>
          <w:color w:val="444444"/>
          <w:sz w:val="24"/>
          <w:shd w:val="clear" w:color="auto" w:fill="FFFFFF"/>
        </w:rPr>
        <w:t xml:space="preserve"> </w:t>
      </w:r>
      <w:r w:rsidR="006F1978" w:rsidRPr="006F1978">
        <w:rPr>
          <w:rFonts w:ascii="Calibri" w:hAnsi="Calibri" w:cs="Calibri"/>
          <w:color w:val="444444"/>
          <w:sz w:val="24"/>
          <w:shd w:val="clear" w:color="auto" w:fill="FFFFFF"/>
        </w:rPr>
        <w:t>[</w:t>
      </w:r>
      <w:r w:rsidR="006F1978">
        <w:rPr>
          <w:rFonts w:ascii="Calibri" w:hAnsi="Calibri" w:cs="Calibri"/>
          <w:color w:val="444444"/>
          <w:sz w:val="24"/>
          <w:shd w:val="clear" w:color="auto" w:fill="FFFFFF"/>
        </w:rPr>
        <w:t>5</w:t>
      </w:r>
      <w:r w:rsidR="006F1978" w:rsidRPr="006F1978">
        <w:rPr>
          <w:rFonts w:ascii="Calibri" w:hAnsi="Calibri" w:cs="Calibri"/>
          <w:color w:val="444444"/>
          <w:sz w:val="24"/>
          <w:shd w:val="clear" w:color="auto" w:fill="FFFFFF"/>
        </w:rPr>
        <w:t>]</w:t>
      </w:r>
    </w:p>
    <w:tbl>
      <w:tblPr>
        <w:tblStyle w:val="Tabellenraster"/>
        <w:tblW w:w="0" w:type="auto"/>
        <w:tblLayout w:type="fixed"/>
        <w:tblLook w:val="04A0" w:firstRow="1" w:lastRow="0" w:firstColumn="1" w:lastColumn="0" w:noHBand="0" w:noVBand="1"/>
      </w:tblPr>
      <w:tblGrid>
        <w:gridCol w:w="5812"/>
        <w:gridCol w:w="284"/>
        <w:gridCol w:w="708"/>
        <w:gridCol w:w="1451"/>
        <w:gridCol w:w="497"/>
        <w:gridCol w:w="982"/>
      </w:tblGrid>
      <w:tr w:rsidR="008C23EA" w:rsidRPr="00350261" w:rsidTr="007A20F1">
        <w:trPr>
          <w:cantSplit/>
          <w:trHeight w:hRule="exact" w:val="1798"/>
        </w:trPr>
        <w:tc>
          <w:tcPr>
            <w:tcW w:w="5812" w:type="dxa"/>
            <w:tcBorders>
              <w:top w:val="nil"/>
              <w:left w:val="nil"/>
              <w:bottom w:val="nil"/>
              <w:right w:val="nil"/>
            </w:tcBorders>
          </w:tcPr>
          <w:p w:rsidR="008C23EA" w:rsidRDefault="008C23EA" w:rsidP="007A20F1"/>
          <w:p w:rsidR="008C23EA" w:rsidRDefault="008C23EA" w:rsidP="007A20F1"/>
          <w:p w:rsidR="008C23EA" w:rsidRPr="00DB4776" w:rsidRDefault="008C23EA" w:rsidP="007A20F1">
            <w:pPr>
              <w:ind w:left="-108"/>
              <w:rPr>
                <w:rFonts w:ascii="Calibri" w:hAnsi="Calibri" w:cs="Calibri"/>
                <w:szCs w:val="22"/>
              </w:rPr>
            </w:pPr>
            <w:r w:rsidRPr="00DB4776">
              <w:rPr>
                <w:rFonts w:ascii="Calibri" w:hAnsi="Calibri" w:cs="Calibri"/>
                <w:szCs w:val="22"/>
              </w:rPr>
              <w:t xml:space="preserve">Das Kind …    </w:t>
            </w:r>
          </w:p>
        </w:tc>
        <w:tc>
          <w:tcPr>
            <w:tcW w:w="284" w:type="dxa"/>
            <w:tcBorders>
              <w:top w:val="nil"/>
              <w:left w:val="nil"/>
              <w:bottom w:val="nil"/>
              <w:right w:val="nil"/>
            </w:tcBorders>
            <w:tcMar>
              <w:left w:w="28" w:type="dxa"/>
              <w:right w:w="198" w:type="dxa"/>
            </w:tcMar>
            <w:textDirection w:val="btLr"/>
            <w:vAlign w:val="bottom"/>
          </w:tcPr>
          <w:p w:rsidR="008C23EA" w:rsidRPr="00350261" w:rsidRDefault="008C23EA" w:rsidP="007A20F1">
            <w:pPr>
              <w:ind w:left="113" w:right="113"/>
              <w:rPr>
                <w:b/>
                <w:sz w:val="20"/>
                <w:szCs w:val="20"/>
              </w:rPr>
            </w:pPr>
          </w:p>
        </w:tc>
        <w:tc>
          <w:tcPr>
            <w:tcW w:w="708" w:type="dxa"/>
            <w:tcBorders>
              <w:top w:val="nil"/>
              <w:left w:val="nil"/>
              <w:bottom w:val="nil"/>
              <w:right w:val="nil"/>
            </w:tcBorders>
            <w:tcMar>
              <w:left w:w="28" w:type="dxa"/>
              <w:right w:w="198" w:type="dxa"/>
            </w:tcMar>
            <w:textDirection w:val="btLr"/>
            <w:vAlign w:val="bottom"/>
          </w:tcPr>
          <w:p w:rsidR="008C23EA" w:rsidRPr="00045DFB" w:rsidRDefault="00DC7CE4" w:rsidP="007A20F1">
            <w:pPr>
              <w:ind w:left="113" w:right="113"/>
              <w:rPr>
                <w:rFonts w:ascii="Calibri" w:hAnsi="Calibri" w:cs="Calibri"/>
                <w:b/>
                <w:szCs w:val="22"/>
              </w:rPr>
            </w:pPr>
            <w:r>
              <w:rPr>
                <w:rFonts w:ascii="Calibri" w:hAnsi="Calibri" w:cs="Calibri"/>
                <w:b/>
                <w:szCs w:val="22"/>
              </w:rPr>
              <w:t>meistens</w:t>
            </w:r>
            <w:r w:rsidRPr="00045DFB">
              <w:rPr>
                <w:rFonts w:ascii="Calibri" w:hAnsi="Calibri" w:cs="Calibri"/>
                <w:b/>
                <w:szCs w:val="22"/>
              </w:rPr>
              <w:t xml:space="preserve">      </w:t>
            </w:r>
            <w:r w:rsidR="008C23EA" w:rsidRPr="00045DFB">
              <w:rPr>
                <w:rFonts w:ascii="Calibri" w:hAnsi="Calibri" w:cs="Calibri"/>
                <w:b/>
                <w:szCs w:val="22"/>
              </w:rPr>
              <w:t xml:space="preserve">      </w:t>
            </w:r>
          </w:p>
        </w:tc>
        <w:tc>
          <w:tcPr>
            <w:tcW w:w="1451" w:type="dxa"/>
            <w:tcBorders>
              <w:top w:val="nil"/>
              <w:left w:val="nil"/>
              <w:bottom w:val="nil"/>
              <w:right w:val="nil"/>
            </w:tcBorders>
            <w:tcMar>
              <w:left w:w="28" w:type="dxa"/>
              <w:right w:w="198" w:type="dxa"/>
            </w:tcMar>
            <w:textDirection w:val="btLr"/>
            <w:vAlign w:val="bottom"/>
          </w:tcPr>
          <w:p w:rsidR="008C23EA" w:rsidRPr="00045DFB" w:rsidRDefault="008C23EA" w:rsidP="007A20F1">
            <w:pPr>
              <w:ind w:left="113" w:right="113"/>
              <w:rPr>
                <w:rFonts w:ascii="Calibri" w:hAnsi="Calibri" w:cs="Calibri"/>
                <w:b/>
                <w:szCs w:val="22"/>
              </w:rPr>
            </w:pPr>
          </w:p>
        </w:tc>
        <w:tc>
          <w:tcPr>
            <w:tcW w:w="497" w:type="dxa"/>
            <w:tcBorders>
              <w:top w:val="nil"/>
              <w:left w:val="nil"/>
              <w:bottom w:val="nil"/>
              <w:right w:val="nil"/>
            </w:tcBorders>
            <w:tcMar>
              <w:left w:w="28" w:type="dxa"/>
              <w:right w:w="198" w:type="dxa"/>
            </w:tcMar>
            <w:textDirection w:val="btLr"/>
            <w:vAlign w:val="bottom"/>
          </w:tcPr>
          <w:p w:rsidR="008C23EA" w:rsidRPr="00045DFB" w:rsidRDefault="008C23EA" w:rsidP="007A20F1">
            <w:pPr>
              <w:ind w:left="113" w:right="113"/>
              <w:rPr>
                <w:rFonts w:ascii="Calibri" w:hAnsi="Calibri" w:cs="Calibri"/>
                <w:b/>
                <w:szCs w:val="22"/>
              </w:rPr>
            </w:pPr>
          </w:p>
        </w:tc>
        <w:tc>
          <w:tcPr>
            <w:tcW w:w="982" w:type="dxa"/>
            <w:tcBorders>
              <w:top w:val="nil"/>
              <w:left w:val="nil"/>
              <w:bottom w:val="nil"/>
              <w:right w:val="nil"/>
            </w:tcBorders>
            <w:tcMar>
              <w:left w:w="28" w:type="dxa"/>
              <w:right w:w="198" w:type="dxa"/>
            </w:tcMar>
            <w:textDirection w:val="btLr"/>
            <w:vAlign w:val="bottom"/>
          </w:tcPr>
          <w:p w:rsidR="008C23EA" w:rsidRPr="00045DFB" w:rsidRDefault="00DC7CE4" w:rsidP="007A20F1">
            <w:pPr>
              <w:ind w:left="113" w:right="113"/>
              <w:rPr>
                <w:rFonts w:ascii="Calibri" w:hAnsi="Calibri" w:cs="Calibri"/>
                <w:b/>
                <w:szCs w:val="22"/>
              </w:rPr>
            </w:pPr>
            <w:r>
              <w:rPr>
                <w:rFonts w:ascii="Calibri" w:hAnsi="Calibri" w:cs="Calibri"/>
                <w:b/>
                <w:szCs w:val="22"/>
              </w:rPr>
              <w:t>selten</w:t>
            </w:r>
          </w:p>
        </w:tc>
      </w:tr>
    </w:tbl>
    <w:p w:rsidR="008C23EA" w:rsidRPr="00045DFB" w:rsidRDefault="008C23EA" w:rsidP="008C23EA">
      <w:pPr>
        <w:tabs>
          <w:tab w:val="left" w:pos="5840"/>
        </w:tabs>
        <w:rPr>
          <w:rFonts w:ascii="Calibri" w:hAnsi="Calibri" w:cs="Calibri"/>
          <w:color w:val="444444"/>
          <w:sz w:val="8"/>
          <w:szCs w:val="8"/>
          <w:shd w:val="clear" w:color="auto" w:fill="FFFFFF"/>
        </w:rPr>
      </w:pPr>
      <w:r w:rsidRPr="00045DFB">
        <w:rPr>
          <w:rFonts w:ascii="Calibri" w:hAnsi="Calibri" w:cs="Calibri"/>
          <w:color w:val="444444"/>
          <w:sz w:val="8"/>
          <w:szCs w:val="8"/>
          <w:shd w:val="clear" w:color="auto" w:fill="FFFFFF"/>
        </w:rPr>
        <w:t xml:space="preserve">   </w:t>
      </w:r>
    </w:p>
    <w:tbl>
      <w:tblPr>
        <w:tblStyle w:val="Tabellenraster"/>
        <w:tblW w:w="10786" w:type="dxa"/>
        <w:tblLook w:val="04A0" w:firstRow="1" w:lastRow="0" w:firstColumn="1" w:lastColumn="0" w:noHBand="0" w:noVBand="1"/>
      </w:tblPr>
      <w:tblGrid>
        <w:gridCol w:w="5954"/>
        <w:gridCol w:w="4832"/>
      </w:tblGrid>
      <w:tr w:rsidR="008C23EA" w:rsidRPr="00DD0C41" w:rsidTr="005F77B5">
        <w:trPr>
          <w:trHeight w:hRule="exact" w:val="595"/>
        </w:trPr>
        <w:tc>
          <w:tcPr>
            <w:tcW w:w="5954" w:type="dxa"/>
            <w:tcBorders>
              <w:top w:val="nil"/>
              <w:left w:val="nil"/>
              <w:bottom w:val="nil"/>
              <w:right w:val="nil"/>
            </w:tcBorders>
            <w:tcMar>
              <w:top w:w="57" w:type="dxa"/>
              <w:left w:w="28" w:type="dxa"/>
              <w:bottom w:w="57" w:type="dxa"/>
            </w:tcMar>
            <w:vAlign w:val="bottom"/>
          </w:tcPr>
          <w:p w:rsidR="008C23EA" w:rsidRDefault="008C23EA" w:rsidP="008C23EA">
            <w:r>
              <w:t xml:space="preserve"> </w:t>
            </w:r>
            <w:r w:rsidRPr="00A52CE2">
              <w:rPr>
                <w:rFonts w:asciiTheme="minorHAnsi" w:hAnsiTheme="minorHAnsi" w:cstheme="minorHAnsi"/>
              </w:rPr>
              <w:t>…</w:t>
            </w:r>
            <w:r>
              <w:rPr>
                <w:rFonts w:ascii="Calibri" w:hAnsi="Calibri" w:cs="Calibri"/>
                <w:szCs w:val="22"/>
              </w:rPr>
              <w:t>kann ordnen und vergleichen sowie einfache Muster und Zusammenhänge erkennen.</w:t>
            </w:r>
          </w:p>
        </w:tc>
        <w:tc>
          <w:tcPr>
            <w:tcW w:w="4832" w:type="dxa"/>
            <w:tcBorders>
              <w:top w:val="nil"/>
              <w:left w:val="nil"/>
              <w:bottom w:val="nil"/>
              <w:right w:val="nil"/>
            </w:tcBorders>
            <w:tcMar>
              <w:top w:w="57" w:type="dxa"/>
              <w:bottom w:w="57" w:type="dxa"/>
            </w:tcMar>
            <w:vAlign w:val="bottom"/>
          </w:tcPr>
          <w:p w:rsidR="008C23EA" w:rsidRPr="00DD0C41" w:rsidRDefault="008C23EA" w:rsidP="007A20F1">
            <w:pPr>
              <w:rPr>
                <w:sz w:val="48"/>
                <w:szCs w:val="48"/>
              </w:rPr>
            </w:pPr>
            <w:r>
              <w:rPr>
                <w:sz w:val="48"/>
                <w:szCs w:val="48"/>
              </w:rPr>
              <w:t xml:space="preserve"> </w:t>
            </w:r>
            <w:sdt>
              <w:sdtPr>
                <w:rPr>
                  <w:sz w:val="48"/>
                  <w:szCs w:val="48"/>
                </w:rPr>
                <w:id w:val="91905832"/>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r w:rsidRPr="00350261">
              <w:rPr>
                <w:sz w:val="32"/>
                <w:szCs w:val="32"/>
              </w:rPr>
              <w:t xml:space="preserve"> </w:t>
            </w:r>
            <w:sdt>
              <w:sdtPr>
                <w:rPr>
                  <w:sz w:val="48"/>
                  <w:szCs w:val="48"/>
                </w:rPr>
                <w:id w:val="-490949359"/>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1465962525"/>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1532843438"/>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sdt>
              <w:sdtPr>
                <w:rPr>
                  <w:sz w:val="48"/>
                  <w:szCs w:val="48"/>
                </w:rPr>
                <w:id w:val="1375886960"/>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sidRPr="00DD0C41">
              <w:rPr>
                <w:sz w:val="48"/>
                <w:szCs w:val="48"/>
              </w:rPr>
              <w:t xml:space="preserve">                                                          </w:t>
            </w:r>
          </w:p>
        </w:tc>
      </w:tr>
    </w:tbl>
    <w:p w:rsidR="008C23EA" w:rsidRPr="00D81414" w:rsidRDefault="008C23EA" w:rsidP="008C23EA">
      <w:pPr>
        <w:tabs>
          <w:tab w:val="left" w:pos="5840"/>
        </w:tabs>
        <w:rPr>
          <w:rFonts w:ascii="Calibri" w:hAnsi="Calibri" w:cs="Calibri"/>
          <w:color w:val="444444"/>
          <w:sz w:val="12"/>
          <w:szCs w:val="12"/>
          <w:shd w:val="clear" w:color="auto" w:fill="FFFFFF"/>
        </w:rPr>
      </w:pPr>
    </w:p>
    <w:tbl>
      <w:tblPr>
        <w:tblStyle w:val="Tabellenraster"/>
        <w:tblW w:w="10786" w:type="dxa"/>
        <w:tblLook w:val="04A0" w:firstRow="1" w:lastRow="0" w:firstColumn="1" w:lastColumn="0" w:noHBand="0" w:noVBand="1"/>
      </w:tblPr>
      <w:tblGrid>
        <w:gridCol w:w="5954"/>
        <w:gridCol w:w="4832"/>
      </w:tblGrid>
      <w:tr w:rsidR="008C23EA" w:rsidRPr="00DD0C41" w:rsidTr="005F77B5">
        <w:trPr>
          <w:trHeight w:hRule="exact" w:val="595"/>
        </w:trPr>
        <w:tc>
          <w:tcPr>
            <w:tcW w:w="5954" w:type="dxa"/>
            <w:tcBorders>
              <w:top w:val="nil"/>
              <w:left w:val="nil"/>
              <w:bottom w:val="nil"/>
              <w:right w:val="nil"/>
            </w:tcBorders>
            <w:tcMar>
              <w:top w:w="57" w:type="dxa"/>
              <w:left w:w="28" w:type="dxa"/>
              <w:bottom w:w="57" w:type="dxa"/>
            </w:tcMar>
            <w:vAlign w:val="bottom"/>
          </w:tcPr>
          <w:p w:rsidR="008C23EA" w:rsidRDefault="008C23EA" w:rsidP="00F51BD4">
            <w:r w:rsidRPr="00A52CE2">
              <w:rPr>
                <w:rFonts w:asciiTheme="minorHAnsi" w:hAnsiTheme="minorHAnsi" w:cstheme="minorHAnsi"/>
              </w:rPr>
              <w:t>…</w:t>
            </w:r>
            <w:r w:rsidRPr="00D81414">
              <w:rPr>
                <w:rFonts w:asciiTheme="minorHAnsi" w:hAnsiTheme="minorHAnsi" w:cstheme="minorHAnsi"/>
              </w:rPr>
              <w:t>er</w:t>
            </w:r>
            <w:r w:rsidR="00F51BD4">
              <w:rPr>
                <w:rFonts w:asciiTheme="minorHAnsi" w:hAnsiTheme="minorHAnsi" w:cstheme="minorHAnsi"/>
              </w:rPr>
              <w:t>kennt Gesetzmässigkeiten (z.B. Wenn es regnet, werde ich nass. Eine Regenjacke bietet mir Schutz.).</w:t>
            </w:r>
          </w:p>
        </w:tc>
        <w:tc>
          <w:tcPr>
            <w:tcW w:w="4832" w:type="dxa"/>
            <w:tcBorders>
              <w:top w:val="nil"/>
              <w:left w:val="nil"/>
              <w:bottom w:val="nil"/>
              <w:right w:val="nil"/>
            </w:tcBorders>
            <w:tcMar>
              <w:top w:w="57" w:type="dxa"/>
              <w:bottom w:w="57" w:type="dxa"/>
            </w:tcMar>
            <w:vAlign w:val="bottom"/>
          </w:tcPr>
          <w:p w:rsidR="008C23EA" w:rsidRPr="00DD0C41" w:rsidRDefault="008C23EA" w:rsidP="007A20F1">
            <w:pPr>
              <w:rPr>
                <w:sz w:val="48"/>
                <w:szCs w:val="48"/>
              </w:rPr>
            </w:pPr>
            <w:r>
              <w:rPr>
                <w:sz w:val="48"/>
                <w:szCs w:val="48"/>
              </w:rPr>
              <w:t xml:space="preserve"> </w:t>
            </w:r>
            <w:sdt>
              <w:sdtPr>
                <w:rPr>
                  <w:sz w:val="48"/>
                  <w:szCs w:val="48"/>
                </w:rPr>
                <w:id w:val="1176467194"/>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r w:rsidRPr="00350261">
              <w:rPr>
                <w:sz w:val="32"/>
                <w:szCs w:val="32"/>
              </w:rPr>
              <w:t xml:space="preserve"> </w:t>
            </w:r>
            <w:sdt>
              <w:sdtPr>
                <w:rPr>
                  <w:sz w:val="48"/>
                  <w:szCs w:val="48"/>
                </w:rPr>
                <w:id w:val="-1478064222"/>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1577124784"/>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7207497"/>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sdt>
              <w:sdtPr>
                <w:rPr>
                  <w:sz w:val="48"/>
                  <w:szCs w:val="48"/>
                </w:rPr>
                <w:id w:val="-1959791794"/>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sidRPr="00DD0C41">
              <w:rPr>
                <w:sz w:val="48"/>
                <w:szCs w:val="48"/>
              </w:rPr>
              <w:t xml:space="preserve">                                                          </w:t>
            </w:r>
          </w:p>
        </w:tc>
      </w:tr>
    </w:tbl>
    <w:p w:rsidR="008C23EA" w:rsidRPr="00D81414" w:rsidRDefault="008C23EA" w:rsidP="008C23EA">
      <w:pPr>
        <w:tabs>
          <w:tab w:val="left" w:pos="5840"/>
        </w:tabs>
        <w:rPr>
          <w:rFonts w:ascii="Calibri" w:hAnsi="Calibri" w:cs="Calibri"/>
          <w:color w:val="444444"/>
          <w:sz w:val="12"/>
          <w:szCs w:val="12"/>
          <w:shd w:val="clear" w:color="auto" w:fill="FFFFFF"/>
        </w:rPr>
      </w:pPr>
    </w:p>
    <w:tbl>
      <w:tblPr>
        <w:tblStyle w:val="Tabellenraster"/>
        <w:tblW w:w="10786" w:type="dxa"/>
        <w:tblLook w:val="04A0" w:firstRow="1" w:lastRow="0" w:firstColumn="1" w:lastColumn="0" w:noHBand="0" w:noVBand="1"/>
      </w:tblPr>
      <w:tblGrid>
        <w:gridCol w:w="5954"/>
        <w:gridCol w:w="4832"/>
      </w:tblGrid>
      <w:tr w:rsidR="008C23EA" w:rsidRPr="00DD0C41" w:rsidTr="005F77B5">
        <w:trPr>
          <w:trHeight w:hRule="exact" w:val="595"/>
        </w:trPr>
        <w:tc>
          <w:tcPr>
            <w:tcW w:w="5954" w:type="dxa"/>
            <w:tcBorders>
              <w:top w:val="nil"/>
              <w:left w:val="nil"/>
              <w:bottom w:val="nil"/>
              <w:right w:val="nil"/>
            </w:tcBorders>
            <w:tcMar>
              <w:top w:w="57" w:type="dxa"/>
              <w:left w:w="28" w:type="dxa"/>
              <w:bottom w:w="57" w:type="dxa"/>
            </w:tcMar>
            <w:vAlign w:val="bottom"/>
          </w:tcPr>
          <w:p w:rsidR="008C23EA" w:rsidRPr="00F37529" w:rsidRDefault="008C23EA" w:rsidP="005B0AA1">
            <w:pPr>
              <w:rPr>
                <w:rFonts w:asciiTheme="minorHAnsi" w:hAnsiTheme="minorHAnsi" w:cstheme="minorHAnsi"/>
              </w:rPr>
            </w:pPr>
            <w:r w:rsidRPr="00A52CE2">
              <w:rPr>
                <w:rFonts w:asciiTheme="minorHAnsi" w:hAnsiTheme="minorHAnsi" w:cstheme="minorHAnsi"/>
              </w:rPr>
              <w:t>…</w:t>
            </w:r>
            <w:r w:rsidR="006D67F9" w:rsidRPr="00F37529">
              <w:rPr>
                <w:rFonts w:asciiTheme="minorHAnsi" w:hAnsiTheme="minorHAnsi" w:cstheme="minorHAnsi"/>
              </w:rPr>
              <w:t>baut Begriffe</w:t>
            </w:r>
            <w:r w:rsidR="00F37529">
              <w:rPr>
                <w:rFonts w:asciiTheme="minorHAnsi" w:hAnsiTheme="minorHAnsi" w:cstheme="minorHAnsi"/>
              </w:rPr>
              <w:t xml:space="preserve"> (z.B. Zahlen, Pflanzen, …) und </w:t>
            </w:r>
            <w:r w:rsidR="00F37529" w:rsidRPr="002E1A38">
              <w:rPr>
                <w:rFonts w:asciiTheme="minorHAnsi" w:hAnsiTheme="minorHAnsi" w:cstheme="minorHAnsi"/>
                <w:color w:val="000000" w:themeColor="text1"/>
              </w:rPr>
              <w:t>Konzepte (</w:t>
            </w:r>
            <w:r w:rsidR="002E1A38">
              <w:rPr>
                <w:rFonts w:asciiTheme="minorHAnsi" w:hAnsiTheme="minorHAnsi" w:cstheme="minorHAnsi"/>
                <w:color w:val="000000" w:themeColor="text1"/>
              </w:rPr>
              <w:t xml:space="preserve">z.B. </w:t>
            </w:r>
            <w:r w:rsidR="005B0AA1">
              <w:rPr>
                <w:rFonts w:asciiTheme="minorHAnsi" w:hAnsiTheme="minorHAnsi" w:cstheme="minorHAnsi"/>
                <w:color w:val="000000" w:themeColor="text1"/>
              </w:rPr>
              <w:t xml:space="preserve">zählen, Wachstum, </w:t>
            </w:r>
            <w:r w:rsidR="002E1A38">
              <w:rPr>
                <w:rFonts w:asciiTheme="minorHAnsi" w:hAnsiTheme="minorHAnsi" w:cstheme="minorHAnsi"/>
                <w:color w:val="000000" w:themeColor="text1"/>
              </w:rPr>
              <w:t>Turmbau,…)</w:t>
            </w:r>
            <w:r w:rsidR="00F37529" w:rsidRPr="002E1A38">
              <w:rPr>
                <w:rFonts w:asciiTheme="minorHAnsi" w:hAnsiTheme="minorHAnsi" w:cstheme="minorHAnsi"/>
                <w:color w:val="000000" w:themeColor="text1"/>
              </w:rPr>
              <w:t xml:space="preserve"> </w:t>
            </w:r>
            <w:r w:rsidR="00F37529">
              <w:rPr>
                <w:rFonts w:asciiTheme="minorHAnsi" w:hAnsiTheme="minorHAnsi" w:cstheme="minorHAnsi"/>
              </w:rPr>
              <w:t>auf, die es im Alltag einsetzen kann.</w:t>
            </w:r>
          </w:p>
        </w:tc>
        <w:tc>
          <w:tcPr>
            <w:tcW w:w="4832" w:type="dxa"/>
            <w:tcBorders>
              <w:top w:val="nil"/>
              <w:left w:val="nil"/>
              <w:bottom w:val="nil"/>
              <w:right w:val="nil"/>
            </w:tcBorders>
            <w:tcMar>
              <w:top w:w="57" w:type="dxa"/>
              <w:bottom w:w="57" w:type="dxa"/>
            </w:tcMar>
            <w:vAlign w:val="bottom"/>
          </w:tcPr>
          <w:p w:rsidR="008C23EA" w:rsidRPr="00DD0C41" w:rsidRDefault="008C23EA" w:rsidP="007A20F1">
            <w:pPr>
              <w:rPr>
                <w:sz w:val="48"/>
                <w:szCs w:val="48"/>
              </w:rPr>
            </w:pPr>
            <w:r>
              <w:rPr>
                <w:sz w:val="48"/>
                <w:szCs w:val="48"/>
              </w:rPr>
              <w:t xml:space="preserve"> </w:t>
            </w:r>
            <w:sdt>
              <w:sdtPr>
                <w:rPr>
                  <w:sz w:val="48"/>
                  <w:szCs w:val="48"/>
                </w:rPr>
                <w:id w:val="1702974009"/>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r w:rsidRPr="00350261">
              <w:rPr>
                <w:sz w:val="32"/>
                <w:szCs w:val="32"/>
              </w:rPr>
              <w:t xml:space="preserve"> </w:t>
            </w:r>
            <w:sdt>
              <w:sdtPr>
                <w:rPr>
                  <w:sz w:val="48"/>
                  <w:szCs w:val="48"/>
                </w:rPr>
                <w:id w:val="-1474821032"/>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224068752"/>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1564134515"/>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sdt>
              <w:sdtPr>
                <w:rPr>
                  <w:sz w:val="48"/>
                  <w:szCs w:val="48"/>
                </w:rPr>
                <w:id w:val="-1292427181"/>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sidRPr="00DD0C41">
              <w:rPr>
                <w:sz w:val="48"/>
                <w:szCs w:val="48"/>
              </w:rPr>
              <w:t xml:space="preserve">                                                          </w:t>
            </w:r>
          </w:p>
        </w:tc>
      </w:tr>
    </w:tbl>
    <w:p w:rsidR="008C23EA" w:rsidRPr="00D81414" w:rsidRDefault="008C23EA" w:rsidP="008C23EA">
      <w:pPr>
        <w:tabs>
          <w:tab w:val="left" w:pos="5840"/>
        </w:tabs>
        <w:rPr>
          <w:rFonts w:ascii="Calibri" w:hAnsi="Calibri" w:cs="Calibri"/>
          <w:color w:val="444444"/>
          <w:sz w:val="12"/>
          <w:szCs w:val="12"/>
          <w:shd w:val="clear" w:color="auto" w:fill="FFFFFF"/>
        </w:rPr>
      </w:pPr>
    </w:p>
    <w:p w:rsidR="005B0AA1" w:rsidRDefault="005B0AA1" w:rsidP="005B0AA1">
      <w:pPr>
        <w:tabs>
          <w:tab w:val="left" w:pos="5840"/>
        </w:tabs>
        <w:rPr>
          <w:rFonts w:ascii="Calibri" w:hAnsi="Calibri" w:cs="Calibri"/>
          <w:color w:val="444444"/>
          <w:sz w:val="24"/>
          <w:shd w:val="clear" w:color="auto" w:fill="FFFFFF"/>
        </w:rPr>
      </w:pPr>
    </w:p>
    <w:tbl>
      <w:tblPr>
        <w:tblStyle w:val="Tabellenraster"/>
        <w:tblW w:w="0" w:type="auto"/>
        <w:tblLook w:val="04A0" w:firstRow="1" w:lastRow="0" w:firstColumn="1" w:lastColumn="0" w:noHBand="0" w:noVBand="1"/>
      </w:tblPr>
      <w:tblGrid>
        <w:gridCol w:w="9855"/>
      </w:tblGrid>
      <w:tr w:rsidR="005B0AA1" w:rsidTr="00EA4370">
        <w:trPr>
          <w:trHeight w:hRule="exact" w:val="2552"/>
        </w:trPr>
        <w:tc>
          <w:tcPr>
            <w:tcW w:w="9855" w:type="dxa"/>
          </w:tcPr>
          <w:p w:rsidR="00A30EEF" w:rsidRDefault="00A30EEF" w:rsidP="00EA4370">
            <w:pPr>
              <w:tabs>
                <w:tab w:val="left" w:pos="5840"/>
              </w:tabs>
              <w:rPr>
                <w:rFonts w:ascii="Calibri" w:hAnsi="Calibri" w:cs="Calibri"/>
                <w:color w:val="444444"/>
                <w:szCs w:val="22"/>
                <w:shd w:val="clear" w:color="auto" w:fill="FFFFFF"/>
              </w:rPr>
            </w:pPr>
            <w:r>
              <w:rPr>
                <w:rFonts w:ascii="Calibri" w:hAnsi="Calibri" w:cs="Calibri"/>
                <w:color w:val="444444"/>
                <w:szCs w:val="22"/>
                <w:shd w:val="clear" w:color="auto" w:fill="FFFFFF"/>
              </w:rPr>
              <w:t xml:space="preserve">Beobachtungen / </w:t>
            </w:r>
            <w:r w:rsidRPr="00DB4776">
              <w:rPr>
                <w:rFonts w:ascii="Calibri" w:hAnsi="Calibri" w:cs="Calibri"/>
                <w:color w:val="444444"/>
                <w:szCs w:val="22"/>
                <w:shd w:val="clear" w:color="auto" w:fill="FFFFFF"/>
              </w:rPr>
              <w:t>Bemerkungen</w:t>
            </w:r>
            <w:r>
              <w:rPr>
                <w:rFonts w:ascii="Calibri" w:hAnsi="Calibri" w:cs="Calibri"/>
                <w:color w:val="444444"/>
                <w:szCs w:val="22"/>
                <w:shd w:val="clear" w:color="auto" w:fill="FFFFFF"/>
              </w:rPr>
              <w:t xml:space="preserve"> </w:t>
            </w:r>
          </w:p>
          <w:p w:rsidR="005B0AA1" w:rsidRDefault="005B0AA1" w:rsidP="00EA4370">
            <w:pPr>
              <w:tabs>
                <w:tab w:val="left" w:pos="5840"/>
              </w:tabs>
              <w:rPr>
                <w:rFonts w:ascii="Calibri" w:hAnsi="Calibri" w:cs="Calibri"/>
                <w:color w:val="444444"/>
                <w:szCs w:val="22"/>
                <w:shd w:val="clear" w:color="auto" w:fill="FFFFFF"/>
              </w:rPr>
            </w:pPr>
            <w:r>
              <w:rPr>
                <w:rFonts w:ascii="Calibri" w:hAnsi="Calibri" w:cs="Calibri"/>
                <w:color w:val="444444"/>
                <w:szCs w:val="22"/>
                <w:shd w:val="clear" w:color="auto" w:fill="FFFFFF"/>
              </w:rPr>
              <w:t>Das</w:t>
            </w:r>
          </w:p>
          <w:p w:rsidR="005B0AA1" w:rsidRDefault="005B0AA1" w:rsidP="00EA4370">
            <w:pPr>
              <w:tabs>
                <w:tab w:val="left" w:pos="5840"/>
              </w:tabs>
              <w:rPr>
                <w:rFonts w:ascii="Calibri" w:hAnsi="Calibri" w:cs="Calibri"/>
                <w:color w:val="444444"/>
                <w:szCs w:val="22"/>
                <w:shd w:val="clear" w:color="auto" w:fill="FFFFFF"/>
              </w:rPr>
            </w:pPr>
          </w:p>
          <w:p w:rsidR="005B0AA1" w:rsidRDefault="005B0AA1" w:rsidP="00EA4370">
            <w:pPr>
              <w:tabs>
                <w:tab w:val="left" w:pos="5840"/>
              </w:tabs>
              <w:rPr>
                <w:rFonts w:ascii="Calibri" w:hAnsi="Calibri" w:cs="Calibri"/>
                <w:color w:val="444444"/>
                <w:szCs w:val="22"/>
                <w:shd w:val="clear" w:color="auto" w:fill="FFFFFF"/>
              </w:rPr>
            </w:pPr>
          </w:p>
          <w:p w:rsidR="005B0AA1" w:rsidRDefault="005B0AA1" w:rsidP="00EA4370">
            <w:pPr>
              <w:tabs>
                <w:tab w:val="left" w:pos="5840"/>
              </w:tabs>
              <w:rPr>
                <w:rFonts w:ascii="Calibri" w:hAnsi="Calibri" w:cs="Calibri"/>
                <w:color w:val="444444"/>
                <w:szCs w:val="22"/>
                <w:shd w:val="clear" w:color="auto" w:fill="FFFFFF"/>
              </w:rPr>
            </w:pPr>
          </w:p>
          <w:p w:rsidR="005B0AA1" w:rsidRDefault="005B0AA1" w:rsidP="00EA4370">
            <w:pPr>
              <w:tabs>
                <w:tab w:val="left" w:pos="5840"/>
              </w:tabs>
              <w:rPr>
                <w:rFonts w:ascii="Calibri" w:hAnsi="Calibri" w:cs="Calibri"/>
                <w:color w:val="444444"/>
                <w:szCs w:val="22"/>
                <w:shd w:val="clear" w:color="auto" w:fill="FFFFFF"/>
              </w:rPr>
            </w:pPr>
          </w:p>
          <w:p w:rsidR="005B0AA1" w:rsidRPr="00DB4776" w:rsidRDefault="005B0AA1" w:rsidP="00EA4370">
            <w:pPr>
              <w:tabs>
                <w:tab w:val="left" w:pos="5840"/>
              </w:tabs>
              <w:rPr>
                <w:rFonts w:ascii="Calibri" w:hAnsi="Calibri" w:cs="Calibri"/>
                <w:color w:val="444444"/>
                <w:szCs w:val="22"/>
                <w:shd w:val="clear" w:color="auto" w:fill="FFFFFF"/>
              </w:rPr>
            </w:pPr>
          </w:p>
          <w:p w:rsidR="005B0AA1" w:rsidRPr="00DB4776" w:rsidRDefault="005B0AA1" w:rsidP="00EA4370">
            <w:pPr>
              <w:tabs>
                <w:tab w:val="left" w:pos="5840"/>
              </w:tabs>
              <w:rPr>
                <w:rFonts w:ascii="Calibri" w:hAnsi="Calibri" w:cs="Calibri"/>
                <w:color w:val="444444"/>
                <w:szCs w:val="22"/>
                <w:shd w:val="clear" w:color="auto" w:fill="FFFFFF"/>
              </w:rPr>
            </w:pPr>
          </w:p>
          <w:p w:rsidR="005B0AA1" w:rsidRPr="00DB4776" w:rsidRDefault="005B0AA1" w:rsidP="00EA4370">
            <w:pPr>
              <w:tabs>
                <w:tab w:val="left" w:pos="5840"/>
              </w:tabs>
              <w:rPr>
                <w:rFonts w:ascii="Calibri" w:hAnsi="Calibri" w:cs="Calibri"/>
                <w:color w:val="444444"/>
                <w:szCs w:val="22"/>
                <w:shd w:val="clear" w:color="auto" w:fill="FFFFFF"/>
              </w:rPr>
            </w:pPr>
          </w:p>
          <w:p w:rsidR="005B0AA1" w:rsidRPr="00DB4776" w:rsidRDefault="005B0AA1" w:rsidP="00EA4370">
            <w:pPr>
              <w:tabs>
                <w:tab w:val="left" w:pos="5840"/>
              </w:tabs>
              <w:rPr>
                <w:rFonts w:ascii="Calibri" w:hAnsi="Calibri" w:cs="Calibri"/>
                <w:color w:val="444444"/>
                <w:szCs w:val="22"/>
                <w:shd w:val="clear" w:color="auto" w:fill="FFFFFF"/>
              </w:rPr>
            </w:pPr>
          </w:p>
          <w:p w:rsidR="005B0AA1" w:rsidRPr="00DB4776" w:rsidRDefault="005B0AA1" w:rsidP="00EA4370">
            <w:pPr>
              <w:tabs>
                <w:tab w:val="left" w:pos="5840"/>
              </w:tabs>
              <w:rPr>
                <w:rFonts w:ascii="Calibri" w:hAnsi="Calibri" w:cs="Calibri"/>
                <w:color w:val="444444"/>
                <w:szCs w:val="22"/>
                <w:shd w:val="clear" w:color="auto" w:fill="FFFFFF"/>
              </w:rPr>
            </w:pPr>
          </w:p>
          <w:p w:rsidR="005B0AA1" w:rsidRDefault="005B0AA1" w:rsidP="00EA4370">
            <w:pPr>
              <w:tabs>
                <w:tab w:val="left" w:pos="5840"/>
              </w:tabs>
              <w:rPr>
                <w:rFonts w:ascii="Calibri" w:hAnsi="Calibri" w:cs="Calibri"/>
                <w:color w:val="444444"/>
                <w:sz w:val="24"/>
                <w:shd w:val="clear" w:color="auto" w:fill="FFFFFF"/>
              </w:rPr>
            </w:pPr>
          </w:p>
        </w:tc>
      </w:tr>
    </w:tbl>
    <w:p w:rsidR="005B0AA1" w:rsidRDefault="005B0AA1" w:rsidP="005B0AA1">
      <w:pPr>
        <w:tabs>
          <w:tab w:val="left" w:pos="5840"/>
        </w:tabs>
        <w:rPr>
          <w:rFonts w:ascii="Calibri" w:hAnsi="Calibri" w:cs="Calibri"/>
          <w:color w:val="444444"/>
          <w:sz w:val="24"/>
          <w:shd w:val="clear" w:color="auto" w:fill="FFFFFF"/>
        </w:rPr>
      </w:pPr>
    </w:p>
    <w:p w:rsidR="00F51BD4" w:rsidRPr="0077574F" w:rsidRDefault="00F51BD4" w:rsidP="00F51BD4">
      <w:pPr>
        <w:tabs>
          <w:tab w:val="left" w:pos="5840"/>
        </w:tabs>
        <w:rPr>
          <w:rFonts w:ascii="Calibri" w:hAnsi="Calibri" w:cs="Calibri"/>
          <w:b/>
          <w:color w:val="444444"/>
          <w:sz w:val="24"/>
          <w:shd w:val="clear" w:color="auto" w:fill="FFFFFF"/>
        </w:rPr>
      </w:pPr>
      <w:r>
        <w:rPr>
          <w:rFonts w:ascii="Calibri" w:hAnsi="Calibri" w:cs="Calibri"/>
          <w:b/>
          <w:color w:val="444444"/>
          <w:sz w:val="24"/>
          <w:shd w:val="clear" w:color="auto" w:fill="FFFFFF"/>
        </w:rPr>
        <w:t>Fantasie und Kreativität</w:t>
      </w:r>
      <w:r w:rsidR="006F1978">
        <w:rPr>
          <w:rFonts w:ascii="Calibri" w:hAnsi="Calibri" w:cs="Calibri"/>
          <w:b/>
          <w:color w:val="444444"/>
          <w:sz w:val="24"/>
          <w:shd w:val="clear" w:color="auto" w:fill="FFFFFF"/>
        </w:rPr>
        <w:t xml:space="preserve">  </w:t>
      </w:r>
      <w:r w:rsidR="006F1978" w:rsidRPr="006F1978">
        <w:rPr>
          <w:rFonts w:ascii="Calibri" w:hAnsi="Calibri" w:cs="Calibri"/>
          <w:color w:val="444444"/>
          <w:sz w:val="24"/>
          <w:shd w:val="clear" w:color="auto" w:fill="FFFFFF"/>
        </w:rPr>
        <w:t>[</w:t>
      </w:r>
      <w:r w:rsidR="006F1978">
        <w:rPr>
          <w:rFonts w:ascii="Calibri" w:hAnsi="Calibri" w:cs="Calibri"/>
          <w:color w:val="444444"/>
          <w:sz w:val="24"/>
          <w:shd w:val="clear" w:color="auto" w:fill="FFFFFF"/>
        </w:rPr>
        <w:t>6</w:t>
      </w:r>
      <w:r w:rsidR="006F1978" w:rsidRPr="006F1978">
        <w:rPr>
          <w:rFonts w:ascii="Calibri" w:hAnsi="Calibri" w:cs="Calibri"/>
          <w:color w:val="444444"/>
          <w:sz w:val="24"/>
          <w:shd w:val="clear" w:color="auto" w:fill="FFFFFF"/>
        </w:rPr>
        <w:t>]</w:t>
      </w:r>
    </w:p>
    <w:tbl>
      <w:tblPr>
        <w:tblStyle w:val="Tabellenraster"/>
        <w:tblW w:w="0" w:type="auto"/>
        <w:tblLayout w:type="fixed"/>
        <w:tblLook w:val="04A0" w:firstRow="1" w:lastRow="0" w:firstColumn="1" w:lastColumn="0" w:noHBand="0" w:noVBand="1"/>
      </w:tblPr>
      <w:tblGrid>
        <w:gridCol w:w="5812"/>
        <w:gridCol w:w="284"/>
        <w:gridCol w:w="708"/>
        <w:gridCol w:w="1451"/>
        <w:gridCol w:w="497"/>
        <w:gridCol w:w="982"/>
      </w:tblGrid>
      <w:tr w:rsidR="00F51BD4" w:rsidRPr="00350261" w:rsidTr="007A20F1">
        <w:trPr>
          <w:cantSplit/>
          <w:trHeight w:hRule="exact" w:val="1798"/>
        </w:trPr>
        <w:tc>
          <w:tcPr>
            <w:tcW w:w="5812" w:type="dxa"/>
            <w:tcBorders>
              <w:top w:val="nil"/>
              <w:left w:val="nil"/>
              <w:bottom w:val="nil"/>
              <w:right w:val="nil"/>
            </w:tcBorders>
          </w:tcPr>
          <w:p w:rsidR="00F51BD4" w:rsidRDefault="00F51BD4" w:rsidP="007A20F1"/>
          <w:p w:rsidR="00F51BD4" w:rsidRDefault="00F51BD4" w:rsidP="007A20F1"/>
          <w:p w:rsidR="00F51BD4" w:rsidRPr="00DB4776" w:rsidRDefault="00F51BD4" w:rsidP="007A20F1">
            <w:pPr>
              <w:ind w:left="-108"/>
              <w:rPr>
                <w:rFonts w:ascii="Calibri" w:hAnsi="Calibri" w:cs="Calibri"/>
                <w:szCs w:val="22"/>
              </w:rPr>
            </w:pPr>
            <w:r w:rsidRPr="00DB4776">
              <w:rPr>
                <w:rFonts w:ascii="Calibri" w:hAnsi="Calibri" w:cs="Calibri"/>
                <w:szCs w:val="22"/>
              </w:rPr>
              <w:t xml:space="preserve">Das Kind …    </w:t>
            </w:r>
          </w:p>
        </w:tc>
        <w:tc>
          <w:tcPr>
            <w:tcW w:w="284" w:type="dxa"/>
            <w:tcBorders>
              <w:top w:val="nil"/>
              <w:left w:val="nil"/>
              <w:bottom w:val="nil"/>
              <w:right w:val="nil"/>
            </w:tcBorders>
            <w:tcMar>
              <w:left w:w="28" w:type="dxa"/>
              <w:right w:w="198" w:type="dxa"/>
            </w:tcMar>
            <w:textDirection w:val="btLr"/>
            <w:vAlign w:val="bottom"/>
          </w:tcPr>
          <w:p w:rsidR="00F51BD4" w:rsidRPr="00350261" w:rsidRDefault="00F51BD4" w:rsidP="007A20F1">
            <w:pPr>
              <w:ind w:left="113" w:right="113"/>
              <w:rPr>
                <w:b/>
                <w:sz w:val="20"/>
                <w:szCs w:val="20"/>
              </w:rPr>
            </w:pPr>
          </w:p>
        </w:tc>
        <w:tc>
          <w:tcPr>
            <w:tcW w:w="708" w:type="dxa"/>
            <w:tcBorders>
              <w:top w:val="nil"/>
              <w:left w:val="nil"/>
              <w:bottom w:val="nil"/>
              <w:right w:val="nil"/>
            </w:tcBorders>
            <w:tcMar>
              <w:left w:w="28" w:type="dxa"/>
              <w:right w:w="198" w:type="dxa"/>
            </w:tcMar>
            <w:textDirection w:val="btLr"/>
            <w:vAlign w:val="bottom"/>
          </w:tcPr>
          <w:p w:rsidR="00F51BD4" w:rsidRPr="00045DFB" w:rsidRDefault="00DC7CE4" w:rsidP="007A20F1">
            <w:pPr>
              <w:ind w:left="113" w:right="113"/>
              <w:rPr>
                <w:rFonts w:ascii="Calibri" w:hAnsi="Calibri" w:cs="Calibri"/>
                <w:b/>
                <w:szCs w:val="22"/>
              </w:rPr>
            </w:pPr>
            <w:r>
              <w:rPr>
                <w:rFonts w:ascii="Calibri" w:hAnsi="Calibri" w:cs="Calibri"/>
                <w:b/>
                <w:szCs w:val="22"/>
              </w:rPr>
              <w:t>meistens</w:t>
            </w:r>
            <w:r w:rsidRPr="00045DFB">
              <w:rPr>
                <w:rFonts w:ascii="Calibri" w:hAnsi="Calibri" w:cs="Calibri"/>
                <w:b/>
                <w:szCs w:val="22"/>
              </w:rPr>
              <w:t xml:space="preserve">      </w:t>
            </w:r>
            <w:r w:rsidR="00F51BD4" w:rsidRPr="00045DFB">
              <w:rPr>
                <w:rFonts w:ascii="Calibri" w:hAnsi="Calibri" w:cs="Calibri"/>
                <w:b/>
                <w:szCs w:val="22"/>
              </w:rPr>
              <w:t xml:space="preserve">      </w:t>
            </w:r>
          </w:p>
        </w:tc>
        <w:tc>
          <w:tcPr>
            <w:tcW w:w="1451" w:type="dxa"/>
            <w:tcBorders>
              <w:top w:val="nil"/>
              <w:left w:val="nil"/>
              <w:bottom w:val="nil"/>
              <w:right w:val="nil"/>
            </w:tcBorders>
            <w:tcMar>
              <w:left w:w="28" w:type="dxa"/>
              <w:right w:w="198" w:type="dxa"/>
            </w:tcMar>
            <w:textDirection w:val="btLr"/>
            <w:vAlign w:val="bottom"/>
          </w:tcPr>
          <w:p w:rsidR="00F51BD4" w:rsidRPr="00045DFB" w:rsidRDefault="00F51BD4" w:rsidP="007A20F1">
            <w:pPr>
              <w:ind w:left="113" w:right="113"/>
              <w:rPr>
                <w:rFonts w:ascii="Calibri" w:hAnsi="Calibri" w:cs="Calibri"/>
                <w:b/>
                <w:szCs w:val="22"/>
              </w:rPr>
            </w:pPr>
          </w:p>
        </w:tc>
        <w:tc>
          <w:tcPr>
            <w:tcW w:w="497" w:type="dxa"/>
            <w:tcBorders>
              <w:top w:val="nil"/>
              <w:left w:val="nil"/>
              <w:bottom w:val="nil"/>
              <w:right w:val="nil"/>
            </w:tcBorders>
            <w:tcMar>
              <w:left w:w="28" w:type="dxa"/>
              <w:right w:w="198" w:type="dxa"/>
            </w:tcMar>
            <w:textDirection w:val="btLr"/>
            <w:vAlign w:val="bottom"/>
          </w:tcPr>
          <w:p w:rsidR="00F51BD4" w:rsidRPr="00045DFB" w:rsidRDefault="00F51BD4" w:rsidP="007A20F1">
            <w:pPr>
              <w:ind w:left="113" w:right="113"/>
              <w:rPr>
                <w:rFonts w:ascii="Calibri" w:hAnsi="Calibri" w:cs="Calibri"/>
                <w:b/>
                <w:szCs w:val="22"/>
              </w:rPr>
            </w:pPr>
          </w:p>
        </w:tc>
        <w:tc>
          <w:tcPr>
            <w:tcW w:w="982" w:type="dxa"/>
            <w:tcBorders>
              <w:top w:val="nil"/>
              <w:left w:val="nil"/>
              <w:bottom w:val="nil"/>
              <w:right w:val="nil"/>
            </w:tcBorders>
            <w:tcMar>
              <w:left w:w="28" w:type="dxa"/>
              <w:right w:w="198" w:type="dxa"/>
            </w:tcMar>
            <w:textDirection w:val="btLr"/>
            <w:vAlign w:val="bottom"/>
          </w:tcPr>
          <w:p w:rsidR="00F51BD4" w:rsidRPr="00045DFB" w:rsidRDefault="00DC7CE4" w:rsidP="007A20F1">
            <w:pPr>
              <w:ind w:left="113" w:right="113"/>
              <w:rPr>
                <w:rFonts w:ascii="Calibri" w:hAnsi="Calibri" w:cs="Calibri"/>
                <w:b/>
                <w:szCs w:val="22"/>
              </w:rPr>
            </w:pPr>
            <w:r>
              <w:rPr>
                <w:rFonts w:ascii="Calibri" w:hAnsi="Calibri" w:cs="Calibri"/>
                <w:b/>
                <w:szCs w:val="22"/>
              </w:rPr>
              <w:t>selten</w:t>
            </w:r>
          </w:p>
        </w:tc>
      </w:tr>
    </w:tbl>
    <w:p w:rsidR="00F51BD4" w:rsidRPr="00045DFB" w:rsidRDefault="00F51BD4" w:rsidP="00F51BD4">
      <w:pPr>
        <w:tabs>
          <w:tab w:val="left" w:pos="5840"/>
        </w:tabs>
        <w:rPr>
          <w:rFonts w:ascii="Calibri" w:hAnsi="Calibri" w:cs="Calibri"/>
          <w:color w:val="444444"/>
          <w:sz w:val="8"/>
          <w:szCs w:val="8"/>
          <w:shd w:val="clear" w:color="auto" w:fill="FFFFFF"/>
        </w:rPr>
      </w:pPr>
      <w:r w:rsidRPr="00045DFB">
        <w:rPr>
          <w:rFonts w:ascii="Calibri" w:hAnsi="Calibri" w:cs="Calibri"/>
          <w:color w:val="444444"/>
          <w:sz w:val="8"/>
          <w:szCs w:val="8"/>
          <w:shd w:val="clear" w:color="auto" w:fill="FFFFFF"/>
        </w:rPr>
        <w:t xml:space="preserve">   </w:t>
      </w:r>
    </w:p>
    <w:tbl>
      <w:tblPr>
        <w:tblStyle w:val="Tabellenraster"/>
        <w:tblW w:w="10786" w:type="dxa"/>
        <w:tblLook w:val="04A0" w:firstRow="1" w:lastRow="0" w:firstColumn="1" w:lastColumn="0" w:noHBand="0" w:noVBand="1"/>
      </w:tblPr>
      <w:tblGrid>
        <w:gridCol w:w="5954"/>
        <w:gridCol w:w="4832"/>
      </w:tblGrid>
      <w:tr w:rsidR="00F51BD4" w:rsidRPr="00DD0C41" w:rsidTr="005F77B5">
        <w:trPr>
          <w:trHeight w:hRule="exact" w:val="595"/>
        </w:trPr>
        <w:tc>
          <w:tcPr>
            <w:tcW w:w="5954" w:type="dxa"/>
            <w:tcBorders>
              <w:top w:val="nil"/>
              <w:left w:val="nil"/>
              <w:bottom w:val="nil"/>
              <w:right w:val="nil"/>
            </w:tcBorders>
            <w:tcMar>
              <w:top w:w="57" w:type="dxa"/>
              <w:left w:w="28" w:type="dxa"/>
              <w:bottom w:w="57" w:type="dxa"/>
            </w:tcMar>
            <w:vAlign w:val="bottom"/>
          </w:tcPr>
          <w:p w:rsidR="00F51BD4" w:rsidRDefault="00F51BD4" w:rsidP="00F51BD4">
            <w:r w:rsidRPr="00F37529">
              <w:rPr>
                <w:rFonts w:asciiTheme="minorHAnsi" w:hAnsiTheme="minorHAnsi" w:cstheme="minorHAnsi"/>
              </w:rPr>
              <w:t xml:space="preserve"> …</w:t>
            </w:r>
            <w:r w:rsidRPr="00F37529">
              <w:rPr>
                <w:rFonts w:asciiTheme="minorHAnsi" w:hAnsiTheme="minorHAnsi" w:cstheme="minorHAnsi"/>
                <w:szCs w:val="22"/>
              </w:rPr>
              <w:t>kann</w:t>
            </w:r>
            <w:r>
              <w:rPr>
                <w:rFonts w:ascii="Calibri" w:hAnsi="Calibri" w:cs="Calibri"/>
                <w:szCs w:val="22"/>
              </w:rPr>
              <w:t xml:space="preserve"> sich im freien Spiel vertiefen.</w:t>
            </w:r>
          </w:p>
        </w:tc>
        <w:tc>
          <w:tcPr>
            <w:tcW w:w="4832" w:type="dxa"/>
            <w:tcBorders>
              <w:top w:val="nil"/>
              <w:left w:val="nil"/>
              <w:bottom w:val="nil"/>
              <w:right w:val="nil"/>
            </w:tcBorders>
            <w:tcMar>
              <w:top w:w="57" w:type="dxa"/>
              <w:bottom w:w="57" w:type="dxa"/>
            </w:tcMar>
            <w:vAlign w:val="bottom"/>
          </w:tcPr>
          <w:p w:rsidR="00F51BD4" w:rsidRPr="00DD0C41" w:rsidRDefault="00F51BD4" w:rsidP="007A20F1">
            <w:pPr>
              <w:rPr>
                <w:sz w:val="48"/>
                <w:szCs w:val="48"/>
              </w:rPr>
            </w:pPr>
            <w:r>
              <w:rPr>
                <w:sz w:val="48"/>
                <w:szCs w:val="48"/>
              </w:rPr>
              <w:t xml:space="preserve"> </w:t>
            </w:r>
            <w:sdt>
              <w:sdtPr>
                <w:rPr>
                  <w:sz w:val="48"/>
                  <w:szCs w:val="48"/>
                </w:rPr>
                <w:id w:val="-1925098380"/>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r w:rsidRPr="00350261">
              <w:rPr>
                <w:sz w:val="32"/>
                <w:szCs w:val="32"/>
              </w:rPr>
              <w:t xml:space="preserve"> </w:t>
            </w:r>
            <w:sdt>
              <w:sdtPr>
                <w:rPr>
                  <w:sz w:val="48"/>
                  <w:szCs w:val="48"/>
                </w:rPr>
                <w:id w:val="960610431"/>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1057058197"/>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1330243761"/>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sdt>
              <w:sdtPr>
                <w:rPr>
                  <w:sz w:val="48"/>
                  <w:szCs w:val="48"/>
                </w:rPr>
                <w:id w:val="892776665"/>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sidRPr="00DD0C41">
              <w:rPr>
                <w:sz w:val="48"/>
                <w:szCs w:val="48"/>
              </w:rPr>
              <w:t xml:space="preserve">                                                          </w:t>
            </w:r>
          </w:p>
        </w:tc>
      </w:tr>
    </w:tbl>
    <w:p w:rsidR="00F51BD4" w:rsidRPr="00D81414" w:rsidRDefault="00F51BD4" w:rsidP="00F51BD4">
      <w:pPr>
        <w:tabs>
          <w:tab w:val="left" w:pos="5840"/>
        </w:tabs>
        <w:rPr>
          <w:rFonts w:ascii="Calibri" w:hAnsi="Calibri" w:cs="Calibri"/>
          <w:color w:val="444444"/>
          <w:sz w:val="12"/>
          <w:szCs w:val="12"/>
          <w:shd w:val="clear" w:color="auto" w:fill="FFFFFF"/>
        </w:rPr>
      </w:pPr>
    </w:p>
    <w:tbl>
      <w:tblPr>
        <w:tblStyle w:val="Tabellenraster"/>
        <w:tblW w:w="10786" w:type="dxa"/>
        <w:tblLook w:val="04A0" w:firstRow="1" w:lastRow="0" w:firstColumn="1" w:lastColumn="0" w:noHBand="0" w:noVBand="1"/>
      </w:tblPr>
      <w:tblGrid>
        <w:gridCol w:w="5954"/>
        <w:gridCol w:w="4832"/>
      </w:tblGrid>
      <w:tr w:rsidR="00F51BD4" w:rsidRPr="00DD0C41" w:rsidTr="005F77B5">
        <w:trPr>
          <w:trHeight w:hRule="exact" w:val="595"/>
        </w:trPr>
        <w:tc>
          <w:tcPr>
            <w:tcW w:w="5954" w:type="dxa"/>
            <w:tcBorders>
              <w:top w:val="nil"/>
              <w:left w:val="nil"/>
              <w:bottom w:val="nil"/>
              <w:right w:val="nil"/>
            </w:tcBorders>
            <w:tcMar>
              <w:top w:w="57" w:type="dxa"/>
              <w:left w:w="28" w:type="dxa"/>
              <w:bottom w:w="57" w:type="dxa"/>
            </w:tcMar>
            <w:vAlign w:val="bottom"/>
          </w:tcPr>
          <w:p w:rsidR="00F51BD4" w:rsidRDefault="00F51BD4" w:rsidP="007A20F1">
            <w:r w:rsidRPr="00F37529">
              <w:rPr>
                <w:rFonts w:asciiTheme="minorHAnsi" w:hAnsiTheme="minorHAnsi" w:cstheme="minorHAnsi"/>
              </w:rPr>
              <w:t>…</w:t>
            </w:r>
            <w:r w:rsidR="007A20F1" w:rsidRPr="00F37529">
              <w:rPr>
                <w:rFonts w:asciiTheme="minorHAnsi" w:hAnsiTheme="minorHAnsi" w:cstheme="minorHAnsi"/>
              </w:rPr>
              <w:t>k</w:t>
            </w:r>
            <w:r w:rsidR="007A20F1">
              <w:rPr>
                <w:rFonts w:asciiTheme="minorHAnsi" w:hAnsiTheme="minorHAnsi" w:cstheme="minorHAnsi"/>
              </w:rPr>
              <w:t>ann eigene Lösungsstrategien entwickeln (z.B. bei Aufgaben, Problemstellungen, Konflikten, …).</w:t>
            </w:r>
          </w:p>
        </w:tc>
        <w:tc>
          <w:tcPr>
            <w:tcW w:w="4832" w:type="dxa"/>
            <w:tcBorders>
              <w:top w:val="nil"/>
              <w:left w:val="nil"/>
              <w:bottom w:val="nil"/>
              <w:right w:val="nil"/>
            </w:tcBorders>
            <w:tcMar>
              <w:top w:w="57" w:type="dxa"/>
              <w:bottom w:w="57" w:type="dxa"/>
            </w:tcMar>
            <w:vAlign w:val="bottom"/>
          </w:tcPr>
          <w:p w:rsidR="00F51BD4" w:rsidRPr="00DD0C41" w:rsidRDefault="00F51BD4" w:rsidP="007A20F1">
            <w:pPr>
              <w:rPr>
                <w:sz w:val="48"/>
                <w:szCs w:val="48"/>
              </w:rPr>
            </w:pPr>
            <w:r>
              <w:rPr>
                <w:sz w:val="48"/>
                <w:szCs w:val="48"/>
              </w:rPr>
              <w:t xml:space="preserve"> </w:t>
            </w:r>
            <w:sdt>
              <w:sdtPr>
                <w:rPr>
                  <w:sz w:val="48"/>
                  <w:szCs w:val="48"/>
                </w:rPr>
                <w:id w:val="-539586349"/>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r w:rsidRPr="00350261">
              <w:rPr>
                <w:sz w:val="32"/>
                <w:szCs w:val="32"/>
              </w:rPr>
              <w:t xml:space="preserve"> </w:t>
            </w:r>
            <w:sdt>
              <w:sdtPr>
                <w:rPr>
                  <w:sz w:val="48"/>
                  <w:szCs w:val="48"/>
                </w:rPr>
                <w:id w:val="1371333233"/>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1724247737"/>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1620529576"/>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sdt>
              <w:sdtPr>
                <w:rPr>
                  <w:sz w:val="48"/>
                  <w:szCs w:val="48"/>
                </w:rPr>
                <w:id w:val="-818720486"/>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sidRPr="00DD0C41">
              <w:rPr>
                <w:sz w:val="48"/>
                <w:szCs w:val="48"/>
              </w:rPr>
              <w:t xml:space="preserve">                                                          </w:t>
            </w:r>
          </w:p>
        </w:tc>
      </w:tr>
    </w:tbl>
    <w:p w:rsidR="00F51BD4" w:rsidRPr="00D81414" w:rsidRDefault="00F51BD4" w:rsidP="00F51BD4">
      <w:pPr>
        <w:tabs>
          <w:tab w:val="left" w:pos="5840"/>
        </w:tabs>
        <w:rPr>
          <w:rFonts w:ascii="Calibri" w:hAnsi="Calibri" w:cs="Calibri"/>
          <w:color w:val="444444"/>
          <w:sz w:val="12"/>
          <w:szCs w:val="12"/>
          <w:shd w:val="clear" w:color="auto" w:fill="FFFFFF"/>
        </w:rPr>
      </w:pPr>
    </w:p>
    <w:tbl>
      <w:tblPr>
        <w:tblStyle w:val="Tabellenraster"/>
        <w:tblW w:w="10786" w:type="dxa"/>
        <w:tblLook w:val="04A0" w:firstRow="1" w:lastRow="0" w:firstColumn="1" w:lastColumn="0" w:noHBand="0" w:noVBand="1"/>
      </w:tblPr>
      <w:tblGrid>
        <w:gridCol w:w="5954"/>
        <w:gridCol w:w="4832"/>
      </w:tblGrid>
      <w:tr w:rsidR="00F51BD4" w:rsidRPr="00DD0C41" w:rsidTr="005F77B5">
        <w:trPr>
          <w:trHeight w:hRule="exact" w:val="595"/>
        </w:trPr>
        <w:tc>
          <w:tcPr>
            <w:tcW w:w="5954" w:type="dxa"/>
            <w:tcBorders>
              <w:top w:val="nil"/>
              <w:left w:val="nil"/>
              <w:bottom w:val="nil"/>
              <w:right w:val="nil"/>
            </w:tcBorders>
            <w:tcMar>
              <w:top w:w="57" w:type="dxa"/>
              <w:left w:w="28" w:type="dxa"/>
              <w:bottom w:w="57" w:type="dxa"/>
            </w:tcMar>
            <w:vAlign w:val="bottom"/>
          </w:tcPr>
          <w:p w:rsidR="00F51BD4" w:rsidRDefault="00F51BD4" w:rsidP="005B0AA1">
            <w:r w:rsidRPr="00F37529">
              <w:rPr>
                <w:rFonts w:ascii="Calibri" w:hAnsi="Calibri" w:cs="Calibri"/>
              </w:rPr>
              <w:t>…</w:t>
            </w:r>
            <w:r w:rsidR="007A20F1">
              <w:rPr>
                <w:rFonts w:ascii="Calibri" w:hAnsi="Calibri" w:cs="Calibri"/>
                <w:szCs w:val="22"/>
              </w:rPr>
              <w:t>probiert unterschiedliche Tätigkeiten</w:t>
            </w:r>
            <w:r w:rsidR="005B0AA1">
              <w:rPr>
                <w:rFonts w:ascii="Calibri" w:hAnsi="Calibri" w:cs="Calibri"/>
                <w:szCs w:val="22"/>
              </w:rPr>
              <w:t xml:space="preserve"> aus</w:t>
            </w:r>
            <w:r w:rsidR="007A20F1">
              <w:rPr>
                <w:rFonts w:ascii="Calibri" w:hAnsi="Calibri" w:cs="Calibri"/>
                <w:szCs w:val="22"/>
              </w:rPr>
              <w:t xml:space="preserve"> (z.B. zeichnen, werken, …) und kann so Erlebtes und Erdachtes darstellen.</w:t>
            </w:r>
          </w:p>
        </w:tc>
        <w:tc>
          <w:tcPr>
            <w:tcW w:w="4832" w:type="dxa"/>
            <w:tcBorders>
              <w:top w:val="nil"/>
              <w:left w:val="nil"/>
              <w:bottom w:val="nil"/>
              <w:right w:val="nil"/>
            </w:tcBorders>
            <w:tcMar>
              <w:top w:w="57" w:type="dxa"/>
              <w:bottom w:w="57" w:type="dxa"/>
            </w:tcMar>
            <w:vAlign w:val="bottom"/>
          </w:tcPr>
          <w:p w:rsidR="00F51BD4" w:rsidRPr="00DD0C41" w:rsidRDefault="00F51BD4" w:rsidP="007A20F1">
            <w:pPr>
              <w:rPr>
                <w:sz w:val="48"/>
                <w:szCs w:val="48"/>
              </w:rPr>
            </w:pPr>
            <w:r>
              <w:rPr>
                <w:sz w:val="48"/>
                <w:szCs w:val="48"/>
              </w:rPr>
              <w:t xml:space="preserve"> </w:t>
            </w:r>
            <w:sdt>
              <w:sdtPr>
                <w:rPr>
                  <w:sz w:val="48"/>
                  <w:szCs w:val="48"/>
                </w:rPr>
                <w:id w:val="-834842483"/>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r w:rsidRPr="00350261">
              <w:rPr>
                <w:sz w:val="32"/>
                <w:szCs w:val="32"/>
              </w:rPr>
              <w:t xml:space="preserve"> </w:t>
            </w:r>
            <w:sdt>
              <w:sdtPr>
                <w:rPr>
                  <w:sz w:val="48"/>
                  <w:szCs w:val="48"/>
                </w:rPr>
                <w:id w:val="1944641870"/>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356893819"/>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1050213462"/>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sdt>
              <w:sdtPr>
                <w:rPr>
                  <w:sz w:val="48"/>
                  <w:szCs w:val="48"/>
                </w:rPr>
                <w:id w:val="-393733515"/>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sidRPr="00DD0C41">
              <w:rPr>
                <w:sz w:val="48"/>
                <w:szCs w:val="48"/>
              </w:rPr>
              <w:t xml:space="preserve">                                                          </w:t>
            </w:r>
          </w:p>
        </w:tc>
      </w:tr>
    </w:tbl>
    <w:p w:rsidR="00F51BD4" w:rsidRPr="00D81414" w:rsidRDefault="00F51BD4" w:rsidP="00F51BD4">
      <w:pPr>
        <w:tabs>
          <w:tab w:val="left" w:pos="5840"/>
        </w:tabs>
        <w:rPr>
          <w:rFonts w:ascii="Calibri" w:hAnsi="Calibri" w:cs="Calibri"/>
          <w:color w:val="444444"/>
          <w:sz w:val="12"/>
          <w:szCs w:val="12"/>
          <w:shd w:val="clear" w:color="auto" w:fill="FFFFFF"/>
        </w:rPr>
      </w:pPr>
    </w:p>
    <w:p w:rsidR="005B0AA1" w:rsidRDefault="005B0AA1" w:rsidP="005B0AA1">
      <w:pPr>
        <w:tabs>
          <w:tab w:val="left" w:pos="5840"/>
        </w:tabs>
        <w:rPr>
          <w:rFonts w:ascii="Calibri" w:hAnsi="Calibri" w:cs="Calibri"/>
          <w:color w:val="444444"/>
          <w:sz w:val="24"/>
          <w:shd w:val="clear" w:color="auto" w:fill="FFFFFF"/>
        </w:rPr>
      </w:pPr>
    </w:p>
    <w:tbl>
      <w:tblPr>
        <w:tblStyle w:val="Tabellenraster"/>
        <w:tblW w:w="0" w:type="auto"/>
        <w:tblLook w:val="04A0" w:firstRow="1" w:lastRow="0" w:firstColumn="1" w:lastColumn="0" w:noHBand="0" w:noVBand="1"/>
      </w:tblPr>
      <w:tblGrid>
        <w:gridCol w:w="9855"/>
      </w:tblGrid>
      <w:tr w:rsidR="005B0AA1" w:rsidTr="00EA4370">
        <w:trPr>
          <w:trHeight w:hRule="exact" w:val="2552"/>
        </w:trPr>
        <w:tc>
          <w:tcPr>
            <w:tcW w:w="9855" w:type="dxa"/>
          </w:tcPr>
          <w:p w:rsidR="00A30EEF" w:rsidRDefault="00A30EEF" w:rsidP="00EA4370">
            <w:pPr>
              <w:tabs>
                <w:tab w:val="left" w:pos="5840"/>
              </w:tabs>
              <w:rPr>
                <w:rFonts w:ascii="Calibri" w:hAnsi="Calibri" w:cs="Calibri"/>
                <w:color w:val="444444"/>
                <w:szCs w:val="22"/>
                <w:shd w:val="clear" w:color="auto" w:fill="FFFFFF"/>
              </w:rPr>
            </w:pPr>
            <w:r>
              <w:rPr>
                <w:rFonts w:ascii="Calibri" w:hAnsi="Calibri" w:cs="Calibri"/>
                <w:color w:val="444444"/>
                <w:szCs w:val="22"/>
                <w:shd w:val="clear" w:color="auto" w:fill="FFFFFF"/>
              </w:rPr>
              <w:t xml:space="preserve">Beobachtungen / </w:t>
            </w:r>
            <w:r w:rsidRPr="00DB4776">
              <w:rPr>
                <w:rFonts w:ascii="Calibri" w:hAnsi="Calibri" w:cs="Calibri"/>
                <w:color w:val="444444"/>
                <w:szCs w:val="22"/>
                <w:shd w:val="clear" w:color="auto" w:fill="FFFFFF"/>
              </w:rPr>
              <w:t>Bemerkungen</w:t>
            </w:r>
            <w:r>
              <w:rPr>
                <w:rFonts w:ascii="Calibri" w:hAnsi="Calibri" w:cs="Calibri"/>
                <w:color w:val="444444"/>
                <w:szCs w:val="22"/>
                <w:shd w:val="clear" w:color="auto" w:fill="FFFFFF"/>
              </w:rPr>
              <w:t xml:space="preserve"> </w:t>
            </w:r>
          </w:p>
          <w:p w:rsidR="005B0AA1" w:rsidRDefault="005B0AA1" w:rsidP="00EA4370">
            <w:pPr>
              <w:tabs>
                <w:tab w:val="left" w:pos="5840"/>
              </w:tabs>
              <w:rPr>
                <w:rFonts w:ascii="Calibri" w:hAnsi="Calibri" w:cs="Calibri"/>
                <w:color w:val="444444"/>
                <w:szCs w:val="22"/>
                <w:shd w:val="clear" w:color="auto" w:fill="FFFFFF"/>
              </w:rPr>
            </w:pPr>
            <w:r>
              <w:rPr>
                <w:rFonts w:ascii="Calibri" w:hAnsi="Calibri" w:cs="Calibri"/>
                <w:color w:val="444444"/>
                <w:szCs w:val="22"/>
                <w:shd w:val="clear" w:color="auto" w:fill="FFFFFF"/>
              </w:rPr>
              <w:t>Das</w:t>
            </w:r>
          </w:p>
          <w:p w:rsidR="005B0AA1" w:rsidRDefault="005B0AA1" w:rsidP="00EA4370">
            <w:pPr>
              <w:tabs>
                <w:tab w:val="left" w:pos="5840"/>
              </w:tabs>
              <w:rPr>
                <w:rFonts w:ascii="Calibri" w:hAnsi="Calibri" w:cs="Calibri"/>
                <w:color w:val="444444"/>
                <w:szCs w:val="22"/>
                <w:shd w:val="clear" w:color="auto" w:fill="FFFFFF"/>
              </w:rPr>
            </w:pPr>
          </w:p>
          <w:p w:rsidR="005B0AA1" w:rsidRDefault="005B0AA1" w:rsidP="00EA4370">
            <w:pPr>
              <w:tabs>
                <w:tab w:val="left" w:pos="5840"/>
              </w:tabs>
              <w:rPr>
                <w:rFonts w:ascii="Calibri" w:hAnsi="Calibri" w:cs="Calibri"/>
                <w:color w:val="444444"/>
                <w:szCs w:val="22"/>
                <w:shd w:val="clear" w:color="auto" w:fill="FFFFFF"/>
              </w:rPr>
            </w:pPr>
          </w:p>
          <w:p w:rsidR="005B0AA1" w:rsidRDefault="005B0AA1" w:rsidP="00EA4370">
            <w:pPr>
              <w:tabs>
                <w:tab w:val="left" w:pos="5840"/>
              </w:tabs>
              <w:rPr>
                <w:rFonts w:ascii="Calibri" w:hAnsi="Calibri" w:cs="Calibri"/>
                <w:color w:val="444444"/>
                <w:szCs w:val="22"/>
                <w:shd w:val="clear" w:color="auto" w:fill="FFFFFF"/>
              </w:rPr>
            </w:pPr>
          </w:p>
          <w:p w:rsidR="005B0AA1" w:rsidRDefault="005B0AA1" w:rsidP="00EA4370">
            <w:pPr>
              <w:tabs>
                <w:tab w:val="left" w:pos="5840"/>
              </w:tabs>
              <w:rPr>
                <w:rFonts w:ascii="Calibri" w:hAnsi="Calibri" w:cs="Calibri"/>
                <w:color w:val="444444"/>
                <w:szCs w:val="22"/>
                <w:shd w:val="clear" w:color="auto" w:fill="FFFFFF"/>
              </w:rPr>
            </w:pPr>
          </w:p>
          <w:p w:rsidR="005B0AA1" w:rsidRPr="00DB4776" w:rsidRDefault="005B0AA1" w:rsidP="00EA4370">
            <w:pPr>
              <w:tabs>
                <w:tab w:val="left" w:pos="5840"/>
              </w:tabs>
              <w:rPr>
                <w:rFonts w:ascii="Calibri" w:hAnsi="Calibri" w:cs="Calibri"/>
                <w:color w:val="444444"/>
                <w:szCs w:val="22"/>
                <w:shd w:val="clear" w:color="auto" w:fill="FFFFFF"/>
              </w:rPr>
            </w:pPr>
          </w:p>
          <w:p w:rsidR="005B0AA1" w:rsidRPr="00DB4776" w:rsidRDefault="005B0AA1" w:rsidP="00EA4370">
            <w:pPr>
              <w:tabs>
                <w:tab w:val="left" w:pos="5840"/>
              </w:tabs>
              <w:rPr>
                <w:rFonts w:ascii="Calibri" w:hAnsi="Calibri" w:cs="Calibri"/>
                <w:color w:val="444444"/>
                <w:szCs w:val="22"/>
                <w:shd w:val="clear" w:color="auto" w:fill="FFFFFF"/>
              </w:rPr>
            </w:pPr>
          </w:p>
          <w:p w:rsidR="005B0AA1" w:rsidRPr="00DB4776" w:rsidRDefault="005B0AA1" w:rsidP="00EA4370">
            <w:pPr>
              <w:tabs>
                <w:tab w:val="left" w:pos="5840"/>
              </w:tabs>
              <w:rPr>
                <w:rFonts w:ascii="Calibri" w:hAnsi="Calibri" w:cs="Calibri"/>
                <w:color w:val="444444"/>
                <w:szCs w:val="22"/>
                <w:shd w:val="clear" w:color="auto" w:fill="FFFFFF"/>
              </w:rPr>
            </w:pPr>
          </w:p>
          <w:p w:rsidR="005B0AA1" w:rsidRPr="00DB4776" w:rsidRDefault="005B0AA1" w:rsidP="00EA4370">
            <w:pPr>
              <w:tabs>
                <w:tab w:val="left" w:pos="5840"/>
              </w:tabs>
              <w:rPr>
                <w:rFonts w:ascii="Calibri" w:hAnsi="Calibri" w:cs="Calibri"/>
                <w:color w:val="444444"/>
                <w:szCs w:val="22"/>
                <w:shd w:val="clear" w:color="auto" w:fill="FFFFFF"/>
              </w:rPr>
            </w:pPr>
          </w:p>
          <w:p w:rsidR="005B0AA1" w:rsidRPr="00DB4776" w:rsidRDefault="005B0AA1" w:rsidP="00EA4370">
            <w:pPr>
              <w:tabs>
                <w:tab w:val="left" w:pos="5840"/>
              </w:tabs>
              <w:rPr>
                <w:rFonts w:ascii="Calibri" w:hAnsi="Calibri" w:cs="Calibri"/>
                <w:color w:val="444444"/>
                <w:szCs w:val="22"/>
                <w:shd w:val="clear" w:color="auto" w:fill="FFFFFF"/>
              </w:rPr>
            </w:pPr>
          </w:p>
          <w:p w:rsidR="005B0AA1" w:rsidRDefault="005B0AA1" w:rsidP="00EA4370">
            <w:pPr>
              <w:tabs>
                <w:tab w:val="left" w:pos="5840"/>
              </w:tabs>
              <w:rPr>
                <w:rFonts w:ascii="Calibri" w:hAnsi="Calibri" w:cs="Calibri"/>
                <w:color w:val="444444"/>
                <w:sz w:val="24"/>
                <w:shd w:val="clear" w:color="auto" w:fill="FFFFFF"/>
              </w:rPr>
            </w:pPr>
          </w:p>
        </w:tc>
      </w:tr>
    </w:tbl>
    <w:p w:rsidR="007A20F1" w:rsidRPr="0077574F" w:rsidRDefault="007A20F1" w:rsidP="007A20F1">
      <w:pPr>
        <w:tabs>
          <w:tab w:val="left" w:pos="5840"/>
        </w:tabs>
        <w:rPr>
          <w:rFonts w:ascii="Calibri" w:hAnsi="Calibri" w:cs="Calibri"/>
          <w:b/>
          <w:color w:val="444444"/>
          <w:sz w:val="24"/>
          <w:shd w:val="clear" w:color="auto" w:fill="FFFFFF"/>
        </w:rPr>
      </w:pPr>
      <w:r>
        <w:rPr>
          <w:rFonts w:ascii="Calibri" w:hAnsi="Calibri" w:cs="Calibri"/>
          <w:b/>
          <w:color w:val="444444"/>
          <w:sz w:val="24"/>
          <w:shd w:val="clear" w:color="auto" w:fill="FFFFFF"/>
        </w:rPr>
        <w:lastRenderedPageBreak/>
        <w:t>Lernen und Reflexion</w:t>
      </w:r>
      <w:r w:rsidR="006F1978">
        <w:rPr>
          <w:rFonts w:ascii="Calibri" w:hAnsi="Calibri" w:cs="Calibri"/>
          <w:b/>
          <w:color w:val="444444"/>
          <w:sz w:val="24"/>
          <w:shd w:val="clear" w:color="auto" w:fill="FFFFFF"/>
        </w:rPr>
        <w:t xml:space="preserve">  </w:t>
      </w:r>
      <w:r w:rsidR="006F1978" w:rsidRPr="006F1978">
        <w:rPr>
          <w:rFonts w:ascii="Calibri" w:hAnsi="Calibri" w:cs="Calibri"/>
          <w:color w:val="444444"/>
          <w:sz w:val="24"/>
          <w:shd w:val="clear" w:color="auto" w:fill="FFFFFF"/>
        </w:rPr>
        <w:t>[</w:t>
      </w:r>
      <w:r w:rsidR="006D67F9">
        <w:rPr>
          <w:rFonts w:ascii="Calibri" w:hAnsi="Calibri" w:cs="Calibri"/>
          <w:color w:val="444444"/>
          <w:sz w:val="24"/>
          <w:shd w:val="clear" w:color="auto" w:fill="FFFFFF"/>
        </w:rPr>
        <w:t>7</w:t>
      </w:r>
      <w:r w:rsidR="006F1978" w:rsidRPr="006F1978">
        <w:rPr>
          <w:rFonts w:ascii="Calibri" w:hAnsi="Calibri" w:cs="Calibri"/>
          <w:color w:val="444444"/>
          <w:sz w:val="24"/>
          <w:shd w:val="clear" w:color="auto" w:fill="FFFFFF"/>
        </w:rPr>
        <w:t>]</w:t>
      </w:r>
    </w:p>
    <w:tbl>
      <w:tblPr>
        <w:tblStyle w:val="Tabellenraster"/>
        <w:tblW w:w="0" w:type="auto"/>
        <w:tblLayout w:type="fixed"/>
        <w:tblLook w:val="04A0" w:firstRow="1" w:lastRow="0" w:firstColumn="1" w:lastColumn="0" w:noHBand="0" w:noVBand="1"/>
      </w:tblPr>
      <w:tblGrid>
        <w:gridCol w:w="5812"/>
        <w:gridCol w:w="284"/>
        <w:gridCol w:w="708"/>
        <w:gridCol w:w="1451"/>
        <w:gridCol w:w="497"/>
        <w:gridCol w:w="982"/>
      </w:tblGrid>
      <w:tr w:rsidR="007A20F1" w:rsidRPr="00350261" w:rsidTr="007A20F1">
        <w:trPr>
          <w:cantSplit/>
          <w:trHeight w:hRule="exact" w:val="1798"/>
        </w:trPr>
        <w:tc>
          <w:tcPr>
            <w:tcW w:w="5812" w:type="dxa"/>
            <w:tcBorders>
              <w:top w:val="nil"/>
              <w:left w:val="nil"/>
              <w:bottom w:val="nil"/>
              <w:right w:val="nil"/>
            </w:tcBorders>
          </w:tcPr>
          <w:p w:rsidR="007A20F1" w:rsidRDefault="007A20F1" w:rsidP="007A20F1"/>
          <w:p w:rsidR="007A20F1" w:rsidRDefault="007A20F1" w:rsidP="007A20F1"/>
          <w:p w:rsidR="007A20F1" w:rsidRPr="00DB4776" w:rsidRDefault="007A20F1" w:rsidP="007A20F1">
            <w:pPr>
              <w:ind w:left="-108"/>
              <w:rPr>
                <w:rFonts w:ascii="Calibri" w:hAnsi="Calibri" w:cs="Calibri"/>
                <w:szCs w:val="22"/>
              </w:rPr>
            </w:pPr>
            <w:r w:rsidRPr="00DB4776">
              <w:rPr>
                <w:rFonts w:ascii="Calibri" w:hAnsi="Calibri" w:cs="Calibri"/>
                <w:szCs w:val="22"/>
              </w:rPr>
              <w:t xml:space="preserve">Das Kind …    </w:t>
            </w:r>
          </w:p>
        </w:tc>
        <w:tc>
          <w:tcPr>
            <w:tcW w:w="284" w:type="dxa"/>
            <w:tcBorders>
              <w:top w:val="nil"/>
              <w:left w:val="nil"/>
              <w:bottom w:val="nil"/>
              <w:right w:val="nil"/>
            </w:tcBorders>
            <w:tcMar>
              <w:left w:w="28" w:type="dxa"/>
              <w:right w:w="198" w:type="dxa"/>
            </w:tcMar>
            <w:textDirection w:val="btLr"/>
            <w:vAlign w:val="bottom"/>
          </w:tcPr>
          <w:p w:rsidR="007A20F1" w:rsidRPr="00350261" w:rsidRDefault="007A20F1" w:rsidP="007A20F1">
            <w:pPr>
              <w:ind w:left="113" w:right="113"/>
              <w:rPr>
                <w:b/>
                <w:sz w:val="20"/>
                <w:szCs w:val="20"/>
              </w:rPr>
            </w:pPr>
          </w:p>
        </w:tc>
        <w:tc>
          <w:tcPr>
            <w:tcW w:w="708" w:type="dxa"/>
            <w:tcBorders>
              <w:top w:val="nil"/>
              <w:left w:val="nil"/>
              <w:bottom w:val="nil"/>
              <w:right w:val="nil"/>
            </w:tcBorders>
            <w:tcMar>
              <w:left w:w="28" w:type="dxa"/>
              <w:right w:w="198" w:type="dxa"/>
            </w:tcMar>
            <w:textDirection w:val="btLr"/>
            <w:vAlign w:val="bottom"/>
          </w:tcPr>
          <w:p w:rsidR="007A20F1" w:rsidRPr="00045DFB" w:rsidRDefault="00DC7CE4" w:rsidP="007A20F1">
            <w:pPr>
              <w:ind w:left="113" w:right="113"/>
              <w:rPr>
                <w:rFonts w:ascii="Calibri" w:hAnsi="Calibri" w:cs="Calibri"/>
                <w:b/>
                <w:szCs w:val="22"/>
              </w:rPr>
            </w:pPr>
            <w:r>
              <w:rPr>
                <w:rFonts w:ascii="Calibri" w:hAnsi="Calibri" w:cs="Calibri"/>
                <w:b/>
                <w:szCs w:val="22"/>
              </w:rPr>
              <w:t>meistens</w:t>
            </w:r>
            <w:r w:rsidRPr="00045DFB">
              <w:rPr>
                <w:rFonts w:ascii="Calibri" w:hAnsi="Calibri" w:cs="Calibri"/>
                <w:b/>
                <w:szCs w:val="22"/>
              </w:rPr>
              <w:t xml:space="preserve">      </w:t>
            </w:r>
            <w:r w:rsidR="007A20F1" w:rsidRPr="00045DFB">
              <w:rPr>
                <w:rFonts w:ascii="Calibri" w:hAnsi="Calibri" w:cs="Calibri"/>
                <w:b/>
                <w:szCs w:val="22"/>
              </w:rPr>
              <w:t xml:space="preserve">      </w:t>
            </w:r>
          </w:p>
        </w:tc>
        <w:tc>
          <w:tcPr>
            <w:tcW w:w="1451" w:type="dxa"/>
            <w:tcBorders>
              <w:top w:val="nil"/>
              <w:left w:val="nil"/>
              <w:bottom w:val="nil"/>
              <w:right w:val="nil"/>
            </w:tcBorders>
            <w:tcMar>
              <w:left w:w="28" w:type="dxa"/>
              <w:right w:w="198" w:type="dxa"/>
            </w:tcMar>
            <w:textDirection w:val="btLr"/>
            <w:vAlign w:val="bottom"/>
          </w:tcPr>
          <w:p w:rsidR="007A20F1" w:rsidRPr="00045DFB" w:rsidRDefault="007A20F1" w:rsidP="007A20F1">
            <w:pPr>
              <w:ind w:left="113" w:right="113"/>
              <w:rPr>
                <w:rFonts w:ascii="Calibri" w:hAnsi="Calibri" w:cs="Calibri"/>
                <w:b/>
                <w:szCs w:val="22"/>
              </w:rPr>
            </w:pPr>
          </w:p>
        </w:tc>
        <w:tc>
          <w:tcPr>
            <w:tcW w:w="497" w:type="dxa"/>
            <w:tcBorders>
              <w:top w:val="nil"/>
              <w:left w:val="nil"/>
              <w:bottom w:val="nil"/>
              <w:right w:val="nil"/>
            </w:tcBorders>
            <w:tcMar>
              <w:left w:w="28" w:type="dxa"/>
              <w:right w:w="198" w:type="dxa"/>
            </w:tcMar>
            <w:textDirection w:val="btLr"/>
            <w:vAlign w:val="bottom"/>
          </w:tcPr>
          <w:p w:rsidR="007A20F1" w:rsidRPr="00045DFB" w:rsidRDefault="007A20F1" w:rsidP="007A20F1">
            <w:pPr>
              <w:ind w:left="113" w:right="113"/>
              <w:rPr>
                <w:rFonts w:ascii="Calibri" w:hAnsi="Calibri" w:cs="Calibri"/>
                <w:b/>
                <w:szCs w:val="22"/>
              </w:rPr>
            </w:pPr>
          </w:p>
        </w:tc>
        <w:tc>
          <w:tcPr>
            <w:tcW w:w="982" w:type="dxa"/>
            <w:tcBorders>
              <w:top w:val="nil"/>
              <w:left w:val="nil"/>
              <w:bottom w:val="nil"/>
              <w:right w:val="nil"/>
            </w:tcBorders>
            <w:tcMar>
              <w:left w:w="28" w:type="dxa"/>
              <w:right w:w="198" w:type="dxa"/>
            </w:tcMar>
            <w:textDirection w:val="btLr"/>
            <w:vAlign w:val="bottom"/>
          </w:tcPr>
          <w:p w:rsidR="007A20F1" w:rsidRPr="00045DFB" w:rsidRDefault="00DC7CE4" w:rsidP="007A20F1">
            <w:pPr>
              <w:ind w:left="113" w:right="113"/>
              <w:rPr>
                <w:rFonts w:ascii="Calibri" w:hAnsi="Calibri" w:cs="Calibri"/>
                <w:b/>
                <w:szCs w:val="22"/>
              </w:rPr>
            </w:pPr>
            <w:r>
              <w:rPr>
                <w:rFonts w:ascii="Calibri" w:hAnsi="Calibri" w:cs="Calibri"/>
                <w:b/>
                <w:szCs w:val="22"/>
              </w:rPr>
              <w:t>selten</w:t>
            </w:r>
          </w:p>
        </w:tc>
      </w:tr>
    </w:tbl>
    <w:p w:rsidR="007A20F1" w:rsidRPr="00045DFB" w:rsidRDefault="007A20F1" w:rsidP="007A20F1">
      <w:pPr>
        <w:tabs>
          <w:tab w:val="left" w:pos="5840"/>
        </w:tabs>
        <w:rPr>
          <w:rFonts w:ascii="Calibri" w:hAnsi="Calibri" w:cs="Calibri"/>
          <w:color w:val="444444"/>
          <w:sz w:val="8"/>
          <w:szCs w:val="8"/>
          <w:shd w:val="clear" w:color="auto" w:fill="FFFFFF"/>
        </w:rPr>
      </w:pPr>
      <w:r w:rsidRPr="00045DFB">
        <w:rPr>
          <w:rFonts w:ascii="Calibri" w:hAnsi="Calibri" w:cs="Calibri"/>
          <w:color w:val="444444"/>
          <w:sz w:val="8"/>
          <w:szCs w:val="8"/>
          <w:shd w:val="clear" w:color="auto" w:fill="FFFFFF"/>
        </w:rPr>
        <w:t xml:space="preserve">   </w:t>
      </w:r>
    </w:p>
    <w:tbl>
      <w:tblPr>
        <w:tblStyle w:val="Tabellenraster"/>
        <w:tblW w:w="10786" w:type="dxa"/>
        <w:tblLook w:val="04A0" w:firstRow="1" w:lastRow="0" w:firstColumn="1" w:lastColumn="0" w:noHBand="0" w:noVBand="1"/>
      </w:tblPr>
      <w:tblGrid>
        <w:gridCol w:w="5954"/>
        <w:gridCol w:w="4832"/>
      </w:tblGrid>
      <w:tr w:rsidR="007A20F1" w:rsidRPr="00DD0C41" w:rsidTr="005F77B5">
        <w:trPr>
          <w:trHeight w:hRule="exact" w:val="595"/>
        </w:trPr>
        <w:tc>
          <w:tcPr>
            <w:tcW w:w="5954" w:type="dxa"/>
            <w:tcBorders>
              <w:top w:val="nil"/>
              <w:left w:val="nil"/>
              <w:bottom w:val="nil"/>
              <w:right w:val="nil"/>
            </w:tcBorders>
            <w:tcMar>
              <w:top w:w="57" w:type="dxa"/>
              <w:left w:w="28" w:type="dxa"/>
              <w:bottom w:w="57" w:type="dxa"/>
            </w:tcMar>
            <w:vAlign w:val="bottom"/>
          </w:tcPr>
          <w:p w:rsidR="007A20F1" w:rsidRDefault="007A20F1" w:rsidP="007A20F1">
            <w:r w:rsidRPr="00A52CE2">
              <w:rPr>
                <w:rFonts w:ascii="Calibri" w:hAnsi="Calibri" w:cs="Calibri"/>
              </w:rPr>
              <w:t>…</w:t>
            </w:r>
            <w:r>
              <w:rPr>
                <w:rFonts w:ascii="Calibri" w:hAnsi="Calibri" w:cs="Calibri"/>
                <w:szCs w:val="22"/>
              </w:rPr>
              <w:t>kann über eine längere Zeit zielorientiert und konzentriert einer Aufgabe oder Tätigkeit nachgehen.</w:t>
            </w:r>
          </w:p>
        </w:tc>
        <w:tc>
          <w:tcPr>
            <w:tcW w:w="4832" w:type="dxa"/>
            <w:tcBorders>
              <w:top w:val="nil"/>
              <w:left w:val="nil"/>
              <w:bottom w:val="nil"/>
              <w:right w:val="nil"/>
            </w:tcBorders>
            <w:tcMar>
              <w:top w:w="57" w:type="dxa"/>
              <w:bottom w:w="57" w:type="dxa"/>
            </w:tcMar>
            <w:vAlign w:val="bottom"/>
          </w:tcPr>
          <w:p w:rsidR="007A20F1" w:rsidRPr="00DD0C41" w:rsidRDefault="007A20F1" w:rsidP="007A20F1">
            <w:pPr>
              <w:rPr>
                <w:sz w:val="48"/>
                <w:szCs w:val="48"/>
              </w:rPr>
            </w:pPr>
            <w:r>
              <w:rPr>
                <w:sz w:val="48"/>
                <w:szCs w:val="48"/>
              </w:rPr>
              <w:t xml:space="preserve"> </w:t>
            </w:r>
            <w:sdt>
              <w:sdtPr>
                <w:rPr>
                  <w:sz w:val="48"/>
                  <w:szCs w:val="48"/>
                </w:rPr>
                <w:id w:val="205221725"/>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r w:rsidRPr="00350261">
              <w:rPr>
                <w:sz w:val="32"/>
                <w:szCs w:val="32"/>
              </w:rPr>
              <w:t xml:space="preserve"> </w:t>
            </w:r>
            <w:sdt>
              <w:sdtPr>
                <w:rPr>
                  <w:sz w:val="48"/>
                  <w:szCs w:val="48"/>
                </w:rPr>
                <w:id w:val="-1562398495"/>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269362093"/>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410618151"/>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sdt>
              <w:sdtPr>
                <w:rPr>
                  <w:sz w:val="48"/>
                  <w:szCs w:val="48"/>
                </w:rPr>
                <w:id w:val="-1108426870"/>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sidRPr="00DD0C41">
              <w:rPr>
                <w:sz w:val="48"/>
                <w:szCs w:val="48"/>
              </w:rPr>
              <w:t xml:space="preserve">                                                          </w:t>
            </w:r>
          </w:p>
        </w:tc>
      </w:tr>
    </w:tbl>
    <w:p w:rsidR="007A20F1" w:rsidRPr="00D81414" w:rsidRDefault="007A20F1" w:rsidP="007A20F1">
      <w:pPr>
        <w:tabs>
          <w:tab w:val="left" w:pos="5840"/>
        </w:tabs>
        <w:rPr>
          <w:rFonts w:ascii="Calibri" w:hAnsi="Calibri" w:cs="Calibri"/>
          <w:color w:val="444444"/>
          <w:sz w:val="12"/>
          <w:szCs w:val="12"/>
          <w:shd w:val="clear" w:color="auto" w:fill="FFFFFF"/>
        </w:rPr>
      </w:pPr>
    </w:p>
    <w:tbl>
      <w:tblPr>
        <w:tblStyle w:val="Tabellenraster"/>
        <w:tblW w:w="10786" w:type="dxa"/>
        <w:tblLook w:val="04A0" w:firstRow="1" w:lastRow="0" w:firstColumn="1" w:lastColumn="0" w:noHBand="0" w:noVBand="1"/>
      </w:tblPr>
      <w:tblGrid>
        <w:gridCol w:w="5954"/>
        <w:gridCol w:w="4832"/>
      </w:tblGrid>
      <w:tr w:rsidR="007A20F1" w:rsidRPr="00DD0C41" w:rsidTr="005F77B5">
        <w:trPr>
          <w:trHeight w:hRule="exact" w:val="595"/>
        </w:trPr>
        <w:tc>
          <w:tcPr>
            <w:tcW w:w="5954" w:type="dxa"/>
            <w:tcBorders>
              <w:top w:val="nil"/>
              <w:left w:val="nil"/>
              <w:bottom w:val="nil"/>
              <w:right w:val="nil"/>
            </w:tcBorders>
            <w:tcMar>
              <w:top w:w="57" w:type="dxa"/>
              <w:left w:w="28" w:type="dxa"/>
              <w:bottom w:w="57" w:type="dxa"/>
            </w:tcMar>
            <w:vAlign w:val="bottom"/>
          </w:tcPr>
          <w:p w:rsidR="007A20F1" w:rsidRDefault="007A20F1" w:rsidP="007A20F1">
            <w:r w:rsidRPr="00A52CE2">
              <w:rPr>
                <w:rFonts w:ascii="Calibri" w:hAnsi="Calibri" w:cs="Calibri"/>
              </w:rPr>
              <w:t>…</w:t>
            </w:r>
            <w:r>
              <w:rPr>
                <w:rFonts w:asciiTheme="minorHAnsi" w:hAnsiTheme="minorHAnsi" w:cstheme="minorHAnsi"/>
              </w:rPr>
              <w:t>kann Neues mit Bekanntem verknüpfen und auf frühere Lernerfahrungen zurückgreifen.</w:t>
            </w:r>
          </w:p>
        </w:tc>
        <w:tc>
          <w:tcPr>
            <w:tcW w:w="4832" w:type="dxa"/>
            <w:tcBorders>
              <w:top w:val="nil"/>
              <w:left w:val="nil"/>
              <w:bottom w:val="nil"/>
              <w:right w:val="nil"/>
            </w:tcBorders>
            <w:tcMar>
              <w:top w:w="57" w:type="dxa"/>
              <w:bottom w:w="57" w:type="dxa"/>
            </w:tcMar>
            <w:vAlign w:val="bottom"/>
          </w:tcPr>
          <w:p w:rsidR="007A20F1" w:rsidRPr="00DD0C41" w:rsidRDefault="007A20F1" w:rsidP="007A20F1">
            <w:pPr>
              <w:rPr>
                <w:sz w:val="48"/>
                <w:szCs w:val="48"/>
              </w:rPr>
            </w:pPr>
            <w:r>
              <w:rPr>
                <w:sz w:val="48"/>
                <w:szCs w:val="48"/>
              </w:rPr>
              <w:t xml:space="preserve"> </w:t>
            </w:r>
            <w:sdt>
              <w:sdtPr>
                <w:rPr>
                  <w:sz w:val="48"/>
                  <w:szCs w:val="48"/>
                </w:rPr>
                <w:id w:val="1771438290"/>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r w:rsidRPr="00350261">
              <w:rPr>
                <w:sz w:val="32"/>
                <w:szCs w:val="32"/>
              </w:rPr>
              <w:t xml:space="preserve"> </w:t>
            </w:r>
            <w:sdt>
              <w:sdtPr>
                <w:rPr>
                  <w:sz w:val="48"/>
                  <w:szCs w:val="48"/>
                </w:rPr>
                <w:id w:val="-1125849883"/>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1596475052"/>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777294834"/>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sdt>
              <w:sdtPr>
                <w:rPr>
                  <w:sz w:val="48"/>
                  <w:szCs w:val="48"/>
                </w:rPr>
                <w:id w:val="415746081"/>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sidRPr="00DD0C41">
              <w:rPr>
                <w:sz w:val="48"/>
                <w:szCs w:val="48"/>
              </w:rPr>
              <w:t xml:space="preserve">                                                          </w:t>
            </w:r>
          </w:p>
        </w:tc>
      </w:tr>
    </w:tbl>
    <w:p w:rsidR="007A20F1" w:rsidRPr="00D81414" w:rsidRDefault="007A20F1" w:rsidP="007A20F1">
      <w:pPr>
        <w:tabs>
          <w:tab w:val="left" w:pos="5840"/>
        </w:tabs>
        <w:rPr>
          <w:rFonts w:ascii="Calibri" w:hAnsi="Calibri" w:cs="Calibri"/>
          <w:color w:val="444444"/>
          <w:sz w:val="12"/>
          <w:szCs w:val="12"/>
          <w:shd w:val="clear" w:color="auto" w:fill="FFFFFF"/>
        </w:rPr>
      </w:pPr>
    </w:p>
    <w:tbl>
      <w:tblPr>
        <w:tblStyle w:val="Tabellenraster"/>
        <w:tblW w:w="10786" w:type="dxa"/>
        <w:tblLook w:val="04A0" w:firstRow="1" w:lastRow="0" w:firstColumn="1" w:lastColumn="0" w:noHBand="0" w:noVBand="1"/>
      </w:tblPr>
      <w:tblGrid>
        <w:gridCol w:w="5954"/>
        <w:gridCol w:w="4832"/>
      </w:tblGrid>
      <w:tr w:rsidR="007A20F1" w:rsidRPr="00DD0C41" w:rsidTr="005F77B5">
        <w:trPr>
          <w:trHeight w:hRule="exact" w:val="595"/>
        </w:trPr>
        <w:tc>
          <w:tcPr>
            <w:tcW w:w="5954" w:type="dxa"/>
            <w:tcBorders>
              <w:top w:val="nil"/>
              <w:left w:val="nil"/>
              <w:bottom w:val="nil"/>
              <w:right w:val="nil"/>
            </w:tcBorders>
            <w:tcMar>
              <w:top w:w="57" w:type="dxa"/>
              <w:left w:w="28" w:type="dxa"/>
              <w:bottom w:w="57" w:type="dxa"/>
            </w:tcMar>
            <w:vAlign w:val="bottom"/>
          </w:tcPr>
          <w:p w:rsidR="007A20F1" w:rsidRDefault="007A20F1" w:rsidP="007A20F1">
            <w:r w:rsidRPr="00A52CE2">
              <w:rPr>
                <w:rFonts w:ascii="Calibri" w:hAnsi="Calibri" w:cs="Calibri"/>
              </w:rPr>
              <w:t>…</w:t>
            </w:r>
            <w:r>
              <w:rPr>
                <w:rFonts w:ascii="Calibri" w:hAnsi="Calibri" w:cs="Calibri"/>
                <w:szCs w:val="22"/>
              </w:rPr>
              <w:t>kann sich Arbeitsschritte, Abläufe, Geschichten, … merken.</w:t>
            </w:r>
          </w:p>
        </w:tc>
        <w:tc>
          <w:tcPr>
            <w:tcW w:w="4832" w:type="dxa"/>
            <w:tcBorders>
              <w:top w:val="nil"/>
              <w:left w:val="nil"/>
              <w:bottom w:val="nil"/>
              <w:right w:val="nil"/>
            </w:tcBorders>
            <w:tcMar>
              <w:top w:w="57" w:type="dxa"/>
              <w:bottom w:w="57" w:type="dxa"/>
            </w:tcMar>
            <w:vAlign w:val="bottom"/>
          </w:tcPr>
          <w:p w:rsidR="007A20F1" w:rsidRPr="00DD0C41" w:rsidRDefault="007A20F1" w:rsidP="007A20F1">
            <w:pPr>
              <w:rPr>
                <w:sz w:val="48"/>
                <w:szCs w:val="48"/>
              </w:rPr>
            </w:pPr>
            <w:r>
              <w:rPr>
                <w:sz w:val="48"/>
                <w:szCs w:val="48"/>
              </w:rPr>
              <w:t xml:space="preserve"> </w:t>
            </w:r>
            <w:sdt>
              <w:sdtPr>
                <w:rPr>
                  <w:sz w:val="48"/>
                  <w:szCs w:val="48"/>
                </w:rPr>
                <w:id w:val="190197492"/>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r w:rsidRPr="00350261">
              <w:rPr>
                <w:sz w:val="32"/>
                <w:szCs w:val="32"/>
              </w:rPr>
              <w:t xml:space="preserve"> </w:t>
            </w:r>
            <w:sdt>
              <w:sdtPr>
                <w:rPr>
                  <w:sz w:val="48"/>
                  <w:szCs w:val="48"/>
                </w:rPr>
                <w:id w:val="-1695305399"/>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1735156888"/>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1322853947"/>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sdt>
              <w:sdtPr>
                <w:rPr>
                  <w:sz w:val="48"/>
                  <w:szCs w:val="48"/>
                </w:rPr>
                <w:id w:val="-224523938"/>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sidRPr="00DD0C41">
              <w:rPr>
                <w:sz w:val="48"/>
                <w:szCs w:val="48"/>
              </w:rPr>
              <w:t xml:space="preserve">                                                          </w:t>
            </w:r>
          </w:p>
        </w:tc>
      </w:tr>
    </w:tbl>
    <w:p w:rsidR="007A20F1" w:rsidRPr="00D81414" w:rsidRDefault="007A20F1" w:rsidP="007A20F1">
      <w:pPr>
        <w:tabs>
          <w:tab w:val="left" w:pos="5840"/>
        </w:tabs>
        <w:rPr>
          <w:rFonts w:ascii="Calibri" w:hAnsi="Calibri" w:cs="Calibri"/>
          <w:color w:val="444444"/>
          <w:sz w:val="12"/>
          <w:szCs w:val="12"/>
          <w:shd w:val="clear" w:color="auto" w:fill="FFFFFF"/>
        </w:rPr>
      </w:pPr>
    </w:p>
    <w:p w:rsidR="006A6EB4" w:rsidRDefault="006A6EB4" w:rsidP="006A6EB4">
      <w:pPr>
        <w:tabs>
          <w:tab w:val="left" w:pos="5840"/>
        </w:tabs>
        <w:rPr>
          <w:rFonts w:ascii="Calibri" w:hAnsi="Calibri" w:cs="Calibri"/>
          <w:color w:val="444444"/>
          <w:sz w:val="24"/>
          <w:shd w:val="clear" w:color="auto" w:fill="FFFFFF"/>
        </w:rPr>
      </w:pPr>
    </w:p>
    <w:tbl>
      <w:tblPr>
        <w:tblStyle w:val="Tabellenraster"/>
        <w:tblW w:w="0" w:type="auto"/>
        <w:tblLook w:val="04A0" w:firstRow="1" w:lastRow="0" w:firstColumn="1" w:lastColumn="0" w:noHBand="0" w:noVBand="1"/>
      </w:tblPr>
      <w:tblGrid>
        <w:gridCol w:w="9855"/>
      </w:tblGrid>
      <w:tr w:rsidR="006A6EB4" w:rsidTr="00EA4370">
        <w:trPr>
          <w:trHeight w:hRule="exact" w:val="2552"/>
        </w:trPr>
        <w:tc>
          <w:tcPr>
            <w:tcW w:w="9855" w:type="dxa"/>
          </w:tcPr>
          <w:p w:rsidR="00A30EEF" w:rsidRDefault="00A30EEF" w:rsidP="00EA4370">
            <w:pPr>
              <w:tabs>
                <w:tab w:val="left" w:pos="5840"/>
              </w:tabs>
              <w:rPr>
                <w:rFonts w:ascii="Calibri" w:hAnsi="Calibri" w:cs="Calibri"/>
                <w:color w:val="444444"/>
                <w:szCs w:val="22"/>
                <w:shd w:val="clear" w:color="auto" w:fill="FFFFFF"/>
              </w:rPr>
            </w:pPr>
            <w:r>
              <w:rPr>
                <w:rFonts w:ascii="Calibri" w:hAnsi="Calibri" w:cs="Calibri"/>
                <w:color w:val="444444"/>
                <w:szCs w:val="22"/>
                <w:shd w:val="clear" w:color="auto" w:fill="FFFFFF"/>
              </w:rPr>
              <w:t xml:space="preserve">Beobachtungen / </w:t>
            </w:r>
            <w:r w:rsidRPr="00DB4776">
              <w:rPr>
                <w:rFonts w:ascii="Calibri" w:hAnsi="Calibri" w:cs="Calibri"/>
                <w:color w:val="444444"/>
                <w:szCs w:val="22"/>
                <w:shd w:val="clear" w:color="auto" w:fill="FFFFFF"/>
              </w:rPr>
              <w:t>Bemerkungen</w:t>
            </w:r>
            <w:r>
              <w:rPr>
                <w:rFonts w:ascii="Calibri" w:hAnsi="Calibri" w:cs="Calibri"/>
                <w:color w:val="444444"/>
                <w:szCs w:val="22"/>
                <w:shd w:val="clear" w:color="auto" w:fill="FFFFFF"/>
              </w:rPr>
              <w:t xml:space="preserve"> </w:t>
            </w:r>
          </w:p>
          <w:p w:rsidR="006A6EB4" w:rsidRDefault="006A6EB4" w:rsidP="00EA4370">
            <w:pPr>
              <w:tabs>
                <w:tab w:val="left" w:pos="5840"/>
              </w:tabs>
              <w:rPr>
                <w:rFonts w:ascii="Calibri" w:hAnsi="Calibri" w:cs="Calibri"/>
                <w:color w:val="444444"/>
                <w:szCs w:val="22"/>
                <w:shd w:val="clear" w:color="auto" w:fill="FFFFFF"/>
              </w:rPr>
            </w:pPr>
            <w:r>
              <w:rPr>
                <w:rFonts w:ascii="Calibri" w:hAnsi="Calibri" w:cs="Calibri"/>
                <w:color w:val="444444"/>
                <w:szCs w:val="22"/>
                <w:shd w:val="clear" w:color="auto" w:fill="FFFFFF"/>
              </w:rPr>
              <w:t>Das</w:t>
            </w:r>
          </w:p>
          <w:p w:rsidR="006A6EB4" w:rsidRDefault="006A6EB4" w:rsidP="00EA4370">
            <w:pPr>
              <w:tabs>
                <w:tab w:val="left" w:pos="5840"/>
              </w:tabs>
              <w:rPr>
                <w:rFonts w:ascii="Calibri" w:hAnsi="Calibri" w:cs="Calibri"/>
                <w:color w:val="444444"/>
                <w:szCs w:val="22"/>
                <w:shd w:val="clear" w:color="auto" w:fill="FFFFFF"/>
              </w:rPr>
            </w:pPr>
          </w:p>
          <w:p w:rsidR="006A6EB4" w:rsidRDefault="006A6EB4" w:rsidP="00EA4370">
            <w:pPr>
              <w:tabs>
                <w:tab w:val="left" w:pos="5840"/>
              </w:tabs>
              <w:rPr>
                <w:rFonts w:ascii="Calibri" w:hAnsi="Calibri" w:cs="Calibri"/>
                <w:color w:val="444444"/>
                <w:szCs w:val="22"/>
                <w:shd w:val="clear" w:color="auto" w:fill="FFFFFF"/>
              </w:rPr>
            </w:pPr>
          </w:p>
          <w:p w:rsidR="006A6EB4" w:rsidRDefault="006A6EB4" w:rsidP="00EA4370">
            <w:pPr>
              <w:tabs>
                <w:tab w:val="left" w:pos="5840"/>
              </w:tabs>
              <w:rPr>
                <w:rFonts w:ascii="Calibri" w:hAnsi="Calibri" w:cs="Calibri"/>
                <w:color w:val="444444"/>
                <w:szCs w:val="22"/>
                <w:shd w:val="clear" w:color="auto" w:fill="FFFFFF"/>
              </w:rPr>
            </w:pPr>
          </w:p>
          <w:p w:rsidR="006A6EB4" w:rsidRDefault="006A6EB4" w:rsidP="00EA4370">
            <w:pPr>
              <w:tabs>
                <w:tab w:val="left" w:pos="5840"/>
              </w:tabs>
              <w:rPr>
                <w:rFonts w:ascii="Calibri" w:hAnsi="Calibri" w:cs="Calibri"/>
                <w:color w:val="444444"/>
                <w:szCs w:val="22"/>
                <w:shd w:val="clear" w:color="auto" w:fill="FFFFFF"/>
              </w:rPr>
            </w:pPr>
          </w:p>
          <w:p w:rsidR="006A6EB4" w:rsidRPr="00DB4776" w:rsidRDefault="006A6EB4" w:rsidP="00EA4370">
            <w:pPr>
              <w:tabs>
                <w:tab w:val="left" w:pos="5840"/>
              </w:tabs>
              <w:rPr>
                <w:rFonts w:ascii="Calibri" w:hAnsi="Calibri" w:cs="Calibri"/>
                <w:color w:val="444444"/>
                <w:szCs w:val="22"/>
                <w:shd w:val="clear" w:color="auto" w:fill="FFFFFF"/>
              </w:rPr>
            </w:pPr>
          </w:p>
          <w:p w:rsidR="006A6EB4" w:rsidRPr="00DB4776" w:rsidRDefault="006A6EB4" w:rsidP="00EA4370">
            <w:pPr>
              <w:tabs>
                <w:tab w:val="left" w:pos="5840"/>
              </w:tabs>
              <w:rPr>
                <w:rFonts w:ascii="Calibri" w:hAnsi="Calibri" w:cs="Calibri"/>
                <w:color w:val="444444"/>
                <w:szCs w:val="22"/>
                <w:shd w:val="clear" w:color="auto" w:fill="FFFFFF"/>
              </w:rPr>
            </w:pPr>
          </w:p>
          <w:p w:rsidR="006A6EB4" w:rsidRPr="00DB4776" w:rsidRDefault="006A6EB4" w:rsidP="00EA4370">
            <w:pPr>
              <w:tabs>
                <w:tab w:val="left" w:pos="5840"/>
              </w:tabs>
              <w:rPr>
                <w:rFonts w:ascii="Calibri" w:hAnsi="Calibri" w:cs="Calibri"/>
                <w:color w:val="444444"/>
                <w:szCs w:val="22"/>
                <w:shd w:val="clear" w:color="auto" w:fill="FFFFFF"/>
              </w:rPr>
            </w:pPr>
          </w:p>
          <w:p w:rsidR="006A6EB4" w:rsidRPr="00DB4776" w:rsidRDefault="006A6EB4" w:rsidP="00EA4370">
            <w:pPr>
              <w:tabs>
                <w:tab w:val="left" w:pos="5840"/>
              </w:tabs>
              <w:rPr>
                <w:rFonts w:ascii="Calibri" w:hAnsi="Calibri" w:cs="Calibri"/>
                <w:color w:val="444444"/>
                <w:szCs w:val="22"/>
                <w:shd w:val="clear" w:color="auto" w:fill="FFFFFF"/>
              </w:rPr>
            </w:pPr>
          </w:p>
          <w:p w:rsidR="006A6EB4" w:rsidRPr="00DB4776" w:rsidRDefault="006A6EB4" w:rsidP="00EA4370">
            <w:pPr>
              <w:tabs>
                <w:tab w:val="left" w:pos="5840"/>
              </w:tabs>
              <w:rPr>
                <w:rFonts w:ascii="Calibri" w:hAnsi="Calibri" w:cs="Calibri"/>
                <w:color w:val="444444"/>
                <w:szCs w:val="22"/>
                <w:shd w:val="clear" w:color="auto" w:fill="FFFFFF"/>
              </w:rPr>
            </w:pPr>
          </w:p>
          <w:p w:rsidR="006A6EB4" w:rsidRDefault="006A6EB4" w:rsidP="00EA4370">
            <w:pPr>
              <w:tabs>
                <w:tab w:val="left" w:pos="5840"/>
              </w:tabs>
              <w:rPr>
                <w:rFonts w:ascii="Calibri" w:hAnsi="Calibri" w:cs="Calibri"/>
                <w:color w:val="444444"/>
                <w:sz w:val="24"/>
                <w:shd w:val="clear" w:color="auto" w:fill="FFFFFF"/>
              </w:rPr>
            </w:pPr>
          </w:p>
        </w:tc>
      </w:tr>
    </w:tbl>
    <w:p w:rsidR="006A6EB4" w:rsidRDefault="006A6EB4" w:rsidP="006A6EB4">
      <w:pPr>
        <w:tabs>
          <w:tab w:val="left" w:pos="5840"/>
        </w:tabs>
        <w:rPr>
          <w:rFonts w:ascii="Calibri" w:hAnsi="Calibri" w:cs="Calibri"/>
          <w:color w:val="444444"/>
          <w:sz w:val="24"/>
          <w:shd w:val="clear" w:color="auto" w:fill="FFFFFF"/>
        </w:rPr>
      </w:pPr>
    </w:p>
    <w:p w:rsidR="0060024F" w:rsidRPr="0077574F" w:rsidRDefault="0060024F" w:rsidP="0060024F">
      <w:pPr>
        <w:tabs>
          <w:tab w:val="left" w:pos="5840"/>
        </w:tabs>
        <w:rPr>
          <w:rFonts w:ascii="Calibri" w:hAnsi="Calibri" w:cs="Calibri"/>
          <w:b/>
          <w:color w:val="444444"/>
          <w:sz w:val="24"/>
          <w:shd w:val="clear" w:color="auto" w:fill="FFFFFF"/>
        </w:rPr>
      </w:pPr>
      <w:r>
        <w:rPr>
          <w:rFonts w:ascii="Calibri" w:hAnsi="Calibri" w:cs="Calibri"/>
          <w:b/>
          <w:color w:val="444444"/>
          <w:sz w:val="24"/>
          <w:shd w:val="clear" w:color="auto" w:fill="FFFFFF"/>
        </w:rPr>
        <w:t>Sprache und Kommunikation</w:t>
      </w:r>
      <w:r w:rsidR="006F1978">
        <w:rPr>
          <w:rFonts w:ascii="Calibri" w:hAnsi="Calibri" w:cs="Calibri"/>
          <w:b/>
          <w:color w:val="444444"/>
          <w:sz w:val="24"/>
          <w:shd w:val="clear" w:color="auto" w:fill="FFFFFF"/>
        </w:rPr>
        <w:t xml:space="preserve">  </w:t>
      </w:r>
      <w:r w:rsidR="006F1978" w:rsidRPr="006F1978">
        <w:rPr>
          <w:rFonts w:ascii="Calibri" w:hAnsi="Calibri" w:cs="Calibri"/>
          <w:color w:val="444444"/>
          <w:sz w:val="24"/>
          <w:shd w:val="clear" w:color="auto" w:fill="FFFFFF"/>
        </w:rPr>
        <w:t>[</w:t>
      </w:r>
      <w:r w:rsidR="006D67F9">
        <w:rPr>
          <w:rFonts w:ascii="Calibri" w:hAnsi="Calibri" w:cs="Calibri"/>
          <w:color w:val="444444"/>
          <w:sz w:val="24"/>
          <w:shd w:val="clear" w:color="auto" w:fill="FFFFFF"/>
        </w:rPr>
        <w:t>8</w:t>
      </w:r>
      <w:r w:rsidR="006F1978" w:rsidRPr="006F1978">
        <w:rPr>
          <w:rFonts w:ascii="Calibri" w:hAnsi="Calibri" w:cs="Calibri"/>
          <w:color w:val="444444"/>
          <w:sz w:val="24"/>
          <w:shd w:val="clear" w:color="auto" w:fill="FFFFFF"/>
        </w:rPr>
        <w:t>]</w:t>
      </w:r>
    </w:p>
    <w:tbl>
      <w:tblPr>
        <w:tblStyle w:val="Tabellenraster"/>
        <w:tblW w:w="0" w:type="auto"/>
        <w:tblLayout w:type="fixed"/>
        <w:tblLook w:val="04A0" w:firstRow="1" w:lastRow="0" w:firstColumn="1" w:lastColumn="0" w:noHBand="0" w:noVBand="1"/>
      </w:tblPr>
      <w:tblGrid>
        <w:gridCol w:w="5812"/>
        <w:gridCol w:w="284"/>
        <w:gridCol w:w="708"/>
        <w:gridCol w:w="1451"/>
        <w:gridCol w:w="497"/>
        <w:gridCol w:w="982"/>
      </w:tblGrid>
      <w:tr w:rsidR="0060024F" w:rsidRPr="00350261" w:rsidTr="00AC3FB2">
        <w:trPr>
          <w:cantSplit/>
          <w:trHeight w:hRule="exact" w:val="1798"/>
        </w:trPr>
        <w:tc>
          <w:tcPr>
            <w:tcW w:w="5812" w:type="dxa"/>
            <w:tcBorders>
              <w:top w:val="nil"/>
              <w:left w:val="nil"/>
              <w:bottom w:val="nil"/>
              <w:right w:val="nil"/>
            </w:tcBorders>
          </w:tcPr>
          <w:p w:rsidR="0060024F" w:rsidRDefault="0060024F" w:rsidP="00AC3FB2"/>
          <w:p w:rsidR="0060024F" w:rsidRDefault="0060024F" w:rsidP="00AC3FB2"/>
          <w:p w:rsidR="0060024F" w:rsidRPr="00DB4776" w:rsidRDefault="0060024F" w:rsidP="00AC3FB2">
            <w:pPr>
              <w:ind w:left="-108"/>
              <w:rPr>
                <w:rFonts w:ascii="Calibri" w:hAnsi="Calibri" w:cs="Calibri"/>
                <w:szCs w:val="22"/>
              </w:rPr>
            </w:pPr>
            <w:r w:rsidRPr="00DB4776">
              <w:rPr>
                <w:rFonts w:ascii="Calibri" w:hAnsi="Calibri" w:cs="Calibri"/>
                <w:szCs w:val="22"/>
              </w:rPr>
              <w:t xml:space="preserve">Das Kind …    </w:t>
            </w:r>
          </w:p>
        </w:tc>
        <w:tc>
          <w:tcPr>
            <w:tcW w:w="284" w:type="dxa"/>
            <w:tcBorders>
              <w:top w:val="nil"/>
              <w:left w:val="nil"/>
              <w:bottom w:val="nil"/>
              <w:right w:val="nil"/>
            </w:tcBorders>
            <w:tcMar>
              <w:left w:w="28" w:type="dxa"/>
              <w:right w:w="198" w:type="dxa"/>
            </w:tcMar>
            <w:textDirection w:val="btLr"/>
            <w:vAlign w:val="bottom"/>
          </w:tcPr>
          <w:p w:rsidR="0060024F" w:rsidRPr="00350261" w:rsidRDefault="0060024F" w:rsidP="00AC3FB2">
            <w:pPr>
              <w:ind w:left="113" w:right="113"/>
              <w:rPr>
                <w:b/>
                <w:sz w:val="20"/>
                <w:szCs w:val="20"/>
              </w:rPr>
            </w:pPr>
          </w:p>
        </w:tc>
        <w:tc>
          <w:tcPr>
            <w:tcW w:w="708" w:type="dxa"/>
            <w:tcBorders>
              <w:top w:val="nil"/>
              <w:left w:val="nil"/>
              <w:bottom w:val="nil"/>
              <w:right w:val="nil"/>
            </w:tcBorders>
            <w:tcMar>
              <w:left w:w="28" w:type="dxa"/>
              <w:right w:w="198" w:type="dxa"/>
            </w:tcMar>
            <w:textDirection w:val="btLr"/>
            <w:vAlign w:val="bottom"/>
          </w:tcPr>
          <w:p w:rsidR="0060024F" w:rsidRPr="00045DFB" w:rsidRDefault="00DC7CE4" w:rsidP="00AC3FB2">
            <w:pPr>
              <w:ind w:left="113" w:right="113"/>
              <w:rPr>
                <w:rFonts w:ascii="Calibri" w:hAnsi="Calibri" w:cs="Calibri"/>
                <w:b/>
                <w:szCs w:val="22"/>
              </w:rPr>
            </w:pPr>
            <w:r>
              <w:rPr>
                <w:rFonts w:ascii="Calibri" w:hAnsi="Calibri" w:cs="Calibri"/>
                <w:b/>
                <w:szCs w:val="22"/>
              </w:rPr>
              <w:t>meistens</w:t>
            </w:r>
            <w:r w:rsidRPr="00045DFB">
              <w:rPr>
                <w:rFonts w:ascii="Calibri" w:hAnsi="Calibri" w:cs="Calibri"/>
                <w:b/>
                <w:szCs w:val="22"/>
              </w:rPr>
              <w:t xml:space="preserve">      </w:t>
            </w:r>
            <w:r w:rsidR="0060024F" w:rsidRPr="00045DFB">
              <w:rPr>
                <w:rFonts w:ascii="Calibri" w:hAnsi="Calibri" w:cs="Calibri"/>
                <w:b/>
                <w:szCs w:val="22"/>
              </w:rPr>
              <w:t xml:space="preserve">      </w:t>
            </w:r>
          </w:p>
        </w:tc>
        <w:tc>
          <w:tcPr>
            <w:tcW w:w="1451" w:type="dxa"/>
            <w:tcBorders>
              <w:top w:val="nil"/>
              <w:left w:val="nil"/>
              <w:bottom w:val="nil"/>
              <w:right w:val="nil"/>
            </w:tcBorders>
            <w:tcMar>
              <w:left w:w="28" w:type="dxa"/>
              <w:right w:w="198" w:type="dxa"/>
            </w:tcMar>
            <w:textDirection w:val="btLr"/>
            <w:vAlign w:val="bottom"/>
          </w:tcPr>
          <w:p w:rsidR="0060024F" w:rsidRPr="00045DFB" w:rsidRDefault="0060024F" w:rsidP="00AC3FB2">
            <w:pPr>
              <w:ind w:left="113" w:right="113"/>
              <w:rPr>
                <w:rFonts w:ascii="Calibri" w:hAnsi="Calibri" w:cs="Calibri"/>
                <w:b/>
                <w:szCs w:val="22"/>
              </w:rPr>
            </w:pPr>
          </w:p>
        </w:tc>
        <w:tc>
          <w:tcPr>
            <w:tcW w:w="497" w:type="dxa"/>
            <w:tcBorders>
              <w:top w:val="nil"/>
              <w:left w:val="nil"/>
              <w:bottom w:val="nil"/>
              <w:right w:val="nil"/>
            </w:tcBorders>
            <w:tcMar>
              <w:left w:w="28" w:type="dxa"/>
              <w:right w:w="198" w:type="dxa"/>
            </w:tcMar>
            <w:textDirection w:val="btLr"/>
            <w:vAlign w:val="bottom"/>
          </w:tcPr>
          <w:p w:rsidR="0060024F" w:rsidRPr="00045DFB" w:rsidRDefault="0060024F" w:rsidP="00AC3FB2">
            <w:pPr>
              <w:ind w:left="113" w:right="113"/>
              <w:rPr>
                <w:rFonts w:ascii="Calibri" w:hAnsi="Calibri" w:cs="Calibri"/>
                <w:b/>
                <w:szCs w:val="22"/>
              </w:rPr>
            </w:pPr>
          </w:p>
        </w:tc>
        <w:tc>
          <w:tcPr>
            <w:tcW w:w="982" w:type="dxa"/>
            <w:tcBorders>
              <w:top w:val="nil"/>
              <w:left w:val="nil"/>
              <w:bottom w:val="nil"/>
              <w:right w:val="nil"/>
            </w:tcBorders>
            <w:tcMar>
              <w:left w:w="28" w:type="dxa"/>
              <w:right w:w="198" w:type="dxa"/>
            </w:tcMar>
            <w:textDirection w:val="btLr"/>
            <w:vAlign w:val="bottom"/>
          </w:tcPr>
          <w:p w:rsidR="0060024F" w:rsidRPr="00045DFB" w:rsidRDefault="00DC7CE4" w:rsidP="00AC3FB2">
            <w:pPr>
              <w:ind w:left="113" w:right="113"/>
              <w:rPr>
                <w:rFonts w:ascii="Calibri" w:hAnsi="Calibri" w:cs="Calibri"/>
                <w:b/>
                <w:szCs w:val="22"/>
              </w:rPr>
            </w:pPr>
            <w:r>
              <w:rPr>
                <w:rFonts w:ascii="Calibri" w:hAnsi="Calibri" w:cs="Calibri"/>
                <w:b/>
                <w:szCs w:val="22"/>
              </w:rPr>
              <w:t>selten</w:t>
            </w:r>
          </w:p>
        </w:tc>
      </w:tr>
    </w:tbl>
    <w:p w:rsidR="0060024F" w:rsidRPr="00045DFB" w:rsidRDefault="0060024F" w:rsidP="0060024F">
      <w:pPr>
        <w:tabs>
          <w:tab w:val="left" w:pos="5840"/>
        </w:tabs>
        <w:rPr>
          <w:rFonts w:ascii="Calibri" w:hAnsi="Calibri" w:cs="Calibri"/>
          <w:color w:val="444444"/>
          <w:sz w:val="8"/>
          <w:szCs w:val="8"/>
          <w:shd w:val="clear" w:color="auto" w:fill="FFFFFF"/>
        </w:rPr>
      </w:pPr>
      <w:r w:rsidRPr="00045DFB">
        <w:rPr>
          <w:rFonts w:ascii="Calibri" w:hAnsi="Calibri" w:cs="Calibri"/>
          <w:color w:val="444444"/>
          <w:sz w:val="8"/>
          <w:szCs w:val="8"/>
          <w:shd w:val="clear" w:color="auto" w:fill="FFFFFF"/>
        </w:rPr>
        <w:t xml:space="preserve">   </w:t>
      </w:r>
    </w:p>
    <w:tbl>
      <w:tblPr>
        <w:tblStyle w:val="Tabellenraster"/>
        <w:tblW w:w="10786" w:type="dxa"/>
        <w:tblLook w:val="04A0" w:firstRow="1" w:lastRow="0" w:firstColumn="1" w:lastColumn="0" w:noHBand="0" w:noVBand="1"/>
      </w:tblPr>
      <w:tblGrid>
        <w:gridCol w:w="5954"/>
        <w:gridCol w:w="4832"/>
      </w:tblGrid>
      <w:tr w:rsidR="0060024F" w:rsidRPr="00DD0C41" w:rsidTr="005F77B5">
        <w:trPr>
          <w:trHeight w:hRule="exact" w:val="595"/>
        </w:trPr>
        <w:tc>
          <w:tcPr>
            <w:tcW w:w="5954" w:type="dxa"/>
            <w:tcBorders>
              <w:top w:val="nil"/>
              <w:left w:val="nil"/>
              <w:bottom w:val="nil"/>
              <w:right w:val="nil"/>
            </w:tcBorders>
            <w:tcMar>
              <w:top w:w="57" w:type="dxa"/>
              <w:left w:w="28" w:type="dxa"/>
              <w:bottom w:w="57" w:type="dxa"/>
            </w:tcMar>
            <w:vAlign w:val="bottom"/>
          </w:tcPr>
          <w:p w:rsidR="0060024F" w:rsidRDefault="0060024F" w:rsidP="0060024F">
            <w:r>
              <w:t xml:space="preserve"> </w:t>
            </w:r>
            <w:r w:rsidRPr="00A52CE2">
              <w:rPr>
                <w:rFonts w:ascii="Calibri" w:hAnsi="Calibri" w:cs="Calibri"/>
              </w:rPr>
              <w:t>…</w:t>
            </w:r>
            <w:r>
              <w:rPr>
                <w:rFonts w:ascii="Calibri" w:hAnsi="Calibri" w:cs="Calibri"/>
                <w:szCs w:val="22"/>
              </w:rPr>
              <w:t>kann sich altersgemäss ausdrücken (z.B. Wortschatz, Satzbau, Grammatik, ...).</w:t>
            </w:r>
          </w:p>
        </w:tc>
        <w:tc>
          <w:tcPr>
            <w:tcW w:w="4832" w:type="dxa"/>
            <w:tcBorders>
              <w:top w:val="nil"/>
              <w:left w:val="nil"/>
              <w:bottom w:val="nil"/>
              <w:right w:val="nil"/>
            </w:tcBorders>
            <w:tcMar>
              <w:top w:w="57" w:type="dxa"/>
              <w:bottom w:w="57" w:type="dxa"/>
            </w:tcMar>
            <w:vAlign w:val="bottom"/>
          </w:tcPr>
          <w:p w:rsidR="0060024F" w:rsidRPr="00DD0C41" w:rsidRDefault="0060024F" w:rsidP="00AC3FB2">
            <w:pPr>
              <w:rPr>
                <w:sz w:val="48"/>
                <w:szCs w:val="48"/>
              </w:rPr>
            </w:pPr>
            <w:r>
              <w:rPr>
                <w:sz w:val="48"/>
                <w:szCs w:val="48"/>
              </w:rPr>
              <w:t xml:space="preserve"> </w:t>
            </w:r>
            <w:sdt>
              <w:sdtPr>
                <w:rPr>
                  <w:sz w:val="48"/>
                  <w:szCs w:val="48"/>
                </w:rPr>
                <w:id w:val="1512873150"/>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r w:rsidRPr="00350261">
              <w:rPr>
                <w:sz w:val="32"/>
                <w:szCs w:val="32"/>
              </w:rPr>
              <w:t xml:space="preserve"> </w:t>
            </w:r>
            <w:sdt>
              <w:sdtPr>
                <w:rPr>
                  <w:sz w:val="48"/>
                  <w:szCs w:val="48"/>
                </w:rPr>
                <w:id w:val="-1732844669"/>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1999686140"/>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980045444"/>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sdt>
              <w:sdtPr>
                <w:rPr>
                  <w:sz w:val="48"/>
                  <w:szCs w:val="48"/>
                </w:rPr>
                <w:id w:val="1816907137"/>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sidRPr="00DD0C41">
              <w:rPr>
                <w:sz w:val="48"/>
                <w:szCs w:val="48"/>
              </w:rPr>
              <w:t xml:space="preserve">                                                          </w:t>
            </w:r>
          </w:p>
        </w:tc>
      </w:tr>
    </w:tbl>
    <w:p w:rsidR="0060024F" w:rsidRPr="00D81414" w:rsidRDefault="0060024F" w:rsidP="0060024F">
      <w:pPr>
        <w:tabs>
          <w:tab w:val="left" w:pos="5840"/>
        </w:tabs>
        <w:rPr>
          <w:rFonts w:ascii="Calibri" w:hAnsi="Calibri" w:cs="Calibri"/>
          <w:color w:val="444444"/>
          <w:sz w:val="12"/>
          <w:szCs w:val="12"/>
          <w:shd w:val="clear" w:color="auto" w:fill="FFFFFF"/>
        </w:rPr>
      </w:pPr>
    </w:p>
    <w:tbl>
      <w:tblPr>
        <w:tblStyle w:val="Tabellenraster"/>
        <w:tblW w:w="10786" w:type="dxa"/>
        <w:tblLook w:val="04A0" w:firstRow="1" w:lastRow="0" w:firstColumn="1" w:lastColumn="0" w:noHBand="0" w:noVBand="1"/>
      </w:tblPr>
      <w:tblGrid>
        <w:gridCol w:w="5954"/>
        <w:gridCol w:w="4832"/>
      </w:tblGrid>
      <w:tr w:rsidR="0060024F" w:rsidRPr="00DD0C41" w:rsidTr="005F77B5">
        <w:trPr>
          <w:trHeight w:hRule="exact" w:val="595"/>
        </w:trPr>
        <w:tc>
          <w:tcPr>
            <w:tcW w:w="5954" w:type="dxa"/>
            <w:tcBorders>
              <w:top w:val="nil"/>
              <w:left w:val="nil"/>
              <w:bottom w:val="nil"/>
              <w:right w:val="nil"/>
            </w:tcBorders>
            <w:tcMar>
              <w:top w:w="57" w:type="dxa"/>
              <w:left w:w="28" w:type="dxa"/>
              <w:bottom w:w="57" w:type="dxa"/>
            </w:tcMar>
            <w:vAlign w:val="bottom"/>
          </w:tcPr>
          <w:p w:rsidR="0060024F" w:rsidRDefault="0060024F" w:rsidP="0060024F">
            <w:r w:rsidRPr="00A52CE2">
              <w:rPr>
                <w:rFonts w:ascii="Calibri" w:hAnsi="Calibri" w:cs="Calibri"/>
              </w:rPr>
              <w:t>…</w:t>
            </w:r>
            <w:r>
              <w:rPr>
                <w:rFonts w:asciiTheme="minorHAnsi" w:hAnsiTheme="minorHAnsi" w:cstheme="minorHAnsi"/>
              </w:rPr>
              <w:t>kann sich angemessen an Sprechanlässen beteiligen (z.B. erklären, erzählen, begründen, beschreiben, …).</w:t>
            </w:r>
          </w:p>
        </w:tc>
        <w:tc>
          <w:tcPr>
            <w:tcW w:w="4832" w:type="dxa"/>
            <w:tcBorders>
              <w:top w:val="nil"/>
              <w:left w:val="nil"/>
              <w:bottom w:val="nil"/>
              <w:right w:val="nil"/>
            </w:tcBorders>
            <w:tcMar>
              <w:top w:w="57" w:type="dxa"/>
              <w:bottom w:w="57" w:type="dxa"/>
            </w:tcMar>
            <w:vAlign w:val="bottom"/>
          </w:tcPr>
          <w:p w:rsidR="0060024F" w:rsidRPr="00DD0C41" w:rsidRDefault="0060024F" w:rsidP="00AC3FB2">
            <w:pPr>
              <w:rPr>
                <w:sz w:val="48"/>
                <w:szCs w:val="48"/>
              </w:rPr>
            </w:pPr>
            <w:r>
              <w:rPr>
                <w:sz w:val="48"/>
                <w:szCs w:val="48"/>
              </w:rPr>
              <w:t xml:space="preserve"> </w:t>
            </w:r>
            <w:sdt>
              <w:sdtPr>
                <w:rPr>
                  <w:sz w:val="48"/>
                  <w:szCs w:val="48"/>
                </w:rPr>
                <w:id w:val="914743257"/>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r w:rsidRPr="00350261">
              <w:rPr>
                <w:sz w:val="32"/>
                <w:szCs w:val="32"/>
              </w:rPr>
              <w:t xml:space="preserve"> </w:t>
            </w:r>
            <w:sdt>
              <w:sdtPr>
                <w:rPr>
                  <w:sz w:val="48"/>
                  <w:szCs w:val="48"/>
                </w:rPr>
                <w:id w:val="62999021"/>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1887067258"/>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379676632"/>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sdt>
              <w:sdtPr>
                <w:rPr>
                  <w:sz w:val="48"/>
                  <w:szCs w:val="48"/>
                </w:rPr>
                <w:id w:val="810373317"/>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sidRPr="00DD0C41">
              <w:rPr>
                <w:sz w:val="48"/>
                <w:szCs w:val="48"/>
              </w:rPr>
              <w:t xml:space="preserve">                                                          </w:t>
            </w:r>
          </w:p>
        </w:tc>
      </w:tr>
    </w:tbl>
    <w:p w:rsidR="0060024F" w:rsidRPr="00D81414" w:rsidRDefault="0060024F" w:rsidP="0060024F">
      <w:pPr>
        <w:tabs>
          <w:tab w:val="left" w:pos="5840"/>
        </w:tabs>
        <w:rPr>
          <w:rFonts w:ascii="Calibri" w:hAnsi="Calibri" w:cs="Calibri"/>
          <w:color w:val="444444"/>
          <w:sz w:val="12"/>
          <w:szCs w:val="12"/>
          <w:shd w:val="clear" w:color="auto" w:fill="FFFFFF"/>
        </w:rPr>
      </w:pPr>
    </w:p>
    <w:tbl>
      <w:tblPr>
        <w:tblStyle w:val="Tabellenraster"/>
        <w:tblW w:w="10786" w:type="dxa"/>
        <w:tblLook w:val="04A0" w:firstRow="1" w:lastRow="0" w:firstColumn="1" w:lastColumn="0" w:noHBand="0" w:noVBand="1"/>
      </w:tblPr>
      <w:tblGrid>
        <w:gridCol w:w="5954"/>
        <w:gridCol w:w="4832"/>
      </w:tblGrid>
      <w:tr w:rsidR="0060024F" w:rsidRPr="00DD0C41" w:rsidTr="005F77B5">
        <w:trPr>
          <w:trHeight w:hRule="exact" w:val="595"/>
        </w:trPr>
        <w:tc>
          <w:tcPr>
            <w:tcW w:w="5954" w:type="dxa"/>
            <w:tcBorders>
              <w:top w:val="nil"/>
              <w:left w:val="nil"/>
              <w:bottom w:val="nil"/>
              <w:right w:val="nil"/>
            </w:tcBorders>
            <w:tcMar>
              <w:top w:w="57" w:type="dxa"/>
              <w:left w:w="28" w:type="dxa"/>
              <w:bottom w:w="57" w:type="dxa"/>
            </w:tcMar>
            <w:vAlign w:val="bottom"/>
          </w:tcPr>
          <w:p w:rsidR="0060024F" w:rsidRDefault="0060024F" w:rsidP="006A6EB4">
            <w:r w:rsidRPr="00A52CE2">
              <w:rPr>
                <w:rFonts w:ascii="Calibri" w:hAnsi="Calibri" w:cs="Calibri"/>
              </w:rPr>
              <w:t>…</w:t>
            </w:r>
            <w:r w:rsidR="002E1A38">
              <w:rPr>
                <w:rFonts w:ascii="Calibri" w:hAnsi="Calibri" w:cs="Calibri"/>
              </w:rPr>
              <w:t xml:space="preserve">kann </w:t>
            </w:r>
            <w:r w:rsidR="006A6EB4">
              <w:rPr>
                <w:rFonts w:ascii="Calibri" w:hAnsi="Calibri" w:cs="Calibri"/>
              </w:rPr>
              <w:t xml:space="preserve">sich </w:t>
            </w:r>
            <w:r w:rsidR="002E1A38">
              <w:rPr>
                <w:rFonts w:ascii="Calibri" w:hAnsi="Calibri" w:cs="Calibri"/>
              </w:rPr>
              <w:t>auch nonverbal (z.B. Mimik, Gestik,</w:t>
            </w:r>
            <w:r w:rsidR="002E1A38">
              <w:rPr>
                <w:rFonts w:ascii="Calibri" w:hAnsi="Calibri" w:cs="Calibri"/>
                <w:szCs w:val="22"/>
              </w:rPr>
              <w:t xml:space="preserve"> Bewegung, Tanz, …) </w:t>
            </w:r>
            <w:r w:rsidR="006A6EB4">
              <w:rPr>
                <w:rFonts w:ascii="Calibri" w:hAnsi="Calibri" w:cs="Calibri"/>
                <w:szCs w:val="22"/>
              </w:rPr>
              <w:t>ausdrücken</w:t>
            </w:r>
            <w:r w:rsidR="002E1A38">
              <w:rPr>
                <w:rFonts w:ascii="Calibri" w:hAnsi="Calibri" w:cs="Calibri"/>
                <w:szCs w:val="22"/>
              </w:rPr>
              <w:t>.</w:t>
            </w:r>
          </w:p>
        </w:tc>
        <w:tc>
          <w:tcPr>
            <w:tcW w:w="4832" w:type="dxa"/>
            <w:tcBorders>
              <w:top w:val="nil"/>
              <w:left w:val="nil"/>
              <w:bottom w:val="nil"/>
              <w:right w:val="nil"/>
            </w:tcBorders>
            <w:tcMar>
              <w:top w:w="57" w:type="dxa"/>
              <w:bottom w:w="57" w:type="dxa"/>
            </w:tcMar>
            <w:vAlign w:val="bottom"/>
          </w:tcPr>
          <w:p w:rsidR="0060024F" w:rsidRPr="00DD0C41" w:rsidRDefault="0060024F" w:rsidP="00AC3FB2">
            <w:pPr>
              <w:rPr>
                <w:sz w:val="48"/>
                <w:szCs w:val="48"/>
              </w:rPr>
            </w:pPr>
            <w:r>
              <w:rPr>
                <w:sz w:val="48"/>
                <w:szCs w:val="48"/>
              </w:rPr>
              <w:t xml:space="preserve"> </w:t>
            </w:r>
            <w:sdt>
              <w:sdtPr>
                <w:rPr>
                  <w:sz w:val="48"/>
                  <w:szCs w:val="48"/>
                </w:rPr>
                <w:id w:val="-579979194"/>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r w:rsidRPr="00350261">
              <w:rPr>
                <w:sz w:val="32"/>
                <w:szCs w:val="32"/>
              </w:rPr>
              <w:t xml:space="preserve"> </w:t>
            </w:r>
            <w:sdt>
              <w:sdtPr>
                <w:rPr>
                  <w:sz w:val="48"/>
                  <w:szCs w:val="48"/>
                </w:rPr>
                <w:id w:val="432323864"/>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1735468360"/>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699662048"/>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sdt>
              <w:sdtPr>
                <w:rPr>
                  <w:sz w:val="48"/>
                  <w:szCs w:val="48"/>
                </w:rPr>
                <w:id w:val="892090674"/>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sidRPr="00DD0C41">
              <w:rPr>
                <w:sz w:val="48"/>
                <w:szCs w:val="48"/>
              </w:rPr>
              <w:t xml:space="preserve">                                                          </w:t>
            </w:r>
          </w:p>
        </w:tc>
      </w:tr>
    </w:tbl>
    <w:p w:rsidR="0060024F" w:rsidRPr="00D81414" w:rsidRDefault="0060024F" w:rsidP="0060024F">
      <w:pPr>
        <w:tabs>
          <w:tab w:val="left" w:pos="5840"/>
        </w:tabs>
        <w:rPr>
          <w:rFonts w:ascii="Calibri" w:hAnsi="Calibri" w:cs="Calibri"/>
          <w:color w:val="444444"/>
          <w:sz w:val="12"/>
          <w:szCs w:val="12"/>
          <w:shd w:val="clear" w:color="auto" w:fill="FFFFFF"/>
        </w:rPr>
      </w:pPr>
    </w:p>
    <w:p w:rsidR="006A6EB4" w:rsidRDefault="006A6EB4" w:rsidP="006A6EB4">
      <w:pPr>
        <w:tabs>
          <w:tab w:val="left" w:pos="5840"/>
        </w:tabs>
        <w:rPr>
          <w:rFonts w:ascii="Calibri" w:hAnsi="Calibri" w:cs="Calibri"/>
          <w:color w:val="444444"/>
          <w:sz w:val="24"/>
          <w:shd w:val="clear" w:color="auto" w:fill="FFFFFF"/>
        </w:rPr>
      </w:pPr>
    </w:p>
    <w:tbl>
      <w:tblPr>
        <w:tblStyle w:val="Tabellenraster"/>
        <w:tblW w:w="0" w:type="auto"/>
        <w:tblLook w:val="04A0" w:firstRow="1" w:lastRow="0" w:firstColumn="1" w:lastColumn="0" w:noHBand="0" w:noVBand="1"/>
      </w:tblPr>
      <w:tblGrid>
        <w:gridCol w:w="9855"/>
      </w:tblGrid>
      <w:tr w:rsidR="006A6EB4" w:rsidTr="00EA4370">
        <w:trPr>
          <w:trHeight w:hRule="exact" w:val="2552"/>
        </w:trPr>
        <w:tc>
          <w:tcPr>
            <w:tcW w:w="9855" w:type="dxa"/>
          </w:tcPr>
          <w:p w:rsidR="00A30EEF" w:rsidRDefault="00A30EEF" w:rsidP="00EA4370">
            <w:pPr>
              <w:tabs>
                <w:tab w:val="left" w:pos="5840"/>
              </w:tabs>
              <w:rPr>
                <w:rFonts w:ascii="Calibri" w:hAnsi="Calibri" w:cs="Calibri"/>
                <w:color w:val="444444"/>
                <w:szCs w:val="22"/>
                <w:shd w:val="clear" w:color="auto" w:fill="FFFFFF"/>
              </w:rPr>
            </w:pPr>
            <w:r>
              <w:rPr>
                <w:rFonts w:ascii="Calibri" w:hAnsi="Calibri" w:cs="Calibri"/>
                <w:color w:val="444444"/>
                <w:szCs w:val="22"/>
                <w:shd w:val="clear" w:color="auto" w:fill="FFFFFF"/>
              </w:rPr>
              <w:t xml:space="preserve">Beobachtungen / </w:t>
            </w:r>
            <w:r w:rsidRPr="00DB4776">
              <w:rPr>
                <w:rFonts w:ascii="Calibri" w:hAnsi="Calibri" w:cs="Calibri"/>
                <w:color w:val="444444"/>
                <w:szCs w:val="22"/>
                <w:shd w:val="clear" w:color="auto" w:fill="FFFFFF"/>
              </w:rPr>
              <w:t>Bemerkungen</w:t>
            </w:r>
            <w:r>
              <w:rPr>
                <w:rFonts w:ascii="Calibri" w:hAnsi="Calibri" w:cs="Calibri"/>
                <w:color w:val="444444"/>
                <w:szCs w:val="22"/>
                <w:shd w:val="clear" w:color="auto" w:fill="FFFFFF"/>
              </w:rPr>
              <w:t xml:space="preserve"> </w:t>
            </w:r>
          </w:p>
          <w:p w:rsidR="006A6EB4" w:rsidRDefault="006A6EB4" w:rsidP="00EA4370">
            <w:pPr>
              <w:tabs>
                <w:tab w:val="left" w:pos="5840"/>
              </w:tabs>
              <w:rPr>
                <w:rFonts w:ascii="Calibri" w:hAnsi="Calibri" w:cs="Calibri"/>
                <w:color w:val="444444"/>
                <w:szCs w:val="22"/>
                <w:shd w:val="clear" w:color="auto" w:fill="FFFFFF"/>
              </w:rPr>
            </w:pPr>
            <w:r>
              <w:rPr>
                <w:rFonts w:ascii="Calibri" w:hAnsi="Calibri" w:cs="Calibri"/>
                <w:color w:val="444444"/>
                <w:szCs w:val="22"/>
                <w:shd w:val="clear" w:color="auto" w:fill="FFFFFF"/>
              </w:rPr>
              <w:t>Das</w:t>
            </w:r>
          </w:p>
          <w:p w:rsidR="006A6EB4" w:rsidRDefault="006A6EB4" w:rsidP="00EA4370">
            <w:pPr>
              <w:tabs>
                <w:tab w:val="left" w:pos="5840"/>
              </w:tabs>
              <w:rPr>
                <w:rFonts w:ascii="Calibri" w:hAnsi="Calibri" w:cs="Calibri"/>
                <w:color w:val="444444"/>
                <w:szCs w:val="22"/>
                <w:shd w:val="clear" w:color="auto" w:fill="FFFFFF"/>
              </w:rPr>
            </w:pPr>
          </w:p>
          <w:p w:rsidR="006A6EB4" w:rsidRDefault="006A6EB4" w:rsidP="00EA4370">
            <w:pPr>
              <w:tabs>
                <w:tab w:val="left" w:pos="5840"/>
              </w:tabs>
              <w:rPr>
                <w:rFonts w:ascii="Calibri" w:hAnsi="Calibri" w:cs="Calibri"/>
                <w:color w:val="444444"/>
                <w:szCs w:val="22"/>
                <w:shd w:val="clear" w:color="auto" w:fill="FFFFFF"/>
              </w:rPr>
            </w:pPr>
          </w:p>
          <w:p w:rsidR="006A6EB4" w:rsidRDefault="006A6EB4" w:rsidP="00EA4370">
            <w:pPr>
              <w:tabs>
                <w:tab w:val="left" w:pos="5840"/>
              </w:tabs>
              <w:rPr>
                <w:rFonts w:ascii="Calibri" w:hAnsi="Calibri" w:cs="Calibri"/>
                <w:color w:val="444444"/>
                <w:szCs w:val="22"/>
                <w:shd w:val="clear" w:color="auto" w:fill="FFFFFF"/>
              </w:rPr>
            </w:pPr>
          </w:p>
          <w:p w:rsidR="006A6EB4" w:rsidRDefault="006A6EB4" w:rsidP="00EA4370">
            <w:pPr>
              <w:tabs>
                <w:tab w:val="left" w:pos="5840"/>
              </w:tabs>
              <w:rPr>
                <w:rFonts w:ascii="Calibri" w:hAnsi="Calibri" w:cs="Calibri"/>
                <w:color w:val="444444"/>
                <w:szCs w:val="22"/>
                <w:shd w:val="clear" w:color="auto" w:fill="FFFFFF"/>
              </w:rPr>
            </w:pPr>
          </w:p>
          <w:p w:rsidR="006A6EB4" w:rsidRPr="00DB4776" w:rsidRDefault="006A6EB4" w:rsidP="00EA4370">
            <w:pPr>
              <w:tabs>
                <w:tab w:val="left" w:pos="5840"/>
              </w:tabs>
              <w:rPr>
                <w:rFonts w:ascii="Calibri" w:hAnsi="Calibri" w:cs="Calibri"/>
                <w:color w:val="444444"/>
                <w:szCs w:val="22"/>
                <w:shd w:val="clear" w:color="auto" w:fill="FFFFFF"/>
              </w:rPr>
            </w:pPr>
          </w:p>
          <w:p w:rsidR="006A6EB4" w:rsidRPr="00DB4776" w:rsidRDefault="006A6EB4" w:rsidP="00EA4370">
            <w:pPr>
              <w:tabs>
                <w:tab w:val="left" w:pos="5840"/>
              </w:tabs>
              <w:rPr>
                <w:rFonts w:ascii="Calibri" w:hAnsi="Calibri" w:cs="Calibri"/>
                <w:color w:val="444444"/>
                <w:szCs w:val="22"/>
                <w:shd w:val="clear" w:color="auto" w:fill="FFFFFF"/>
              </w:rPr>
            </w:pPr>
          </w:p>
          <w:p w:rsidR="006A6EB4" w:rsidRPr="00DB4776" w:rsidRDefault="006A6EB4" w:rsidP="00EA4370">
            <w:pPr>
              <w:tabs>
                <w:tab w:val="left" w:pos="5840"/>
              </w:tabs>
              <w:rPr>
                <w:rFonts w:ascii="Calibri" w:hAnsi="Calibri" w:cs="Calibri"/>
                <w:color w:val="444444"/>
                <w:szCs w:val="22"/>
                <w:shd w:val="clear" w:color="auto" w:fill="FFFFFF"/>
              </w:rPr>
            </w:pPr>
          </w:p>
          <w:p w:rsidR="006A6EB4" w:rsidRPr="00DB4776" w:rsidRDefault="006A6EB4" w:rsidP="00EA4370">
            <w:pPr>
              <w:tabs>
                <w:tab w:val="left" w:pos="5840"/>
              </w:tabs>
              <w:rPr>
                <w:rFonts w:ascii="Calibri" w:hAnsi="Calibri" w:cs="Calibri"/>
                <w:color w:val="444444"/>
                <w:szCs w:val="22"/>
                <w:shd w:val="clear" w:color="auto" w:fill="FFFFFF"/>
              </w:rPr>
            </w:pPr>
          </w:p>
          <w:p w:rsidR="006A6EB4" w:rsidRPr="00DB4776" w:rsidRDefault="006A6EB4" w:rsidP="00EA4370">
            <w:pPr>
              <w:tabs>
                <w:tab w:val="left" w:pos="5840"/>
              </w:tabs>
              <w:rPr>
                <w:rFonts w:ascii="Calibri" w:hAnsi="Calibri" w:cs="Calibri"/>
                <w:color w:val="444444"/>
                <w:szCs w:val="22"/>
                <w:shd w:val="clear" w:color="auto" w:fill="FFFFFF"/>
              </w:rPr>
            </w:pPr>
          </w:p>
          <w:p w:rsidR="006A6EB4" w:rsidRDefault="006A6EB4" w:rsidP="00EA4370">
            <w:pPr>
              <w:tabs>
                <w:tab w:val="left" w:pos="5840"/>
              </w:tabs>
              <w:rPr>
                <w:rFonts w:ascii="Calibri" w:hAnsi="Calibri" w:cs="Calibri"/>
                <w:color w:val="444444"/>
                <w:sz w:val="24"/>
                <w:shd w:val="clear" w:color="auto" w:fill="FFFFFF"/>
              </w:rPr>
            </w:pPr>
          </w:p>
        </w:tc>
      </w:tr>
    </w:tbl>
    <w:p w:rsidR="0060024F" w:rsidRPr="0077574F" w:rsidRDefault="0060024F" w:rsidP="0060024F">
      <w:pPr>
        <w:tabs>
          <w:tab w:val="left" w:pos="5840"/>
        </w:tabs>
        <w:rPr>
          <w:rFonts w:ascii="Calibri" w:hAnsi="Calibri" w:cs="Calibri"/>
          <w:b/>
          <w:color w:val="444444"/>
          <w:sz w:val="24"/>
          <w:shd w:val="clear" w:color="auto" w:fill="FFFFFF"/>
        </w:rPr>
      </w:pPr>
      <w:r>
        <w:rPr>
          <w:rFonts w:ascii="Calibri" w:hAnsi="Calibri" w:cs="Calibri"/>
          <w:b/>
          <w:color w:val="444444"/>
          <w:sz w:val="24"/>
          <w:shd w:val="clear" w:color="auto" w:fill="FFFFFF"/>
        </w:rPr>
        <w:lastRenderedPageBreak/>
        <w:t>Eigenständigkeit und soziales Handeln</w:t>
      </w:r>
      <w:r w:rsidR="006F1978">
        <w:rPr>
          <w:rFonts w:ascii="Calibri" w:hAnsi="Calibri" w:cs="Calibri"/>
          <w:b/>
          <w:color w:val="444444"/>
          <w:sz w:val="24"/>
          <w:shd w:val="clear" w:color="auto" w:fill="FFFFFF"/>
        </w:rPr>
        <w:t xml:space="preserve">  </w:t>
      </w:r>
      <w:r w:rsidR="006F1978" w:rsidRPr="006F1978">
        <w:rPr>
          <w:rFonts w:ascii="Calibri" w:hAnsi="Calibri" w:cs="Calibri"/>
          <w:color w:val="444444"/>
          <w:sz w:val="24"/>
          <w:shd w:val="clear" w:color="auto" w:fill="FFFFFF"/>
        </w:rPr>
        <w:t>[</w:t>
      </w:r>
      <w:r w:rsidR="006D67F9">
        <w:rPr>
          <w:rFonts w:ascii="Calibri" w:hAnsi="Calibri" w:cs="Calibri"/>
          <w:color w:val="444444"/>
          <w:sz w:val="24"/>
          <w:shd w:val="clear" w:color="auto" w:fill="FFFFFF"/>
        </w:rPr>
        <w:t>9</w:t>
      </w:r>
      <w:r w:rsidR="006F1978" w:rsidRPr="006F1978">
        <w:rPr>
          <w:rFonts w:ascii="Calibri" w:hAnsi="Calibri" w:cs="Calibri"/>
          <w:color w:val="444444"/>
          <w:sz w:val="24"/>
          <w:shd w:val="clear" w:color="auto" w:fill="FFFFFF"/>
        </w:rPr>
        <w:t>]</w:t>
      </w:r>
    </w:p>
    <w:tbl>
      <w:tblPr>
        <w:tblStyle w:val="Tabellenraster"/>
        <w:tblW w:w="0" w:type="auto"/>
        <w:tblLayout w:type="fixed"/>
        <w:tblLook w:val="04A0" w:firstRow="1" w:lastRow="0" w:firstColumn="1" w:lastColumn="0" w:noHBand="0" w:noVBand="1"/>
      </w:tblPr>
      <w:tblGrid>
        <w:gridCol w:w="5812"/>
        <w:gridCol w:w="284"/>
        <w:gridCol w:w="708"/>
        <w:gridCol w:w="1451"/>
        <w:gridCol w:w="497"/>
        <w:gridCol w:w="982"/>
      </w:tblGrid>
      <w:tr w:rsidR="0060024F" w:rsidRPr="00350261" w:rsidTr="00AC3FB2">
        <w:trPr>
          <w:cantSplit/>
          <w:trHeight w:hRule="exact" w:val="1798"/>
        </w:trPr>
        <w:tc>
          <w:tcPr>
            <w:tcW w:w="5812" w:type="dxa"/>
            <w:tcBorders>
              <w:top w:val="nil"/>
              <w:left w:val="nil"/>
              <w:bottom w:val="nil"/>
              <w:right w:val="nil"/>
            </w:tcBorders>
          </w:tcPr>
          <w:p w:rsidR="0060024F" w:rsidRDefault="0060024F" w:rsidP="00AC3FB2"/>
          <w:p w:rsidR="0060024F" w:rsidRDefault="0060024F" w:rsidP="00AC3FB2"/>
          <w:p w:rsidR="0060024F" w:rsidRPr="00DB4776" w:rsidRDefault="0060024F" w:rsidP="00AC3FB2">
            <w:pPr>
              <w:ind w:left="-108"/>
              <w:rPr>
                <w:rFonts w:ascii="Calibri" w:hAnsi="Calibri" w:cs="Calibri"/>
                <w:szCs w:val="22"/>
              </w:rPr>
            </w:pPr>
            <w:r w:rsidRPr="00DB4776">
              <w:rPr>
                <w:rFonts w:ascii="Calibri" w:hAnsi="Calibri" w:cs="Calibri"/>
                <w:szCs w:val="22"/>
              </w:rPr>
              <w:t xml:space="preserve">Das Kind …    </w:t>
            </w:r>
          </w:p>
        </w:tc>
        <w:tc>
          <w:tcPr>
            <w:tcW w:w="284" w:type="dxa"/>
            <w:tcBorders>
              <w:top w:val="nil"/>
              <w:left w:val="nil"/>
              <w:bottom w:val="nil"/>
              <w:right w:val="nil"/>
            </w:tcBorders>
            <w:tcMar>
              <w:left w:w="28" w:type="dxa"/>
              <w:right w:w="198" w:type="dxa"/>
            </w:tcMar>
            <w:textDirection w:val="btLr"/>
            <w:vAlign w:val="bottom"/>
          </w:tcPr>
          <w:p w:rsidR="0060024F" w:rsidRPr="00350261" w:rsidRDefault="0060024F" w:rsidP="00AC3FB2">
            <w:pPr>
              <w:ind w:left="113" w:right="113"/>
              <w:rPr>
                <w:b/>
                <w:sz w:val="20"/>
                <w:szCs w:val="20"/>
              </w:rPr>
            </w:pPr>
          </w:p>
        </w:tc>
        <w:tc>
          <w:tcPr>
            <w:tcW w:w="708" w:type="dxa"/>
            <w:tcBorders>
              <w:top w:val="nil"/>
              <w:left w:val="nil"/>
              <w:bottom w:val="nil"/>
              <w:right w:val="nil"/>
            </w:tcBorders>
            <w:tcMar>
              <w:left w:w="28" w:type="dxa"/>
              <w:right w:w="198" w:type="dxa"/>
            </w:tcMar>
            <w:textDirection w:val="btLr"/>
            <w:vAlign w:val="bottom"/>
          </w:tcPr>
          <w:p w:rsidR="0060024F" w:rsidRPr="00045DFB" w:rsidRDefault="00DC7CE4" w:rsidP="00AC3FB2">
            <w:pPr>
              <w:ind w:left="113" w:right="113"/>
              <w:rPr>
                <w:rFonts w:ascii="Calibri" w:hAnsi="Calibri" w:cs="Calibri"/>
                <w:b/>
                <w:szCs w:val="22"/>
              </w:rPr>
            </w:pPr>
            <w:r>
              <w:rPr>
                <w:rFonts w:ascii="Calibri" w:hAnsi="Calibri" w:cs="Calibri"/>
                <w:b/>
                <w:szCs w:val="22"/>
              </w:rPr>
              <w:t>meistens</w:t>
            </w:r>
            <w:r w:rsidRPr="00045DFB">
              <w:rPr>
                <w:rFonts w:ascii="Calibri" w:hAnsi="Calibri" w:cs="Calibri"/>
                <w:b/>
                <w:szCs w:val="22"/>
              </w:rPr>
              <w:t xml:space="preserve">      </w:t>
            </w:r>
            <w:r w:rsidR="0060024F" w:rsidRPr="00045DFB">
              <w:rPr>
                <w:rFonts w:ascii="Calibri" w:hAnsi="Calibri" w:cs="Calibri"/>
                <w:b/>
                <w:szCs w:val="22"/>
              </w:rPr>
              <w:t xml:space="preserve">      </w:t>
            </w:r>
          </w:p>
        </w:tc>
        <w:tc>
          <w:tcPr>
            <w:tcW w:w="1451" w:type="dxa"/>
            <w:tcBorders>
              <w:top w:val="nil"/>
              <w:left w:val="nil"/>
              <w:bottom w:val="nil"/>
              <w:right w:val="nil"/>
            </w:tcBorders>
            <w:tcMar>
              <w:left w:w="28" w:type="dxa"/>
              <w:right w:w="198" w:type="dxa"/>
            </w:tcMar>
            <w:textDirection w:val="btLr"/>
            <w:vAlign w:val="bottom"/>
          </w:tcPr>
          <w:p w:rsidR="0060024F" w:rsidRPr="00045DFB" w:rsidRDefault="0060024F" w:rsidP="00AC3FB2">
            <w:pPr>
              <w:ind w:left="113" w:right="113"/>
              <w:rPr>
                <w:rFonts w:ascii="Calibri" w:hAnsi="Calibri" w:cs="Calibri"/>
                <w:b/>
                <w:szCs w:val="22"/>
              </w:rPr>
            </w:pPr>
          </w:p>
        </w:tc>
        <w:tc>
          <w:tcPr>
            <w:tcW w:w="497" w:type="dxa"/>
            <w:tcBorders>
              <w:top w:val="nil"/>
              <w:left w:val="nil"/>
              <w:bottom w:val="nil"/>
              <w:right w:val="nil"/>
            </w:tcBorders>
            <w:tcMar>
              <w:left w:w="28" w:type="dxa"/>
              <w:right w:w="198" w:type="dxa"/>
            </w:tcMar>
            <w:textDirection w:val="btLr"/>
            <w:vAlign w:val="bottom"/>
          </w:tcPr>
          <w:p w:rsidR="0060024F" w:rsidRPr="00045DFB" w:rsidRDefault="0060024F" w:rsidP="00AC3FB2">
            <w:pPr>
              <w:ind w:left="113" w:right="113"/>
              <w:rPr>
                <w:rFonts w:ascii="Calibri" w:hAnsi="Calibri" w:cs="Calibri"/>
                <w:b/>
                <w:szCs w:val="22"/>
              </w:rPr>
            </w:pPr>
          </w:p>
        </w:tc>
        <w:tc>
          <w:tcPr>
            <w:tcW w:w="982" w:type="dxa"/>
            <w:tcBorders>
              <w:top w:val="nil"/>
              <w:left w:val="nil"/>
              <w:bottom w:val="nil"/>
              <w:right w:val="nil"/>
            </w:tcBorders>
            <w:tcMar>
              <w:left w:w="28" w:type="dxa"/>
              <w:right w:w="198" w:type="dxa"/>
            </w:tcMar>
            <w:textDirection w:val="btLr"/>
            <w:vAlign w:val="bottom"/>
          </w:tcPr>
          <w:p w:rsidR="0060024F" w:rsidRPr="00045DFB" w:rsidRDefault="00DC7CE4" w:rsidP="00AC3FB2">
            <w:pPr>
              <w:ind w:left="113" w:right="113"/>
              <w:rPr>
                <w:rFonts w:ascii="Calibri" w:hAnsi="Calibri" w:cs="Calibri"/>
                <w:b/>
                <w:szCs w:val="22"/>
              </w:rPr>
            </w:pPr>
            <w:r>
              <w:rPr>
                <w:rFonts w:ascii="Calibri" w:hAnsi="Calibri" w:cs="Calibri"/>
                <w:b/>
                <w:szCs w:val="22"/>
              </w:rPr>
              <w:t>selten</w:t>
            </w:r>
          </w:p>
        </w:tc>
      </w:tr>
    </w:tbl>
    <w:p w:rsidR="0060024F" w:rsidRPr="00045DFB" w:rsidRDefault="0060024F" w:rsidP="0060024F">
      <w:pPr>
        <w:tabs>
          <w:tab w:val="left" w:pos="5840"/>
        </w:tabs>
        <w:rPr>
          <w:rFonts w:ascii="Calibri" w:hAnsi="Calibri" w:cs="Calibri"/>
          <w:color w:val="444444"/>
          <w:sz w:val="8"/>
          <w:szCs w:val="8"/>
          <w:shd w:val="clear" w:color="auto" w:fill="FFFFFF"/>
        </w:rPr>
      </w:pPr>
      <w:r w:rsidRPr="00045DFB">
        <w:rPr>
          <w:rFonts w:ascii="Calibri" w:hAnsi="Calibri" w:cs="Calibri"/>
          <w:color w:val="444444"/>
          <w:sz w:val="8"/>
          <w:szCs w:val="8"/>
          <w:shd w:val="clear" w:color="auto" w:fill="FFFFFF"/>
        </w:rPr>
        <w:t xml:space="preserve">   </w:t>
      </w:r>
    </w:p>
    <w:tbl>
      <w:tblPr>
        <w:tblStyle w:val="Tabellenraster"/>
        <w:tblW w:w="10786" w:type="dxa"/>
        <w:tblLook w:val="04A0" w:firstRow="1" w:lastRow="0" w:firstColumn="1" w:lastColumn="0" w:noHBand="0" w:noVBand="1"/>
      </w:tblPr>
      <w:tblGrid>
        <w:gridCol w:w="5954"/>
        <w:gridCol w:w="4832"/>
      </w:tblGrid>
      <w:tr w:rsidR="0060024F" w:rsidRPr="00DD0C41" w:rsidTr="005F77B5">
        <w:trPr>
          <w:trHeight w:hRule="exact" w:val="595"/>
        </w:trPr>
        <w:tc>
          <w:tcPr>
            <w:tcW w:w="5954" w:type="dxa"/>
            <w:tcBorders>
              <w:top w:val="nil"/>
              <w:left w:val="nil"/>
              <w:bottom w:val="nil"/>
              <w:right w:val="nil"/>
            </w:tcBorders>
            <w:tcMar>
              <w:top w:w="57" w:type="dxa"/>
              <w:left w:w="28" w:type="dxa"/>
              <w:bottom w:w="57" w:type="dxa"/>
            </w:tcMar>
            <w:vAlign w:val="bottom"/>
          </w:tcPr>
          <w:p w:rsidR="0060024F" w:rsidRDefault="0060024F" w:rsidP="00240484">
            <w:r>
              <w:t xml:space="preserve"> </w:t>
            </w:r>
            <w:r w:rsidRPr="00A52CE2">
              <w:rPr>
                <w:rFonts w:ascii="Calibri" w:hAnsi="Calibri" w:cs="Calibri"/>
              </w:rPr>
              <w:t>…</w:t>
            </w:r>
            <w:r w:rsidR="00314199">
              <w:rPr>
                <w:rFonts w:ascii="Calibri" w:hAnsi="Calibri" w:cs="Calibri"/>
                <w:szCs w:val="22"/>
              </w:rPr>
              <w:t>hat Vertrauen in seine Fähigkeiten und Fertigkeiten und kann diese richtig einschätzen</w:t>
            </w:r>
            <w:r w:rsidR="00240484">
              <w:rPr>
                <w:rFonts w:ascii="Calibri" w:hAnsi="Calibri" w:cs="Calibri"/>
                <w:szCs w:val="22"/>
              </w:rPr>
              <w:t xml:space="preserve"> (zeigt Selbstvertrauen, ist mutig, …).</w:t>
            </w:r>
          </w:p>
        </w:tc>
        <w:tc>
          <w:tcPr>
            <w:tcW w:w="4832" w:type="dxa"/>
            <w:tcBorders>
              <w:top w:val="nil"/>
              <w:left w:val="nil"/>
              <w:bottom w:val="nil"/>
              <w:right w:val="nil"/>
            </w:tcBorders>
            <w:tcMar>
              <w:top w:w="57" w:type="dxa"/>
              <w:bottom w:w="57" w:type="dxa"/>
            </w:tcMar>
            <w:vAlign w:val="bottom"/>
          </w:tcPr>
          <w:p w:rsidR="0060024F" w:rsidRPr="00DD0C41" w:rsidRDefault="0060024F" w:rsidP="00AC3FB2">
            <w:pPr>
              <w:rPr>
                <w:sz w:val="48"/>
                <w:szCs w:val="48"/>
              </w:rPr>
            </w:pPr>
            <w:r>
              <w:rPr>
                <w:sz w:val="48"/>
                <w:szCs w:val="48"/>
              </w:rPr>
              <w:t xml:space="preserve"> </w:t>
            </w:r>
            <w:sdt>
              <w:sdtPr>
                <w:rPr>
                  <w:sz w:val="48"/>
                  <w:szCs w:val="48"/>
                </w:rPr>
                <w:id w:val="564760422"/>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r w:rsidRPr="00350261">
              <w:rPr>
                <w:sz w:val="32"/>
                <w:szCs w:val="32"/>
              </w:rPr>
              <w:t xml:space="preserve"> </w:t>
            </w:r>
            <w:sdt>
              <w:sdtPr>
                <w:rPr>
                  <w:sz w:val="48"/>
                  <w:szCs w:val="48"/>
                </w:rPr>
                <w:id w:val="-1612886998"/>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1123269487"/>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314947289"/>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sdt>
              <w:sdtPr>
                <w:rPr>
                  <w:sz w:val="48"/>
                  <w:szCs w:val="48"/>
                </w:rPr>
                <w:id w:val="-1511679590"/>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sidRPr="00DD0C41">
              <w:rPr>
                <w:sz w:val="48"/>
                <w:szCs w:val="48"/>
              </w:rPr>
              <w:t xml:space="preserve">                                                          </w:t>
            </w:r>
          </w:p>
        </w:tc>
      </w:tr>
    </w:tbl>
    <w:p w:rsidR="0060024F" w:rsidRPr="00D81414" w:rsidRDefault="0060024F" w:rsidP="0060024F">
      <w:pPr>
        <w:tabs>
          <w:tab w:val="left" w:pos="5840"/>
        </w:tabs>
        <w:rPr>
          <w:rFonts w:ascii="Calibri" w:hAnsi="Calibri" w:cs="Calibri"/>
          <w:color w:val="444444"/>
          <w:sz w:val="12"/>
          <w:szCs w:val="12"/>
          <w:shd w:val="clear" w:color="auto" w:fill="FFFFFF"/>
        </w:rPr>
      </w:pPr>
    </w:p>
    <w:tbl>
      <w:tblPr>
        <w:tblStyle w:val="Tabellenraster"/>
        <w:tblW w:w="10786" w:type="dxa"/>
        <w:tblLook w:val="04A0" w:firstRow="1" w:lastRow="0" w:firstColumn="1" w:lastColumn="0" w:noHBand="0" w:noVBand="1"/>
      </w:tblPr>
      <w:tblGrid>
        <w:gridCol w:w="5954"/>
        <w:gridCol w:w="4832"/>
      </w:tblGrid>
      <w:tr w:rsidR="0060024F" w:rsidRPr="00DD0C41" w:rsidTr="005F77B5">
        <w:trPr>
          <w:trHeight w:hRule="exact" w:val="595"/>
        </w:trPr>
        <w:tc>
          <w:tcPr>
            <w:tcW w:w="5954" w:type="dxa"/>
            <w:tcBorders>
              <w:top w:val="nil"/>
              <w:left w:val="nil"/>
              <w:bottom w:val="nil"/>
              <w:right w:val="nil"/>
            </w:tcBorders>
            <w:tcMar>
              <w:top w:w="57" w:type="dxa"/>
              <w:left w:w="28" w:type="dxa"/>
              <w:bottom w:w="57" w:type="dxa"/>
            </w:tcMar>
            <w:vAlign w:val="bottom"/>
          </w:tcPr>
          <w:p w:rsidR="0060024F" w:rsidRDefault="0060024F" w:rsidP="007D41D1">
            <w:r w:rsidRPr="00A52CE2">
              <w:rPr>
                <w:rFonts w:ascii="Calibri" w:hAnsi="Calibri" w:cs="Calibri"/>
              </w:rPr>
              <w:t>…</w:t>
            </w:r>
            <w:r w:rsidR="007D41D1">
              <w:rPr>
                <w:rFonts w:asciiTheme="minorHAnsi" w:hAnsiTheme="minorHAnsi" w:cstheme="minorHAnsi"/>
              </w:rPr>
              <w:t>kann zunehmend Verantwortung für das eigene Handeln übernehmen und Alltägliches selbstständig ausführen.</w:t>
            </w:r>
          </w:p>
        </w:tc>
        <w:tc>
          <w:tcPr>
            <w:tcW w:w="4832" w:type="dxa"/>
            <w:tcBorders>
              <w:top w:val="nil"/>
              <w:left w:val="nil"/>
              <w:bottom w:val="nil"/>
              <w:right w:val="nil"/>
            </w:tcBorders>
            <w:tcMar>
              <w:top w:w="57" w:type="dxa"/>
              <w:bottom w:w="57" w:type="dxa"/>
            </w:tcMar>
            <w:vAlign w:val="bottom"/>
          </w:tcPr>
          <w:p w:rsidR="0060024F" w:rsidRPr="00DD0C41" w:rsidRDefault="0060024F" w:rsidP="00AC3FB2">
            <w:pPr>
              <w:rPr>
                <w:sz w:val="48"/>
                <w:szCs w:val="48"/>
              </w:rPr>
            </w:pPr>
            <w:r>
              <w:rPr>
                <w:sz w:val="48"/>
                <w:szCs w:val="48"/>
              </w:rPr>
              <w:t xml:space="preserve"> </w:t>
            </w:r>
            <w:sdt>
              <w:sdtPr>
                <w:rPr>
                  <w:sz w:val="48"/>
                  <w:szCs w:val="48"/>
                </w:rPr>
                <w:id w:val="207463281"/>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r w:rsidRPr="00350261">
              <w:rPr>
                <w:sz w:val="32"/>
                <w:szCs w:val="32"/>
              </w:rPr>
              <w:t xml:space="preserve"> </w:t>
            </w:r>
            <w:sdt>
              <w:sdtPr>
                <w:rPr>
                  <w:sz w:val="48"/>
                  <w:szCs w:val="48"/>
                </w:rPr>
                <w:id w:val="-2141175524"/>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259415397"/>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1265729225"/>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sdt>
              <w:sdtPr>
                <w:rPr>
                  <w:sz w:val="48"/>
                  <w:szCs w:val="48"/>
                </w:rPr>
                <w:id w:val="1398021690"/>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sidRPr="00DD0C41">
              <w:rPr>
                <w:sz w:val="48"/>
                <w:szCs w:val="48"/>
              </w:rPr>
              <w:t xml:space="preserve">                                                          </w:t>
            </w:r>
          </w:p>
        </w:tc>
      </w:tr>
    </w:tbl>
    <w:p w:rsidR="0060024F" w:rsidRPr="00D81414" w:rsidRDefault="0060024F" w:rsidP="0060024F">
      <w:pPr>
        <w:tabs>
          <w:tab w:val="left" w:pos="5840"/>
        </w:tabs>
        <w:rPr>
          <w:rFonts w:ascii="Calibri" w:hAnsi="Calibri" w:cs="Calibri"/>
          <w:color w:val="444444"/>
          <w:sz w:val="12"/>
          <w:szCs w:val="12"/>
          <w:shd w:val="clear" w:color="auto" w:fill="FFFFFF"/>
        </w:rPr>
      </w:pPr>
    </w:p>
    <w:tbl>
      <w:tblPr>
        <w:tblStyle w:val="Tabellenraster"/>
        <w:tblW w:w="10786" w:type="dxa"/>
        <w:tblLook w:val="04A0" w:firstRow="1" w:lastRow="0" w:firstColumn="1" w:lastColumn="0" w:noHBand="0" w:noVBand="1"/>
      </w:tblPr>
      <w:tblGrid>
        <w:gridCol w:w="5954"/>
        <w:gridCol w:w="4832"/>
      </w:tblGrid>
      <w:tr w:rsidR="0060024F" w:rsidRPr="00DD0C41" w:rsidTr="005F77B5">
        <w:trPr>
          <w:trHeight w:hRule="exact" w:val="595"/>
        </w:trPr>
        <w:tc>
          <w:tcPr>
            <w:tcW w:w="5954" w:type="dxa"/>
            <w:tcBorders>
              <w:top w:val="nil"/>
              <w:left w:val="nil"/>
              <w:bottom w:val="nil"/>
              <w:right w:val="nil"/>
            </w:tcBorders>
            <w:tcMar>
              <w:top w:w="57" w:type="dxa"/>
              <w:left w:w="28" w:type="dxa"/>
              <w:bottom w:w="57" w:type="dxa"/>
            </w:tcMar>
            <w:vAlign w:val="bottom"/>
          </w:tcPr>
          <w:p w:rsidR="0060024F" w:rsidRDefault="0060024F" w:rsidP="007D41D1">
            <w:r w:rsidRPr="00A52CE2">
              <w:rPr>
                <w:rFonts w:ascii="Calibri" w:hAnsi="Calibri" w:cs="Calibri"/>
              </w:rPr>
              <w:t>…</w:t>
            </w:r>
            <w:r w:rsidR="007D41D1">
              <w:rPr>
                <w:rFonts w:ascii="Calibri" w:hAnsi="Calibri" w:cs="Calibri"/>
                <w:szCs w:val="22"/>
              </w:rPr>
              <w:t>kann sich in die Situation anderer versetzen (Empathie) und das eigene Verhalten darauf abstimmen (Perspektivenwechsel).</w:t>
            </w:r>
          </w:p>
        </w:tc>
        <w:tc>
          <w:tcPr>
            <w:tcW w:w="4832" w:type="dxa"/>
            <w:tcBorders>
              <w:top w:val="nil"/>
              <w:left w:val="nil"/>
              <w:bottom w:val="nil"/>
              <w:right w:val="nil"/>
            </w:tcBorders>
            <w:tcMar>
              <w:top w:w="57" w:type="dxa"/>
              <w:bottom w:w="57" w:type="dxa"/>
            </w:tcMar>
            <w:vAlign w:val="bottom"/>
          </w:tcPr>
          <w:p w:rsidR="0060024F" w:rsidRPr="00DD0C41" w:rsidRDefault="0060024F" w:rsidP="00AC3FB2">
            <w:pPr>
              <w:rPr>
                <w:sz w:val="48"/>
                <w:szCs w:val="48"/>
              </w:rPr>
            </w:pPr>
            <w:r>
              <w:rPr>
                <w:sz w:val="48"/>
                <w:szCs w:val="48"/>
              </w:rPr>
              <w:t xml:space="preserve"> </w:t>
            </w:r>
            <w:sdt>
              <w:sdtPr>
                <w:rPr>
                  <w:sz w:val="48"/>
                  <w:szCs w:val="48"/>
                </w:rPr>
                <w:id w:val="-555395975"/>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r w:rsidRPr="00350261">
              <w:rPr>
                <w:sz w:val="32"/>
                <w:szCs w:val="32"/>
              </w:rPr>
              <w:t xml:space="preserve"> </w:t>
            </w:r>
            <w:sdt>
              <w:sdtPr>
                <w:rPr>
                  <w:sz w:val="48"/>
                  <w:szCs w:val="48"/>
                </w:rPr>
                <w:id w:val="-202630425"/>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1327864718"/>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133756530"/>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sdt>
              <w:sdtPr>
                <w:rPr>
                  <w:sz w:val="48"/>
                  <w:szCs w:val="48"/>
                </w:rPr>
                <w:id w:val="-476297437"/>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sidRPr="00DD0C41">
              <w:rPr>
                <w:sz w:val="48"/>
                <w:szCs w:val="48"/>
              </w:rPr>
              <w:t xml:space="preserve">                                                          </w:t>
            </w:r>
          </w:p>
        </w:tc>
      </w:tr>
    </w:tbl>
    <w:p w:rsidR="0060024F" w:rsidRPr="00D81414" w:rsidRDefault="0060024F" w:rsidP="0060024F">
      <w:pPr>
        <w:tabs>
          <w:tab w:val="left" w:pos="5840"/>
        </w:tabs>
        <w:rPr>
          <w:rFonts w:ascii="Calibri" w:hAnsi="Calibri" w:cs="Calibri"/>
          <w:color w:val="444444"/>
          <w:sz w:val="12"/>
          <w:szCs w:val="12"/>
          <w:shd w:val="clear" w:color="auto" w:fill="FFFFFF"/>
        </w:rPr>
      </w:pPr>
    </w:p>
    <w:tbl>
      <w:tblPr>
        <w:tblStyle w:val="Tabellenraster"/>
        <w:tblW w:w="10786" w:type="dxa"/>
        <w:tblLook w:val="04A0" w:firstRow="1" w:lastRow="0" w:firstColumn="1" w:lastColumn="0" w:noHBand="0" w:noVBand="1"/>
      </w:tblPr>
      <w:tblGrid>
        <w:gridCol w:w="5954"/>
        <w:gridCol w:w="4832"/>
      </w:tblGrid>
      <w:tr w:rsidR="0060024F" w:rsidRPr="00DD0C41" w:rsidTr="005F77B5">
        <w:trPr>
          <w:trHeight w:hRule="exact" w:val="595"/>
        </w:trPr>
        <w:tc>
          <w:tcPr>
            <w:tcW w:w="5954" w:type="dxa"/>
            <w:tcBorders>
              <w:top w:val="nil"/>
              <w:left w:val="nil"/>
              <w:bottom w:val="nil"/>
              <w:right w:val="nil"/>
            </w:tcBorders>
            <w:tcMar>
              <w:top w:w="57" w:type="dxa"/>
              <w:left w:w="28" w:type="dxa"/>
              <w:bottom w:w="57" w:type="dxa"/>
            </w:tcMar>
            <w:vAlign w:val="bottom"/>
          </w:tcPr>
          <w:p w:rsidR="0060024F" w:rsidRDefault="0060024F" w:rsidP="007D41D1">
            <w:r w:rsidRPr="00A52CE2">
              <w:rPr>
                <w:rFonts w:ascii="Calibri" w:hAnsi="Calibri" w:cs="Calibri"/>
              </w:rPr>
              <w:t>…</w:t>
            </w:r>
            <w:r w:rsidR="007D41D1">
              <w:rPr>
                <w:rFonts w:ascii="Calibri" w:hAnsi="Calibri" w:cs="Calibri"/>
                <w:szCs w:val="22"/>
              </w:rPr>
              <w:t>kann</w:t>
            </w:r>
            <w:r>
              <w:rPr>
                <w:rFonts w:ascii="Calibri" w:hAnsi="Calibri" w:cs="Calibri"/>
              </w:rPr>
              <w:t xml:space="preserve"> </w:t>
            </w:r>
            <w:r w:rsidR="007D41D1">
              <w:rPr>
                <w:rFonts w:ascii="Calibri" w:hAnsi="Calibri" w:cs="Calibri"/>
              </w:rPr>
              <w:t>seine Emotionen regulieren (Frustrationstoleranz).</w:t>
            </w:r>
          </w:p>
        </w:tc>
        <w:tc>
          <w:tcPr>
            <w:tcW w:w="4832" w:type="dxa"/>
            <w:tcBorders>
              <w:top w:val="nil"/>
              <w:left w:val="nil"/>
              <w:bottom w:val="nil"/>
              <w:right w:val="nil"/>
            </w:tcBorders>
            <w:tcMar>
              <w:top w:w="57" w:type="dxa"/>
              <w:bottom w:w="57" w:type="dxa"/>
            </w:tcMar>
            <w:vAlign w:val="bottom"/>
          </w:tcPr>
          <w:p w:rsidR="00310D51" w:rsidRDefault="0060024F" w:rsidP="00AC3FB2">
            <w:pPr>
              <w:rPr>
                <w:sz w:val="48"/>
                <w:szCs w:val="48"/>
              </w:rPr>
            </w:pPr>
            <w:r>
              <w:rPr>
                <w:sz w:val="48"/>
                <w:szCs w:val="48"/>
              </w:rPr>
              <w:t xml:space="preserve"> </w:t>
            </w:r>
            <w:sdt>
              <w:sdtPr>
                <w:rPr>
                  <w:sz w:val="48"/>
                  <w:szCs w:val="48"/>
                </w:rPr>
                <w:id w:val="1484580024"/>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r w:rsidRPr="00350261">
              <w:rPr>
                <w:sz w:val="32"/>
                <w:szCs w:val="32"/>
              </w:rPr>
              <w:t xml:space="preserve"> </w:t>
            </w:r>
            <w:sdt>
              <w:sdtPr>
                <w:rPr>
                  <w:sz w:val="48"/>
                  <w:szCs w:val="48"/>
                </w:rPr>
                <w:id w:val="-983001969"/>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1672866228"/>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1156611596"/>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sdt>
              <w:sdtPr>
                <w:rPr>
                  <w:sz w:val="48"/>
                  <w:szCs w:val="48"/>
                </w:rPr>
                <w:id w:val="-1148047403"/>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sidRPr="00DD0C41">
              <w:rPr>
                <w:sz w:val="48"/>
                <w:szCs w:val="48"/>
              </w:rPr>
              <w:t xml:space="preserve"> </w:t>
            </w:r>
          </w:p>
          <w:p w:rsidR="0060024F" w:rsidRPr="00DD0C41" w:rsidRDefault="0060024F" w:rsidP="00AC3FB2">
            <w:pPr>
              <w:rPr>
                <w:sz w:val="48"/>
                <w:szCs w:val="48"/>
              </w:rPr>
            </w:pPr>
            <w:r w:rsidRPr="00DD0C41">
              <w:rPr>
                <w:sz w:val="48"/>
                <w:szCs w:val="48"/>
              </w:rPr>
              <w:t xml:space="preserve">                                                         </w:t>
            </w:r>
          </w:p>
        </w:tc>
      </w:tr>
    </w:tbl>
    <w:p w:rsidR="0060024F" w:rsidRPr="00310D51" w:rsidRDefault="0060024F" w:rsidP="006A6EB4">
      <w:pPr>
        <w:tabs>
          <w:tab w:val="left" w:pos="5840"/>
        </w:tabs>
        <w:rPr>
          <w:rFonts w:ascii="Calibri" w:hAnsi="Calibri" w:cs="Calibri"/>
          <w:color w:val="444444"/>
          <w:sz w:val="12"/>
          <w:szCs w:val="12"/>
          <w:shd w:val="clear" w:color="auto" w:fill="FFFFFF"/>
        </w:rPr>
      </w:pPr>
    </w:p>
    <w:tbl>
      <w:tblPr>
        <w:tblStyle w:val="Tabellenraster"/>
        <w:tblW w:w="10786" w:type="dxa"/>
        <w:tblLook w:val="04A0" w:firstRow="1" w:lastRow="0" w:firstColumn="1" w:lastColumn="0" w:noHBand="0" w:noVBand="1"/>
      </w:tblPr>
      <w:tblGrid>
        <w:gridCol w:w="5954"/>
        <w:gridCol w:w="4832"/>
      </w:tblGrid>
      <w:tr w:rsidR="00310D51" w:rsidRPr="00DD0C41" w:rsidTr="00236A55">
        <w:trPr>
          <w:trHeight w:hRule="exact" w:val="595"/>
        </w:trPr>
        <w:tc>
          <w:tcPr>
            <w:tcW w:w="5954" w:type="dxa"/>
            <w:tcBorders>
              <w:top w:val="nil"/>
              <w:left w:val="nil"/>
              <w:bottom w:val="nil"/>
              <w:right w:val="nil"/>
            </w:tcBorders>
            <w:tcMar>
              <w:top w:w="57" w:type="dxa"/>
              <w:left w:w="28" w:type="dxa"/>
              <w:bottom w:w="57" w:type="dxa"/>
            </w:tcMar>
            <w:vAlign w:val="bottom"/>
          </w:tcPr>
          <w:p w:rsidR="00310D51" w:rsidRDefault="00310D51" w:rsidP="00310D51">
            <w:r w:rsidRPr="00A52CE2">
              <w:rPr>
                <w:rFonts w:ascii="Calibri" w:hAnsi="Calibri" w:cs="Calibri"/>
              </w:rPr>
              <w:t>…</w:t>
            </w:r>
            <w:r>
              <w:rPr>
                <w:rFonts w:ascii="Calibri" w:hAnsi="Calibri" w:cs="Calibri"/>
                <w:szCs w:val="22"/>
              </w:rPr>
              <w:t>zeigt Respekt (z.B. gegenüber Lehrpersonen, Mitschülerinnen und Mitschülern, der Natur, …).</w:t>
            </w:r>
          </w:p>
        </w:tc>
        <w:tc>
          <w:tcPr>
            <w:tcW w:w="4832" w:type="dxa"/>
            <w:tcBorders>
              <w:top w:val="nil"/>
              <w:left w:val="nil"/>
              <w:bottom w:val="nil"/>
              <w:right w:val="nil"/>
            </w:tcBorders>
            <w:tcMar>
              <w:top w:w="57" w:type="dxa"/>
              <w:bottom w:w="57" w:type="dxa"/>
            </w:tcMar>
            <w:vAlign w:val="bottom"/>
          </w:tcPr>
          <w:p w:rsidR="00310D51" w:rsidRPr="00DD0C41" w:rsidRDefault="00310D51" w:rsidP="00236A55">
            <w:pPr>
              <w:rPr>
                <w:sz w:val="48"/>
                <w:szCs w:val="48"/>
              </w:rPr>
            </w:pPr>
            <w:r>
              <w:rPr>
                <w:sz w:val="48"/>
                <w:szCs w:val="48"/>
              </w:rPr>
              <w:t xml:space="preserve"> </w:t>
            </w:r>
            <w:sdt>
              <w:sdtPr>
                <w:rPr>
                  <w:sz w:val="48"/>
                  <w:szCs w:val="48"/>
                </w:rPr>
                <w:id w:val="902961394"/>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r w:rsidRPr="00350261">
              <w:rPr>
                <w:sz w:val="32"/>
                <w:szCs w:val="32"/>
              </w:rPr>
              <w:t xml:space="preserve"> </w:t>
            </w:r>
            <w:sdt>
              <w:sdtPr>
                <w:rPr>
                  <w:sz w:val="48"/>
                  <w:szCs w:val="48"/>
                </w:rPr>
                <w:id w:val="1265734127"/>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528258628"/>
                <w14:checkbox>
                  <w14:checked w14:val="0"/>
                  <w14:checkedState w14:val="2612" w14:font="MS Gothic"/>
                  <w14:uncheckedState w14:val="2610" w14:font="MS Gothic"/>
                </w14:checkbox>
              </w:sdtPr>
              <w:sdtEndPr/>
              <w:sdtContent>
                <w:r w:rsidRPr="00DD0C41">
                  <w:rPr>
                    <w:rFonts w:ascii="MS Gothic" w:eastAsia="MS Gothic" w:hAnsi="MS Gothic" w:hint="eastAsia"/>
                    <w:sz w:val="48"/>
                    <w:szCs w:val="48"/>
                  </w:rPr>
                  <w:t>☐</w:t>
                </w:r>
              </w:sdtContent>
            </w:sdt>
            <w:r>
              <w:rPr>
                <w:sz w:val="48"/>
                <w:szCs w:val="48"/>
              </w:rPr>
              <w:t xml:space="preserve"> </w:t>
            </w:r>
            <w:r w:rsidRPr="00350261">
              <w:rPr>
                <w:sz w:val="36"/>
                <w:szCs w:val="36"/>
              </w:rPr>
              <w:t xml:space="preserve"> </w:t>
            </w:r>
            <w:sdt>
              <w:sdtPr>
                <w:rPr>
                  <w:sz w:val="48"/>
                  <w:szCs w:val="48"/>
                </w:rPr>
                <w:id w:val="-1724908892"/>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Pr>
                <w:sz w:val="48"/>
                <w:szCs w:val="48"/>
              </w:rPr>
              <w:t xml:space="preserve">  </w:t>
            </w:r>
            <w:sdt>
              <w:sdtPr>
                <w:rPr>
                  <w:sz w:val="48"/>
                  <w:szCs w:val="48"/>
                </w:rPr>
                <w:id w:val="-956942920"/>
                <w14:checkbox>
                  <w14:checked w14:val="0"/>
                  <w14:checkedState w14:val="2612" w14:font="MS Gothic"/>
                  <w14:uncheckedState w14:val="2610" w14:font="MS Gothic"/>
                </w14:checkbox>
              </w:sdtPr>
              <w:sdtEndPr/>
              <w:sdtContent>
                <w:r>
                  <w:rPr>
                    <w:rFonts w:ascii="MS Gothic" w:eastAsia="MS Gothic" w:hAnsi="MS Gothic" w:hint="eastAsia"/>
                    <w:sz w:val="48"/>
                    <w:szCs w:val="48"/>
                  </w:rPr>
                  <w:t>☐</w:t>
                </w:r>
              </w:sdtContent>
            </w:sdt>
            <w:r w:rsidRPr="00DD0C41">
              <w:rPr>
                <w:sz w:val="48"/>
                <w:szCs w:val="48"/>
              </w:rPr>
              <w:t xml:space="preserve">                                                          </w:t>
            </w:r>
          </w:p>
        </w:tc>
      </w:tr>
    </w:tbl>
    <w:p w:rsidR="00310D51" w:rsidRDefault="00310D51" w:rsidP="00310D51">
      <w:pPr>
        <w:tabs>
          <w:tab w:val="left" w:pos="5840"/>
        </w:tabs>
        <w:rPr>
          <w:rFonts w:ascii="Calibri" w:hAnsi="Calibri" w:cs="Calibri"/>
          <w:color w:val="444444"/>
          <w:sz w:val="24"/>
          <w:shd w:val="clear" w:color="auto" w:fill="FFFFFF"/>
        </w:rPr>
      </w:pPr>
    </w:p>
    <w:tbl>
      <w:tblPr>
        <w:tblStyle w:val="Tabellenraster"/>
        <w:tblW w:w="0" w:type="auto"/>
        <w:tblLook w:val="04A0" w:firstRow="1" w:lastRow="0" w:firstColumn="1" w:lastColumn="0" w:noHBand="0" w:noVBand="1"/>
      </w:tblPr>
      <w:tblGrid>
        <w:gridCol w:w="9855"/>
      </w:tblGrid>
      <w:tr w:rsidR="00310D51" w:rsidTr="00236A55">
        <w:trPr>
          <w:trHeight w:hRule="exact" w:val="2552"/>
        </w:trPr>
        <w:tc>
          <w:tcPr>
            <w:tcW w:w="9855" w:type="dxa"/>
          </w:tcPr>
          <w:p w:rsidR="00310D51" w:rsidRDefault="00310D51" w:rsidP="00236A55">
            <w:pPr>
              <w:tabs>
                <w:tab w:val="left" w:pos="5840"/>
              </w:tabs>
              <w:rPr>
                <w:rFonts w:ascii="Calibri" w:hAnsi="Calibri" w:cs="Calibri"/>
                <w:color w:val="444444"/>
                <w:szCs w:val="22"/>
                <w:shd w:val="clear" w:color="auto" w:fill="FFFFFF"/>
              </w:rPr>
            </w:pPr>
            <w:r>
              <w:rPr>
                <w:rFonts w:ascii="Calibri" w:hAnsi="Calibri" w:cs="Calibri"/>
                <w:color w:val="444444"/>
                <w:szCs w:val="22"/>
                <w:shd w:val="clear" w:color="auto" w:fill="FFFFFF"/>
              </w:rPr>
              <w:t xml:space="preserve">Beobachtungen / </w:t>
            </w:r>
            <w:r w:rsidRPr="00DB4776">
              <w:rPr>
                <w:rFonts w:ascii="Calibri" w:hAnsi="Calibri" w:cs="Calibri"/>
                <w:color w:val="444444"/>
                <w:szCs w:val="22"/>
                <w:shd w:val="clear" w:color="auto" w:fill="FFFFFF"/>
              </w:rPr>
              <w:t>Bemerkungen</w:t>
            </w:r>
            <w:r>
              <w:rPr>
                <w:rFonts w:ascii="Calibri" w:hAnsi="Calibri" w:cs="Calibri"/>
                <w:color w:val="444444"/>
                <w:szCs w:val="22"/>
                <w:shd w:val="clear" w:color="auto" w:fill="FFFFFF"/>
              </w:rPr>
              <w:t xml:space="preserve"> </w:t>
            </w:r>
          </w:p>
          <w:p w:rsidR="00310D51" w:rsidRDefault="00310D51" w:rsidP="00236A55">
            <w:pPr>
              <w:tabs>
                <w:tab w:val="left" w:pos="5840"/>
              </w:tabs>
              <w:rPr>
                <w:rFonts w:ascii="Calibri" w:hAnsi="Calibri" w:cs="Calibri"/>
                <w:color w:val="444444"/>
                <w:szCs w:val="22"/>
                <w:shd w:val="clear" w:color="auto" w:fill="FFFFFF"/>
              </w:rPr>
            </w:pPr>
            <w:r>
              <w:rPr>
                <w:rFonts w:ascii="Calibri" w:hAnsi="Calibri" w:cs="Calibri"/>
                <w:color w:val="444444"/>
                <w:szCs w:val="22"/>
                <w:shd w:val="clear" w:color="auto" w:fill="FFFFFF"/>
              </w:rPr>
              <w:t>Das</w:t>
            </w:r>
          </w:p>
          <w:p w:rsidR="00310D51" w:rsidRDefault="00310D51" w:rsidP="00236A55">
            <w:pPr>
              <w:tabs>
                <w:tab w:val="left" w:pos="5840"/>
              </w:tabs>
              <w:rPr>
                <w:rFonts w:ascii="Calibri" w:hAnsi="Calibri" w:cs="Calibri"/>
                <w:color w:val="444444"/>
                <w:szCs w:val="22"/>
                <w:shd w:val="clear" w:color="auto" w:fill="FFFFFF"/>
              </w:rPr>
            </w:pPr>
          </w:p>
          <w:p w:rsidR="00310D51" w:rsidRDefault="00310D51" w:rsidP="00236A55">
            <w:pPr>
              <w:tabs>
                <w:tab w:val="left" w:pos="5840"/>
              </w:tabs>
              <w:rPr>
                <w:rFonts w:ascii="Calibri" w:hAnsi="Calibri" w:cs="Calibri"/>
                <w:color w:val="444444"/>
                <w:szCs w:val="22"/>
                <w:shd w:val="clear" w:color="auto" w:fill="FFFFFF"/>
              </w:rPr>
            </w:pPr>
          </w:p>
          <w:p w:rsidR="00310D51" w:rsidRDefault="00310D51" w:rsidP="00236A55">
            <w:pPr>
              <w:tabs>
                <w:tab w:val="left" w:pos="5840"/>
              </w:tabs>
              <w:rPr>
                <w:rFonts w:ascii="Calibri" w:hAnsi="Calibri" w:cs="Calibri"/>
                <w:color w:val="444444"/>
                <w:szCs w:val="22"/>
                <w:shd w:val="clear" w:color="auto" w:fill="FFFFFF"/>
              </w:rPr>
            </w:pPr>
          </w:p>
          <w:p w:rsidR="00310D51" w:rsidRDefault="00310D51" w:rsidP="00236A55">
            <w:pPr>
              <w:tabs>
                <w:tab w:val="left" w:pos="5840"/>
              </w:tabs>
              <w:rPr>
                <w:rFonts w:ascii="Calibri" w:hAnsi="Calibri" w:cs="Calibri"/>
                <w:color w:val="444444"/>
                <w:szCs w:val="22"/>
                <w:shd w:val="clear" w:color="auto" w:fill="FFFFFF"/>
              </w:rPr>
            </w:pPr>
          </w:p>
          <w:p w:rsidR="00310D51" w:rsidRPr="00DB4776" w:rsidRDefault="00310D51" w:rsidP="00236A55">
            <w:pPr>
              <w:tabs>
                <w:tab w:val="left" w:pos="5840"/>
              </w:tabs>
              <w:rPr>
                <w:rFonts w:ascii="Calibri" w:hAnsi="Calibri" w:cs="Calibri"/>
                <w:color w:val="444444"/>
                <w:szCs w:val="22"/>
                <w:shd w:val="clear" w:color="auto" w:fill="FFFFFF"/>
              </w:rPr>
            </w:pPr>
          </w:p>
          <w:p w:rsidR="00310D51" w:rsidRPr="00DB4776" w:rsidRDefault="00310D51" w:rsidP="00236A55">
            <w:pPr>
              <w:tabs>
                <w:tab w:val="left" w:pos="5840"/>
              </w:tabs>
              <w:rPr>
                <w:rFonts w:ascii="Calibri" w:hAnsi="Calibri" w:cs="Calibri"/>
                <w:color w:val="444444"/>
                <w:szCs w:val="22"/>
                <w:shd w:val="clear" w:color="auto" w:fill="FFFFFF"/>
              </w:rPr>
            </w:pPr>
          </w:p>
          <w:p w:rsidR="00310D51" w:rsidRPr="00DB4776" w:rsidRDefault="00310D51" w:rsidP="00236A55">
            <w:pPr>
              <w:tabs>
                <w:tab w:val="left" w:pos="5840"/>
              </w:tabs>
              <w:rPr>
                <w:rFonts w:ascii="Calibri" w:hAnsi="Calibri" w:cs="Calibri"/>
                <w:color w:val="444444"/>
                <w:szCs w:val="22"/>
                <w:shd w:val="clear" w:color="auto" w:fill="FFFFFF"/>
              </w:rPr>
            </w:pPr>
          </w:p>
          <w:p w:rsidR="00310D51" w:rsidRPr="00DB4776" w:rsidRDefault="00310D51" w:rsidP="00236A55">
            <w:pPr>
              <w:tabs>
                <w:tab w:val="left" w:pos="5840"/>
              </w:tabs>
              <w:rPr>
                <w:rFonts w:ascii="Calibri" w:hAnsi="Calibri" w:cs="Calibri"/>
                <w:color w:val="444444"/>
                <w:szCs w:val="22"/>
                <w:shd w:val="clear" w:color="auto" w:fill="FFFFFF"/>
              </w:rPr>
            </w:pPr>
          </w:p>
          <w:p w:rsidR="00310D51" w:rsidRPr="00DB4776" w:rsidRDefault="00310D51" w:rsidP="00236A55">
            <w:pPr>
              <w:tabs>
                <w:tab w:val="left" w:pos="5840"/>
              </w:tabs>
              <w:rPr>
                <w:rFonts w:ascii="Calibri" w:hAnsi="Calibri" w:cs="Calibri"/>
                <w:color w:val="444444"/>
                <w:szCs w:val="22"/>
                <w:shd w:val="clear" w:color="auto" w:fill="FFFFFF"/>
              </w:rPr>
            </w:pPr>
          </w:p>
          <w:p w:rsidR="00310D51" w:rsidRDefault="00310D51" w:rsidP="00236A55">
            <w:pPr>
              <w:tabs>
                <w:tab w:val="left" w:pos="5840"/>
              </w:tabs>
              <w:rPr>
                <w:rFonts w:ascii="Calibri" w:hAnsi="Calibri" w:cs="Calibri"/>
                <w:color w:val="444444"/>
                <w:sz w:val="24"/>
                <w:shd w:val="clear" w:color="auto" w:fill="FFFFFF"/>
              </w:rPr>
            </w:pPr>
          </w:p>
        </w:tc>
      </w:tr>
    </w:tbl>
    <w:p w:rsidR="00310D51" w:rsidRDefault="00310D51" w:rsidP="00310D51">
      <w:pPr>
        <w:tabs>
          <w:tab w:val="left" w:pos="5840"/>
        </w:tabs>
        <w:rPr>
          <w:rFonts w:ascii="Calibri" w:hAnsi="Calibri" w:cs="Calibri"/>
          <w:color w:val="444444"/>
          <w:sz w:val="24"/>
          <w:shd w:val="clear" w:color="auto" w:fill="FFFFFF"/>
        </w:rPr>
      </w:pPr>
    </w:p>
    <w:p w:rsidR="00310D51" w:rsidRDefault="00310D51" w:rsidP="006A6EB4">
      <w:pPr>
        <w:tabs>
          <w:tab w:val="left" w:pos="5840"/>
        </w:tabs>
        <w:rPr>
          <w:rFonts w:ascii="Calibri" w:hAnsi="Calibri" w:cs="Calibri"/>
          <w:color w:val="444444"/>
          <w:sz w:val="24"/>
          <w:shd w:val="clear" w:color="auto" w:fill="FFFFFF"/>
        </w:rPr>
      </w:pPr>
    </w:p>
    <w:p w:rsidR="00310D51" w:rsidRDefault="00310D51" w:rsidP="006A6EB4">
      <w:pPr>
        <w:tabs>
          <w:tab w:val="left" w:pos="5840"/>
        </w:tabs>
        <w:rPr>
          <w:rFonts w:ascii="Calibri" w:hAnsi="Calibri" w:cs="Calibri"/>
          <w:color w:val="444444"/>
          <w:sz w:val="24"/>
          <w:shd w:val="clear" w:color="auto" w:fill="FFFFFF"/>
        </w:rPr>
      </w:pPr>
    </w:p>
    <w:p w:rsidR="00310D51" w:rsidRDefault="00310D51" w:rsidP="006A6EB4">
      <w:pPr>
        <w:tabs>
          <w:tab w:val="left" w:pos="5840"/>
        </w:tabs>
        <w:rPr>
          <w:rFonts w:ascii="Calibri" w:hAnsi="Calibri" w:cs="Calibri"/>
          <w:color w:val="444444"/>
          <w:sz w:val="24"/>
          <w:shd w:val="clear" w:color="auto" w:fill="FFFFFF"/>
        </w:rPr>
      </w:pPr>
    </w:p>
    <w:p w:rsidR="00310D51" w:rsidRDefault="00310D51" w:rsidP="006A6EB4">
      <w:pPr>
        <w:tabs>
          <w:tab w:val="left" w:pos="5840"/>
        </w:tabs>
        <w:rPr>
          <w:rFonts w:ascii="Calibri" w:hAnsi="Calibri" w:cs="Calibri"/>
          <w:color w:val="444444"/>
          <w:sz w:val="24"/>
          <w:shd w:val="clear" w:color="auto" w:fill="FFFFFF"/>
        </w:rPr>
      </w:pPr>
    </w:p>
    <w:p w:rsidR="00310D51" w:rsidRDefault="00310D51" w:rsidP="006A6EB4">
      <w:pPr>
        <w:tabs>
          <w:tab w:val="left" w:pos="5840"/>
        </w:tabs>
        <w:rPr>
          <w:rFonts w:ascii="Calibri" w:hAnsi="Calibri" w:cs="Calibri"/>
          <w:color w:val="444444"/>
          <w:sz w:val="24"/>
          <w:shd w:val="clear" w:color="auto" w:fill="FFFFFF"/>
        </w:rPr>
      </w:pPr>
    </w:p>
    <w:p w:rsidR="00310D51" w:rsidRDefault="00310D51" w:rsidP="006A6EB4">
      <w:pPr>
        <w:tabs>
          <w:tab w:val="left" w:pos="5840"/>
        </w:tabs>
        <w:rPr>
          <w:rFonts w:ascii="Calibri" w:hAnsi="Calibri" w:cs="Calibri"/>
          <w:color w:val="444444"/>
          <w:sz w:val="24"/>
          <w:shd w:val="clear" w:color="auto" w:fill="FFFFFF"/>
        </w:rPr>
      </w:pPr>
    </w:p>
    <w:p w:rsidR="00310D51" w:rsidRDefault="00310D51" w:rsidP="006A6EB4">
      <w:pPr>
        <w:tabs>
          <w:tab w:val="left" w:pos="5840"/>
        </w:tabs>
        <w:rPr>
          <w:rFonts w:ascii="Calibri" w:hAnsi="Calibri" w:cs="Calibri"/>
          <w:color w:val="444444"/>
          <w:sz w:val="24"/>
          <w:shd w:val="clear" w:color="auto" w:fill="FFFFFF"/>
        </w:rPr>
      </w:pPr>
    </w:p>
    <w:p w:rsidR="00310D51" w:rsidRDefault="00310D51" w:rsidP="006A6EB4">
      <w:pPr>
        <w:tabs>
          <w:tab w:val="left" w:pos="5840"/>
        </w:tabs>
        <w:rPr>
          <w:rFonts w:ascii="Calibri" w:hAnsi="Calibri" w:cs="Calibri"/>
          <w:color w:val="444444"/>
          <w:sz w:val="24"/>
          <w:shd w:val="clear" w:color="auto" w:fill="FFFFFF"/>
        </w:rPr>
      </w:pPr>
    </w:p>
    <w:p w:rsidR="00310D51" w:rsidRDefault="00310D51" w:rsidP="006A6EB4">
      <w:pPr>
        <w:tabs>
          <w:tab w:val="left" w:pos="5840"/>
        </w:tabs>
        <w:rPr>
          <w:rFonts w:ascii="Calibri" w:hAnsi="Calibri" w:cs="Calibri"/>
          <w:color w:val="444444"/>
          <w:sz w:val="24"/>
          <w:shd w:val="clear" w:color="auto" w:fill="FFFFFF"/>
        </w:rPr>
      </w:pPr>
    </w:p>
    <w:p w:rsidR="00310D51" w:rsidRDefault="00310D51" w:rsidP="006A6EB4">
      <w:pPr>
        <w:tabs>
          <w:tab w:val="left" w:pos="5840"/>
        </w:tabs>
        <w:rPr>
          <w:rFonts w:ascii="Calibri" w:hAnsi="Calibri" w:cs="Calibri"/>
          <w:color w:val="444444"/>
          <w:sz w:val="24"/>
          <w:shd w:val="clear" w:color="auto" w:fill="FFFFFF"/>
        </w:rPr>
      </w:pPr>
    </w:p>
    <w:p w:rsidR="00310D51" w:rsidRDefault="00310D51" w:rsidP="006A6EB4">
      <w:pPr>
        <w:tabs>
          <w:tab w:val="left" w:pos="5840"/>
        </w:tabs>
        <w:rPr>
          <w:rFonts w:ascii="Calibri" w:hAnsi="Calibri" w:cs="Calibri"/>
          <w:color w:val="444444"/>
          <w:sz w:val="24"/>
          <w:shd w:val="clear" w:color="auto" w:fill="FFFFFF"/>
        </w:rPr>
      </w:pPr>
    </w:p>
    <w:p w:rsidR="00310D51" w:rsidRDefault="00310D51" w:rsidP="006A6EB4">
      <w:pPr>
        <w:tabs>
          <w:tab w:val="left" w:pos="5840"/>
        </w:tabs>
        <w:rPr>
          <w:rFonts w:ascii="Calibri" w:hAnsi="Calibri" w:cs="Calibri"/>
          <w:color w:val="444444"/>
          <w:sz w:val="24"/>
          <w:shd w:val="clear" w:color="auto" w:fill="FFFFFF"/>
        </w:rPr>
      </w:pPr>
    </w:p>
    <w:p w:rsidR="00310D51" w:rsidRDefault="00310D51" w:rsidP="006A6EB4">
      <w:pPr>
        <w:tabs>
          <w:tab w:val="left" w:pos="5840"/>
        </w:tabs>
        <w:rPr>
          <w:rFonts w:ascii="Calibri" w:hAnsi="Calibri" w:cs="Calibri"/>
          <w:color w:val="444444"/>
          <w:sz w:val="24"/>
          <w:shd w:val="clear" w:color="auto" w:fill="FFFFFF"/>
        </w:rPr>
      </w:pPr>
    </w:p>
    <w:sectPr w:rsidR="00310D51" w:rsidSect="005F77B5">
      <w:footerReference w:type="default" r:id="rId8"/>
      <w:headerReference w:type="first" r:id="rId9"/>
      <w:type w:val="continuous"/>
      <w:pgSz w:w="11906" w:h="16838" w:code="9"/>
      <w:pgMar w:top="680" w:right="907" w:bottom="454" w:left="1134" w:header="567" w:footer="72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E70" w:rsidRDefault="00DF4E70">
      <w:r>
        <w:separator/>
      </w:r>
    </w:p>
  </w:endnote>
  <w:endnote w:type="continuationSeparator" w:id="0">
    <w:p w:rsidR="00DF4E70" w:rsidRDefault="00DF4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8B3" w:rsidRDefault="009C38B3">
    <w:pPr>
      <w:pStyle w:val="Fuzeile"/>
    </w:pPr>
    <w:r>
      <w:tab/>
    </w:r>
    <w:r>
      <w:tab/>
    </w:r>
    <w:r>
      <w:rPr>
        <w:lang w:val="de-DE"/>
      </w:rPr>
      <w:fldChar w:fldCharType="begin"/>
    </w:r>
    <w:r>
      <w:rPr>
        <w:lang w:val="de-DE"/>
      </w:rPr>
      <w:instrText xml:space="preserve"> PAGE </w:instrText>
    </w:r>
    <w:r>
      <w:rPr>
        <w:lang w:val="de-DE"/>
      </w:rPr>
      <w:fldChar w:fldCharType="separate"/>
    </w:r>
    <w:r w:rsidR="00F01310">
      <w:rPr>
        <w:noProof/>
        <w:lang w:val="de-DE"/>
      </w:rPr>
      <w:t>6</w:t>
    </w:r>
    <w:r>
      <w:rPr>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E70" w:rsidRDefault="00DF4E70">
      <w:r>
        <w:separator/>
      </w:r>
    </w:p>
  </w:footnote>
  <w:footnote w:type="continuationSeparator" w:id="0">
    <w:p w:rsidR="00DF4E70" w:rsidRDefault="00DF4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8B3" w:rsidRPr="00AE1873" w:rsidRDefault="009C38B3">
    <w:pPr>
      <w:pStyle w:val="Kopfzeile"/>
      <w:rPr>
        <w:rFonts w:asciiTheme="minorHAnsi" w:hAnsiTheme="minorHAnsi" w:cstheme="minorHAnsi"/>
        <w:b/>
        <w:sz w:val="18"/>
      </w:rPr>
    </w:pPr>
    <w:r w:rsidRPr="00AE1873">
      <w:rPr>
        <w:rFonts w:asciiTheme="minorHAnsi" w:hAnsiTheme="minorHAnsi" w:cstheme="minorHAnsi"/>
        <w:noProof/>
        <w:sz w:val="20"/>
        <w:lang w:eastAsia="de-CH"/>
      </w:rPr>
      <w:drawing>
        <wp:anchor distT="0" distB="0" distL="114300" distR="114300" simplePos="0" relativeHeight="251658240" behindDoc="0" locked="0" layoutInCell="0" allowOverlap="0" wp14:anchorId="3A377A2A" wp14:editId="7D566988">
          <wp:simplePos x="0" y="0"/>
          <wp:positionH relativeFrom="margin">
            <wp:posOffset>3898900</wp:posOffset>
          </wp:positionH>
          <wp:positionV relativeFrom="page">
            <wp:posOffset>360045</wp:posOffset>
          </wp:positionV>
          <wp:extent cx="2171700" cy="723900"/>
          <wp:effectExtent l="0" t="0" r="0" b="0"/>
          <wp:wrapSquare wrapText="bothSides"/>
          <wp:docPr id="3" name="Bild 3" descr="shch_logo_2c_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ch_logo_2c_nf"/>
                  <pic:cNvPicPr>
                    <a:picLocks noChangeAspect="1" noChangeArrowheads="1"/>
                  </pic:cNvPicPr>
                </pic:nvPicPr>
                <pic:blipFill>
                  <a:blip r:embed="rId1"/>
                  <a:srcRect/>
                  <a:stretch>
                    <a:fillRect/>
                  </a:stretch>
                </pic:blipFill>
                <pic:spPr bwMode="auto">
                  <a:xfrm>
                    <a:off x="0" y="0"/>
                    <a:ext cx="2171700" cy="723900"/>
                  </a:xfrm>
                  <a:prstGeom prst="rect">
                    <a:avLst/>
                  </a:prstGeom>
                  <a:noFill/>
                  <a:ln w="9525">
                    <a:noFill/>
                    <a:miter lim="800000"/>
                    <a:headEnd/>
                    <a:tailEnd/>
                  </a:ln>
                </pic:spPr>
              </pic:pic>
            </a:graphicData>
          </a:graphic>
        </wp:anchor>
      </w:drawing>
    </w:r>
    <w:r w:rsidRPr="00AE1873">
      <w:rPr>
        <w:rFonts w:asciiTheme="minorHAnsi" w:hAnsiTheme="minorHAnsi" w:cstheme="minorHAnsi"/>
        <w:b/>
        <w:sz w:val="18"/>
      </w:rPr>
      <w:t>Kanton Schaffhausen</w:t>
    </w:r>
  </w:p>
  <w:p w:rsidR="009C38B3" w:rsidRPr="00AE1873" w:rsidRDefault="009C38B3">
    <w:pPr>
      <w:pStyle w:val="Kopfzeile"/>
      <w:rPr>
        <w:rFonts w:asciiTheme="minorHAnsi" w:hAnsiTheme="minorHAnsi" w:cstheme="minorHAnsi"/>
        <w:b/>
        <w:sz w:val="18"/>
      </w:rPr>
    </w:pPr>
    <w:r w:rsidRPr="00AE1873">
      <w:rPr>
        <w:rFonts w:asciiTheme="minorHAnsi" w:hAnsiTheme="minorHAnsi" w:cstheme="minorHAnsi"/>
        <w:b/>
        <w:sz w:val="18"/>
      </w:rPr>
      <w:t>Dienststelle Primar und Sekundarstufe I</w:t>
    </w:r>
  </w:p>
  <w:p w:rsidR="009C38B3" w:rsidRPr="00AE1873" w:rsidRDefault="009C38B3" w:rsidP="001B3B4B">
    <w:pPr>
      <w:pStyle w:val="Kopfzeile"/>
      <w:rPr>
        <w:rFonts w:asciiTheme="minorHAnsi" w:hAnsiTheme="minorHAnsi" w:cstheme="minorHAnsi"/>
        <w:b/>
        <w:sz w:val="8"/>
        <w:szCs w:val="8"/>
      </w:rPr>
    </w:pPr>
  </w:p>
  <w:p w:rsidR="009C38B3" w:rsidRPr="00AE1873" w:rsidRDefault="009C38B3" w:rsidP="001B3B4B">
    <w:pPr>
      <w:pStyle w:val="Kopfzeile"/>
      <w:rPr>
        <w:rFonts w:asciiTheme="minorHAnsi" w:hAnsiTheme="minorHAnsi" w:cstheme="minorHAnsi"/>
        <w:sz w:val="18"/>
      </w:rPr>
    </w:pPr>
    <w:r w:rsidRPr="00AE1873">
      <w:rPr>
        <w:rFonts w:asciiTheme="minorHAnsi" w:hAnsiTheme="minorHAnsi" w:cstheme="minorHAnsi"/>
        <w:sz w:val="18"/>
      </w:rPr>
      <w:t>Herrenacker 3</w:t>
    </w:r>
  </w:p>
  <w:p w:rsidR="009C38B3" w:rsidRPr="00AE1873" w:rsidRDefault="009C38B3" w:rsidP="001B3B4B">
    <w:pPr>
      <w:pStyle w:val="Kopfzeile"/>
      <w:rPr>
        <w:rFonts w:asciiTheme="minorHAnsi" w:hAnsiTheme="minorHAnsi" w:cstheme="minorHAnsi"/>
        <w:sz w:val="18"/>
      </w:rPr>
    </w:pPr>
    <w:r>
      <w:rPr>
        <w:rFonts w:asciiTheme="minorHAnsi" w:hAnsiTheme="minorHAnsi" w:cstheme="minorHAnsi"/>
        <w:sz w:val="18"/>
      </w:rPr>
      <w:t>CH-8200 Schaffhausen</w:t>
    </w:r>
  </w:p>
  <w:p w:rsidR="009C38B3" w:rsidRPr="00AE1873" w:rsidRDefault="009C38B3" w:rsidP="001B3B4B">
    <w:pPr>
      <w:pStyle w:val="Kopfzeile"/>
      <w:spacing w:before="60"/>
      <w:rPr>
        <w:rFonts w:asciiTheme="minorHAnsi" w:hAnsiTheme="minorHAnsi" w:cstheme="minorHAnsi"/>
        <w:sz w:val="18"/>
      </w:rPr>
    </w:pPr>
    <w:r w:rsidRPr="00AE1873">
      <w:rPr>
        <w:rFonts w:asciiTheme="minorHAnsi" w:hAnsiTheme="minorHAnsi" w:cstheme="minorHAnsi"/>
        <w:sz w:val="18"/>
      </w:rPr>
      <w:t>www.sh.ch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7714"/>
    <w:multiLevelType w:val="hybridMultilevel"/>
    <w:tmpl w:val="7EA05148"/>
    <w:lvl w:ilvl="0" w:tplc="0D283B7A">
      <w:numFmt w:val="bullet"/>
      <w:lvlText w:val="-"/>
      <w:lvlJc w:val="left"/>
      <w:pPr>
        <w:ind w:left="720" w:hanging="360"/>
      </w:pPr>
      <w:rPr>
        <w:rFonts w:ascii="Calibri" w:eastAsia="Calibri" w:hAnsi="Calibri"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 w15:restartNumberingAfterBreak="0">
    <w:nsid w:val="2BFF1E5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B62C30"/>
    <w:multiLevelType w:val="hybridMultilevel"/>
    <w:tmpl w:val="BF7A5D02"/>
    <w:lvl w:ilvl="0" w:tplc="08070001">
      <w:start w:val="1"/>
      <w:numFmt w:val="bullet"/>
      <w:lvlText w:val=""/>
      <w:lvlJc w:val="left"/>
      <w:pPr>
        <w:ind w:left="1004" w:hanging="360"/>
      </w:pPr>
      <w:rPr>
        <w:rFonts w:ascii="Symbol" w:hAnsi="Symbo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3" w15:restartNumberingAfterBreak="0">
    <w:nsid w:val="378104DD"/>
    <w:multiLevelType w:val="hybridMultilevel"/>
    <w:tmpl w:val="5956C87A"/>
    <w:lvl w:ilvl="0" w:tplc="6E4821D6">
      <w:numFmt w:val="bullet"/>
      <w:lvlText w:val="-"/>
      <w:lvlJc w:val="left"/>
      <w:pPr>
        <w:ind w:left="644" w:hanging="360"/>
      </w:pPr>
      <w:rPr>
        <w:rFonts w:ascii="Arial" w:eastAsia="Times New Roman" w:hAnsi="Arial" w:cs="Aria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4" w15:restartNumberingAfterBreak="0">
    <w:nsid w:val="38D57E1B"/>
    <w:multiLevelType w:val="hybridMultilevel"/>
    <w:tmpl w:val="42AAEC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2255A2B"/>
    <w:multiLevelType w:val="hybridMultilevel"/>
    <w:tmpl w:val="B8E22BB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25152A7"/>
    <w:multiLevelType w:val="hybridMultilevel"/>
    <w:tmpl w:val="1088B8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B5C4C81"/>
    <w:multiLevelType w:val="singleLevel"/>
    <w:tmpl w:val="0407000F"/>
    <w:lvl w:ilvl="0">
      <w:start w:val="1"/>
      <w:numFmt w:val="decimal"/>
      <w:lvlText w:val="%1."/>
      <w:lvlJc w:val="left"/>
      <w:pPr>
        <w:tabs>
          <w:tab w:val="num" w:pos="360"/>
        </w:tabs>
        <w:ind w:left="360" w:hanging="360"/>
      </w:pPr>
    </w:lvl>
  </w:abstractNum>
  <w:abstractNum w:abstractNumId="8" w15:restartNumberingAfterBreak="0">
    <w:nsid w:val="4FB75A50"/>
    <w:multiLevelType w:val="hybridMultilevel"/>
    <w:tmpl w:val="2DDCA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DEE38F7"/>
    <w:multiLevelType w:val="hybridMultilevel"/>
    <w:tmpl w:val="386E485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2E24750"/>
    <w:multiLevelType w:val="hybridMultilevel"/>
    <w:tmpl w:val="2B4EBEDC"/>
    <w:lvl w:ilvl="0" w:tplc="08070001">
      <w:start w:val="1"/>
      <w:numFmt w:val="bullet"/>
      <w:lvlText w:val=""/>
      <w:lvlJc w:val="left"/>
      <w:pPr>
        <w:ind w:left="1004" w:hanging="360"/>
      </w:pPr>
      <w:rPr>
        <w:rFonts w:ascii="Symbol" w:hAnsi="Symbo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11" w15:restartNumberingAfterBreak="0">
    <w:nsid w:val="666C03C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C2A5DD5"/>
    <w:multiLevelType w:val="hybridMultilevel"/>
    <w:tmpl w:val="14D0CB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E80651D"/>
    <w:multiLevelType w:val="hybridMultilevel"/>
    <w:tmpl w:val="A67C935A"/>
    <w:lvl w:ilvl="0" w:tplc="0D283B7A">
      <w:numFmt w:val="bullet"/>
      <w:lvlText w:val="-"/>
      <w:lvlJc w:val="left"/>
      <w:pPr>
        <w:ind w:left="720" w:hanging="360"/>
      </w:pPr>
      <w:rPr>
        <w:rFonts w:ascii="Calibri" w:eastAsia="Calibri" w:hAnsi="Calibri"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4" w15:restartNumberingAfterBreak="0">
    <w:nsid w:val="72A85F08"/>
    <w:multiLevelType w:val="singleLevel"/>
    <w:tmpl w:val="0407000F"/>
    <w:lvl w:ilvl="0">
      <w:start w:val="1"/>
      <w:numFmt w:val="decimal"/>
      <w:lvlText w:val="%1."/>
      <w:lvlJc w:val="left"/>
      <w:pPr>
        <w:tabs>
          <w:tab w:val="num" w:pos="360"/>
        </w:tabs>
        <w:ind w:left="360" w:hanging="360"/>
      </w:pPr>
    </w:lvl>
  </w:abstractNum>
  <w:abstractNum w:abstractNumId="15" w15:restartNumberingAfterBreak="0">
    <w:nsid w:val="7F2F07AB"/>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7"/>
  </w:num>
  <w:num w:numId="3">
    <w:abstractNumId w:val="1"/>
  </w:num>
  <w:num w:numId="4">
    <w:abstractNumId w:val="14"/>
  </w:num>
  <w:num w:numId="5">
    <w:abstractNumId w:val="15"/>
  </w:num>
  <w:num w:numId="6">
    <w:abstractNumId w:val="5"/>
  </w:num>
  <w:num w:numId="7">
    <w:abstractNumId w:val="2"/>
  </w:num>
  <w:num w:numId="8">
    <w:abstractNumId w:val="3"/>
  </w:num>
  <w:num w:numId="9">
    <w:abstractNumId w:val="9"/>
  </w:num>
  <w:num w:numId="10">
    <w:abstractNumId w:val="6"/>
  </w:num>
  <w:num w:numId="11">
    <w:abstractNumId w:val="10"/>
  </w:num>
  <w:num w:numId="12">
    <w:abstractNumId w:val="4"/>
  </w:num>
  <w:num w:numId="13">
    <w:abstractNumId w:val="0"/>
  </w:num>
  <w:num w:numId="14">
    <w:abstractNumId w:val="13"/>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autoHyphenation/>
  <w:hyphenationZone w:val="284"/>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6B1"/>
    <w:rsid w:val="0000105E"/>
    <w:rsid w:val="00002A84"/>
    <w:rsid w:val="00002C7A"/>
    <w:rsid w:val="00004F53"/>
    <w:rsid w:val="0000561E"/>
    <w:rsid w:val="000056EF"/>
    <w:rsid w:val="00007B6C"/>
    <w:rsid w:val="00010BA6"/>
    <w:rsid w:val="00010EF8"/>
    <w:rsid w:val="0001121A"/>
    <w:rsid w:val="00014136"/>
    <w:rsid w:val="000173D2"/>
    <w:rsid w:val="0002017A"/>
    <w:rsid w:val="0002052F"/>
    <w:rsid w:val="000217C2"/>
    <w:rsid w:val="000228B6"/>
    <w:rsid w:val="00024704"/>
    <w:rsid w:val="00026FE2"/>
    <w:rsid w:val="00027BA0"/>
    <w:rsid w:val="00031966"/>
    <w:rsid w:val="000322E3"/>
    <w:rsid w:val="00032756"/>
    <w:rsid w:val="00032BB0"/>
    <w:rsid w:val="00034157"/>
    <w:rsid w:val="00034997"/>
    <w:rsid w:val="00036F51"/>
    <w:rsid w:val="00040347"/>
    <w:rsid w:val="00042BDA"/>
    <w:rsid w:val="00044654"/>
    <w:rsid w:val="00044E96"/>
    <w:rsid w:val="00044F64"/>
    <w:rsid w:val="00045832"/>
    <w:rsid w:val="00045DFB"/>
    <w:rsid w:val="00051967"/>
    <w:rsid w:val="00051E94"/>
    <w:rsid w:val="00052000"/>
    <w:rsid w:val="00052381"/>
    <w:rsid w:val="00052652"/>
    <w:rsid w:val="00052A3A"/>
    <w:rsid w:val="000559F4"/>
    <w:rsid w:val="000574AF"/>
    <w:rsid w:val="000622A6"/>
    <w:rsid w:val="00062BF7"/>
    <w:rsid w:val="00063791"/>
    <w:rsid w:val="00064EF5"/>
    <w:rsid w:val="00066601"/>
    <w:rsid w:val="00066A7C"/>
    <w:rsid w:val="00066CC6"/>
    <w:rsid w:val="00067467"/>
    <w:rsid w:val="00067987"/>
    <w:rsid w:val="00073563"/>
    <w:rsid w:val="00073ECA"/>
    <w:rsid w:val="00074934"/>
    <w:rsid w:val="0007508B"/>
    <w:rsid w:val="00075430"/>
    <w:rsid w:val="000762B5"/>
    <w:rsid w:val="00076325"/>
    <w:rsid w:val="00076574"/>
    <w:rsid w:val="00077323"/>
    <w:rsid w:val="0007774E"/>
    <w:rsid w:val="00077BCE"/>
    <w:rsid w:val="00077D32"/>
    <w:rsid w:val="00080961"/>
    <w:rsid w:val="000813E5"/>
    <w:rsid w:val="00081E8C"/>
    <w:rsid w:val="00082157"/>
    <w:rsid w:val="00085168"/>
    <w:rsid w:val="000867A4"/>
    <w:rsid w:val="00086F5B"/>
    <w:rsid w:val="00087053"/>
    <w:rsid w:val="0008759B"/>
    <w:rsid w:val="00090450"/>
    <w:rsid w:val="000926B3"/>
    <w:rsid w:val="00092F3F"/>
    <w:rsid w:val="00095487"/>
    <w:rsid w:val="000956FB"/>
    <w:rsid w:val="00097325"/>
    <w:rsid w:val="00097341"/>
    <w:rsid w:val="000979D7"/>
    <w:rsid w:val="000A0966"/>
    <w:rsid w:val="000A29AE"/>
    <w:rsid w:val="000A31D9"/>
    <w:rsid w:val="000A5394"/>
    <w:rsid w:val="000A5EC3"/>
    <w:rsid w:val="000A6AC8"/>
    <w:rsid w:val="000A7925"/>
    <w:rsid w:val="000B04DD"/>
    <w:rsid w:val="000B2C98"/>
    <w:rsid w:val="000B45F9"/>
    <w:rsid w:val="000B481F"/>
    <w:rsid w:val="000B4E52"/>
    <w:rsid w:val="000B4EEC"/>
    <w:rsid w:val="000B52A6"/>
    <w:rsid w:val="000B55FE"/>
    <w:rsid w:val="000B7646"/>
    <w:rsid w:val="000B76BA"/>
    <w:rsid w:val="000B7A79"/>
    <w:rsid w:val="000C1B2A"/>
    <w:rsid w:val="000C2ECA"/>
    <w:rsid w:val="000C5BC7"/>
    <w:rsid w:val="000C60FD"/>
    <w:rsid w:val="000C634F"/>
    <w:rsid w:val="000C73F5"/>
    <w:rsid w:val="000D023C"/>
    <w:rsid w:val="000D0615"/>
    <w:rsid w:val="000D0FDC"/>
    <w:rsid w:val="000D7A9F"/>
    <w:rsid w:val="000D7E6F"/>
    <w:rsid w:val="000E0590"/>
    <w:rsid w:val="000E17F1"/>
    <w:rsid w:val="000E19FD"/>
    <w:rsid w:val="000E3B15"/>
    <w:rsid w:val="000E3DB2"/>
    <w:rsid w:val="000E3F25"/>
    <w:rsid w:val="000E47A5"/>
    <w:rsid w:val="000E480A"/>
    <w:rsid w:val="000E48E2"/>
    <w:rsid w:val="000E48E6"/>
    <w:rsid w:val="000F03A0"/>
    <w:rsid w:val="000F0937"/>
    <w:rsid w:val="000F1836"/>
    <w:rsid w:val="000F24F1"/>
    <w:rsid w:val="000F38D3"/>
    <w:rsid w:val="000F5460"/>
    <w:rsid w:val="000F581C"/>
    <w:rsid w:val="000F75F1"/>
    <w:rsid w:val="00101147"/>
    <w:rsid w:val="00102DB2"/>
    <w:rsid w:val="0010397F"/>
    <w:rsid w:val="00104A7A"/>
    <w:rsid w:val="00106539"/>
    <w:rsid w:val="0010763E"/>
    <w:rsid w:val="001079FF"/>
    <w:rsid w:val="001113ED"/>
    <w:rsid w:val="001126AC"/>
    <w:rsid w:val="001145B0"/>
    <w:rsid w:val="00115A00"/>
    <w:rsid w:val="00115D7F"/>
    <w:rsid w:val="001164E7"/>
    <w:rsid w:val="00117E1A"/>
    <w:rsid w:val="00120A4A"/>
    <w:rsid w:val="00121ED2"/>
    <w:rsid w:val="00122809"/>
    <w:rsid w:val="00122973"/>
    <w:rsid w:val="00123CC8"/>
    <w:rsid w:val="00123F06"/>
    <w:rsid w:val="001243D3"/>
    <w:rsid w:val="001311D3"/>
    <w:rsid w:val="00131FCF"/>
    <w:rsid w:val="00132413"/>
    <w:rsid w:val="001328F1"/>
    <w:rsid w:val="00132F23"/>
    <w:rsid w:val="001348B6"/>
    <w:rsid w:val="00135722"/>
    <w:rsid w:val="00136C40"/>
    <w:rsid w:val="00137401"/>
    <w:rsid w:val="001375D4"/>
    <w:rsid w:val="00137CE5"/>
    <w:rsid w:val="00140441"/>
    <w:rsid w:val="0014076A"/>
    <w:rsid w:val="001417A0"/>
    <w:rsid w:val="00141A74"/>
    <w:rsid w:val="00141F91"/>
    <w:rsid w:val="00144B24"/>
    <w:rsid w:val="00145C7B"/>
    <w:rsid w:val="00151A2D"/>
    <w:rsid w:val="00151A77"/>
    <w:rsid w:val="00156131"/>
    <w:rsid w:val="00156B83"/>
    <w:rsid w:val="001578CF"/>
    <w:rsid w:val="001579EE"/>
    <w:rsid w:val="00157A78"/>
    <w:rsid w:val="0016028B"/>
    <w:rsid w:val="0016101B"/>
    <w:rsid w:val="001621B8"/>
    <w:rsid w:val="00162C3E"/>
    <w:rsid w:val="001635F4"/>
    <w:rsid w:val="00163B93"/>
    <w:rsid w:val="00163BCD"/>
    <w:rsid w:val="00164E36"/>
    <w:rsid w:val="0016512E"/>
    <w:rsid w:val="00165CEB"/>
    <w:rsid w:val="00166FEA"/>
    <w:rsid w:val="00167177"/>
    <w:rsid w:val="00167E16"/>
    <w:rsid w:val="00170989"/>
    <w:rsid w:val="00172866"/>
    <w:rsid w:val="00173E86"/>
    <w:rsid w:val="0017479D"/>
    <w:rsid w:val="00176392"/>
    <w:rsid w:val="001776EB"/>
    <w:rsid w:val="001813C7"/>
    <w:rsid w:val="00181B8A"/>
    <w:rsid w:val="00182193"/>
    <w:rsid w:val="001832B6"/>
    <w:rsid w:val="0018339E"/>
    <w:rsid w:val="001838DF"/>
    <w:rsid w:val="00184422"/>
    <w:rsid w:val="00185846"/>
    <w:rsid w:val="00185D67"/>
    <w:rsid w:val="00185DDD"/>
    <w:rsid w:val="00186C79"/>
    <w:rsid w:val="00187A86"/>
    <w:rsid w:val="00190C81"/>
    <w:rsid w:val="00190E82"/>
    <w:rsid w:val="00191A15"/>
    <w:rsid w:val="00192F37"/>
    <w:rsid w:val="00193B10"/>
    <w:rsid w:val="00193CA6"/>
    <w:rsid w:val="00194263"/>
    <w:rsid w:val="00194BD3"/>
    <w:rsid w:val="00195262"/>
    <w:rsid w:val="00197D7E"/>
    <w:rsid w:val="001A0A39"/>
    <w:rsid w:val="001A0D76"/>
    <w:rsid w:val="001A0DB1"/>
    <w:rsid w:val="001A10CD"/>
    <w:rsid w:val="001A3DBC"/>
    <w:rsid w:val="001A3DCB"/>
    <w:rsid w:val="001A4396"/>
    <w:rsid w:val="001A49EC"/>
    <w:rsid w:val="001A4EB9"/>
    <w:rsid w:val="001A5A55"/>
    <w:rsid w:val="001A5BEE"/>
    <w:rsid w:val="001A5E29"/>
    <w:rsid w:val="001A679F"/>
    <w:rsid w:val="001A6EA0"/>
    <w:rsid w:val="001B0884"/>
    <w:rsid w:val="001B0D3E"/>
    <w:rsid w:val="001B178D"/>
    <w:rsid w:val="001B3B4B"/>
    <w:rsid w:val="001B4C5A"/>
    <w:rsid w:val="001B6140"/>
    <w:rsid w:val="001B6216"/>
    <w:rsid w:val="001B6D69"/>
    <w:rsid w:val="001B7B82"/>
    <w:rsid w:val="001C036C"/>
    <w:rsid w:val="001C0BA6"/>
    <w:rsid w:val="001C1FF8"/>
    <w:rsid w:val="001C2C1C"/>
    <w:rsid w:val="001C368C"/>
    <w:rsid w:val="001C3743"/>
    <w:rsid w:val="001C37BE"/>
    <w:rsid w:val="001C3D65"/>
    <w:rsid w:val="001C519D"/>
    <w:rsid w:val="001C57B3"/>
    <w:rsid w:val="001C5DDE"/>
    <w:rsid w:val="001C62E2"/>
    <w:rsid w:val="001C6B44"/>
    <w:rsid w:val="001C7868"/>
    <w:rsid w:val="001D135C"/>
    <w:rsid w:val="001D1771"/>
    <w:rsid w:val="001D30C3"/>
    <w:rsid w:val="001D449D"/>
    <w:rsid w:val="001D4FFE"/>
    <w:rsid w:val="001D5248"/>
    <w:rsid w:val="001D6160"/>
    <w:rsid w:val="001E0F21"/>
    <w:rsid w:val="001E1FE1"/>
    <w:rsid w:val="001E40FA"/>
    <w:rsid w:val="001E40FE"/>
    <w:rsid w:val="001E69B5"/>
    <w:rsid w:val="001F05DF"/>
    <w:rsid w:val="001F158B"/>
    <w:rsid w:val="001F1D1E"/>
    <w:rsid w:val="001F2B2E"/>
    <w:rsid w:val="001F4CC9"/>
    <w:rsid w:val="001F5938"/>
    <w:rsid w:val="001F60BD"/>
    <w:rsid w:val="00200265"/>
    <w:rsid w:val="002008C9"/>
    <w:rsid w:val="00200E04"/>
    <w:rsid w:val="00201E6F"/>
    <w:rsid w:val="00202D95"/>
    <w:rsid w:val="002045CB"/>
    <w:rsid w:val="00205E9D"/>
    <w:rsid w:val="00206C04"/>
    <w:rsid w:val="00207041"/>
    <w:rsid w:val="0020738E"/>
    <w:rsid w:val="0021140A"/>
    <w:rsid w:val="0021199A"/>
    <w:rsid w:val="0021267C"/>
    <w:rsid w:val="002126D3"/>
    <w:rsid w:val="00212D9F"/>
    <w:rsid w:val="002151CB"/>
    <w:rsid w:val="00215927"/>
    <w:rsid w:val="0022047E"/>
    <w:rsid w:val="002215CF"/>
    <w:rsid w:val="0022261B"/>
    <w:rsid w:val="002230A4"/>
    <w:rsid w:val="002230BE"/>
    <w:rsid w:val="00227C33"/>
    <w:rsid w:val="0023034F"/>
    <w:rsid w:val="002327FB"/>
    <w:rsid w:val="00232E1B"/>
    <w:rsid w:val="0023398C"/>
    <w:rsid w:val="00237084"/>
    <w:rsid w:val="00237901"/>
    <w:rsid w:val="00240484"/>
    <w:rsid w:val="0024067B"/>
    <w:rsid w:val="00240B81"/>
    <w:rsid w:val="00240CE0"/>
    <w:rsid w:val="002423FA"/>
    <w:rsid w:val="00244450"/>
    <w:rsid w:val="002444E6"/>
    <w:rsid w:val="0024514F"/>
    <w:rsid w:val="00246AD2"/>
    <w:rsid w:val="00252BFC"/>
    <w:rsid w:val="002533FC"/>
    <w:rsid w:val="00253A54"/>
    <w:rsid w:val="00253B18"/>
    <w:rsid w:val="00254368"/>
    <w:rsid w:val="0025595C"/>
    <w:rsid w:val="00256661"/>
    <w:rsid w:val="0025789D"/>
    <w:rsid w:val="002578B9"/>
    <w:rsid w:val="00260243"/>
    <w:rsid w:val="00260479"/>
    <w:rsid w:val="002606B9"/>
    <w:rsid w:val="00260C2F"/>
    <w:rsid w:val="0026146B"/>
    <w:rsid w:val="00261DE8"/>
    <w:rsid w:val="002631A5"/>
    <w:rsid w:val="00263556"/>
    <w:rsid w:val="00263E89"/>
    <w:rsid w:val="00264C47"/>
    <w:rsid w:val="002657F4"/>
    <w:rsid w:val="00266137"/>
    <w:rsid w:val="00266AE6"/>
    <w:rsid w:val="002676BF"/>
    <w:rsid w:val="002702FF"/>
    <w:rsid w:val="00271282"/>
    <w:rsid w:val="00271933"/>
    <w:rsid w:val="0027225F"/>
    <w:rsid w:val="00272F51"/>
    <w:rsid w:val="00273424"/>
    <w:rsid w:val="00273461"/>
    <w:rsid w:val="00273979"/>
    <w:rsid w:val="00273A71"/>
    <w:rsid w:val="00274061"/>
    <w:rsid w:val="0027438E"/>
    <w:rsid w:val="00274501"/>
    <w:rsid w:val="002759FC"/>
    <w:rsid w:val="00276343"/>
    <w:rsid w:val="0027767A"/>
    <w:rsid w:val="00280409"/>
    <w:rsid w:val="00280997"/>
    <w:rsid w:val="00280F1E"/>
    <w:rsid w:val="00281B82"/>
    <w:rsid w:val="002829A9"/>
    <w:rsid w:val="002841D7"/>
    <w:rsid w:val="002843FC"/>
    <w:rsid w:val="00285878"/>
    <w:rsid w:val="00287A8E"/>
    <w:rsid w:val="00290755"/>
    <w:rsid w:val="00291553"/>
    <w:rsid w:val="00292F1A"/>
    <w:rsid w:val="00292FA9"/>
    <w:rsid w:val="00293B0D"/>
    <w:rsid w:val="00294BB1"/>
    <w:rsid w:val="00294F09"/>
    <w:rsid w:val="002A1407"/>
    <w:rsid w:val="002A241D"/>
    <w:rsid w:val="002A35A6"/>
    <w:rsid w:val="002A35F3"/>
    <w:rsid w:val="002A38F3"/>
    <w:rsid w:val="002A39E4"/>
    <w:rsid w:val="002A4AB4"/>
    <w:rsid w:val="002A5B40"/>
    <w:rsid w:val="002A5D5E"/>
    <w:rsid w:val="002A7FA8"/>
    <w:rsid w:val="002B2E21"/>
    <w:rsid w:val="002B3030"/>
    <w:rsid w:val="002B3AD5"/>
    <w:rsid w:val="002B3D54"/>
    <w:rsid w:val="002B75EF"/>
    <w:rsid w:val="002B7ACA"/>
    <w:rsid w:val="002C5963"/>
    <w:rsid w:val="002C5B65"/>
    <w:rsid w:val="002C68D9"/>
    <w:rsid w:val="002C6DF2"/>
    <w:rsid w:val="002C6EF5"/>
    <w:rsid w:val="002D0207"/>
    <w:rsid w:val="002D043F"/>
    <w:rsid w:val="002D08FB"/>
    <w:rsid w:val="002D1552"/>
    <w:rsid w:val="002D239B"/>
    <w:rsid w:val="002D2F06"/>
    <w:rsid w:val="002D2F21"/>
    <w:rsid w:val="002D3CC3"/>
    <w:rsid w:val="002D3E2F"/>
    <w:rsid w:val="002D5298"/>
    <w:rsid w:val="002D5B34"/>
    <w:rsid w:val="002D5F88"/>
    <w:rsid w:val="002D6772"/>
    <w:rsid w:val="002E01F6"/>
    <w:rsid w:val="002E05D3"/>
    <w:rsid w:val="002E1A38"/>
    <w:rsid w:val="002E28D0"/>
    <w:rsid w:val="002E340D"/>
    <w:rsid w:val="002E3B73"/>
    <w:rsid w:val="002E3CE4"/>
    <w:rsid w:val="002E3D48"/>
    <w:rsid w:val="002E3DD2"/>
    <w:rsid w:val="002E4348"/>
    <w:rsid w:val="002E6320"/>
    <w:rsid w:val="002E65B2"/>
    <w:rsid w:val="002E6728"/>
    <w:rsid w:val="002E6C42"/>
    <w:rsid w:val="002E77EF"/>
    <w:rsid w:val="002E7F41"/>
    <w:rsid w:val="002F1661"/>
    <w:rsid w:val="002F1B18"/>
    <w:rsid w:val="002F2331"/>
    <w:rsid w:val="002F2ADE"/>
    <w:rsid w:val="002F3BA3"/>
    <w:rsid w:val="002F4839"/>
    <w:rsid w:val="002F4F24"/>
    <w:rsid w:val="002F5E2D"/>
    <w:rsid w:val="002F6040"/>
    <w:rsid w:val="002F6547"/>
    <w:rsid w:val="002F68E5"/>
    <w:rsid w:val="002F7881"/>
    <w:rsid w:val="0030097F"/>
    <w:rsid w:val="00304E16"/>
    <w:rsid w:val="003055AA"/>
    <w:rsid w:val="003055CA"/>
    <w:rsid w:val="00305A3D"/>
    <w:rsid w:val="003065AC"/>
    <w:rsid w:val="00306918"/>
    <w:rsid w:val="00307319"/>
    <w:rsid w:val="00310D51"/>
    <w:rsid w:val="00311332"/>
    <w:rsid w:val="0031154E"/>
    <w:rsid w:val="003140B4"/>
    <w:rsid w:val="00314199"/>
    <w:rsid w:val="00314206"/>
    <w:rsid w:val="00315145"/>
    <w:rsid w:val="00315533"/>
    <w:rsid w:val="003162BF"/>
    <w:rsid w:val="00316BBB"/>
    <w:rsid w:val="00316CF1"/>
    <w:rsid w:val="003201CF"/>
    <w:rsid w:val="00322313"/>
    <w:rsid w:val="0032290D"/>
    <w:rsid w:val="003231F9"/>
    <w:rsid w:val="00323293"/>
    <w:rsid w:val="003234F3"/>
    <w:rsid w:val="00324B30"/>
    <w:rsid w:val="00325297"/>
    <w:rsid w:val="00325D3A"/>
    <w:rsid w:val="003265A6"/>
    <w:rsid w:val="003275D6"/>
    <w:rsid w:val="003276FC"/>
    <w:rsid w:val="003278AB"/>
    <w:rsid w:val="0033002E"/>
    <w:rsid w:val="00331BB8"/>
    <w:rsid w:val="00333255"/>
    <w:rsid w:val="0033395B"/>
    <w:rsid w:val="0033448B"/>
    <w:rsid w:val="00335558"/>
    <w:rsid w:val="0033584F"/>
    <w:rsid w:val="0033704B"/>
    <w:rsid w:val="00341883"/>
    <w:rsid w:val="0034281E"/>
    <w:rsid w:val="00342B49"/>
    <w:rsid w:val="0034477B"/>
    <w:rsid w:val="00346C4A"/>
    <w:rsid w:val="00347674"/>
    <w:rsid w:val="00351129"/>
    <w:rsid w:val="00352095"/>
    <w:rsid w:val="00352B41"/>
    <w:rsid w:val="0035318F"/>
    <w:rsid w:val="00356FB8"/>
    <w:rsid w:val="003607F6"/>
    <w:rsid w:val="003611F5"/>
    <w:rsid w:val="00362104"/>
    <w:rsid w:val="00362A4F"/>
    <w:rsid w:val="0036650B"/>
    <w:rsid w:val="0036789B"/>
    <w:rsid w:val="00367B78"/>
    <w:rsid w:val="00367BD6"/>
    <w:rsid w:val="00367FEA"/>
    <w:rsid w:val="00370597"/>
    <w:rsid w:val="00370CF8"/>
    <w:rsid w:val="00371D75"/>
    <w:rsid w:val="003726CB"/>
    <w:rsid w:val="00372939"/>
    <w:rsid w:val="0037371E"/>
    <w:rsid w:val="003745D1"/>
    <w:rsid w:val="00374899"/>
    <w:rsid w:val="00376729"/>
    <w:rsid w:val="00376A30"/>
    <w:rsid w:val="00377745"/>
    <w:rsid w:val="0038057D"/>
    <w:rsid w:val="00381AC0"/>
    <w:rsid w:val="00381C56"/>
    <w:rsid w:val="00381E62"/>
    <w:rsid w:val="00382AAF"/>
    <w:rsid w:val="00382B4E"/>
    <w:rsid w:val="00382D63"/>
    <w:rsid w:val="00383D0B"/>
    <w:rsid w:val="00385343"/>
    <w:rsid w:val="003855F4"/>
    <w:rsid w:val="00385F33"/>
    <w:rsid w:val="00387DCB"/>
    <w:rsid w:val="00387DE0"/>
    <w:rsid w:val="00390988"/>
    <w:rsid w:val="00391108"/>
    <w:rsid w:val="003924A9"/>
    <w:rsid w:val="00392548"/>
    <w:rsid w:val="003926C8"/>
    <w:rsid w:val="0039469B"/>
    <w:rsid w:val="00394CB9"/>
    <w:rsid w:val="003952F9"/>
    <w:rsid w:val="00395530"/>
    <w:rsid w:val="003976FF"/>
    <w:rsid w:val="003A0179"/>
    <w:rsid w:val="003A0C3D"/>
    <w:rsid w:val="003A1372"/>
    <w:rsid w:val="003A17CC"/>
    <w:rsid w:val="003A18F4"/>
    <w:rsid w:val="003A2548"/>
    <w:rsid w:val="003A33CF"/>
    <w:rsid w:val="003A3E97"/>
    <w:rsid w:val="003A575A"/>
    <w:rsid w:val="003A5A43"/>
    <w:rsid w:val="003A623D"/>
    <w:rsid w:val="003A7C63"/>
    <w:rsid w:val="003B2B9C"/>
    <w:rsid w:val="003B2FCE"/>
    <w:rsid w:val="003B33A3"/>
    <w:rsid w:val="003B3D65"/>
    <w:rsid w:val="003B43E8"/>
    <w:rsid w:val="003B5101"/>
    <w:rsid w:val="003B537B"/>
    <w:rsid w:val="003B6FDC"/>
    <w:rsid w:val="003B7916"/>
    <w:rsid w:val="003C0130"/>
    <w:rsid w:val="003C0FDD"/>
    <w:rsid w:val="003C1608"/>
    <w:rsid w:val="003C2D0E"/>
    <w:rsid w:val="003C2FEA"/>
    <w:rsid w:val="003C5EE5"/>
    <w:rsid w:val="003C5F84"/>
    <w:rsid w:val="003C70D6"/>
    <w:rsid w:val="003D0B71"/>
    <w:rsid w:val="003D1F3D"/>
    <w:rsid w:val="003D2853"/>
    <w:rsid w:val="003D29B7"/>
    <w:rsid w:val="003D34BB"/>
    <w:rsid w:val="003D3BFD"/>
    <w:rsid w:val="003D42A7"/>
    <w:rsid w:val="003D5229"/>
    <w:rsid w:val="003D7E69"/>
    <w:rsid w:val="003E05B9"/>
    <w:rsid w:val="003E073B"/>
    <w:rsid w:val="003E0F98"/>
    <w:rsid w:val="003E4CAD"/>
    <w:rsid w:val="003E59B2"/>
    <w:rsid w:val="003E7803"/>
    <w:rsid w:val="003F00D5"/>
    <w:rsid w:val="003F2622"/>
    <w:rsid w:val="003F2CE0"/>
    <w:rsid w:val="003F3CAC"/>
    <w:rsid w:val="003F3D5D"/>
    <w:rsid w:val="003F55F7"/>
    <w:rsid w:val="003F5949"/>
    <w:rsid w:val="003F5A28"/>
    <w:rsid w:val="003F6043"/>
    <w:rsid w:val="003F66A8"/>
    <w:rsid w:val="003F69FC"/>
    <w:rsid w:val="003F6A4B"/>
    <w:rsid w:val="003F6BDF"/>
    <w:rsid w:val="003F77E8"/>
    <w:rsid w:val="004006E3"/>
    <w:rsid w:val="00400F60"/>
    <w:rsid w:val="0040280F"/>
    <w:rsid w:val="00404E4D"/>
    <w:rsid w:val="00404EA8"/>
    <w:rsid w:val="00404EFE"/>
    <w:rsid w:val="00407318"/>
    <w:rsid w:val="0040790B"/>
    <w:rsid w:val="00407F55"/>
    <w:rsid w:val="004106E8"/>
    <w:rsid w:val="004116F9"/>
    <w:rsid w:val="0041524A"/>
    <w:rsid w:val="00415BF3"/>
    <w:rsid w:val="00416763"/>
    <w:rsid w:val="004176A8"/>
    <w:rsid w:val="004200F5"/>
    <w:rsid w:val="004217C0"/>
    <w:rsid w:val="00421B1A"/>
    <w:rsid w:val="00422450"/>
    <w:rsid w:val="00422512"/>
    <w:rsid w:val="00422593"/>
    <w:rsid w:val="00423224"/>
    <w:rsid w:val="00423B59"/>
    <w:rsid w:val="00425F8B"/>
    <w:rsid w:val="00427B25"/>
    <w:rsid w:val="00430DA7"/>
    <w:rsid w:val="00431979"/>
    <w:rsid w:val="004320E6"/>
    <w:rsid w:val="00432CCE"/>
    <w:rsid w:val="00433D30"/>
    <w:rsid w:val="00434055"/>
    <w:rsid w:val="00434DF4"/>
    <w:rsid w:val="004357EE"/>
    <w:rsid w:val="004359ED"/>
    <w:rsid w:val="00435A21"/>
    <w:rsid w:val="00435DC2"/>
    <w:rsid w:val="00436A6E"/>
    <w:rsid w:val="004376B9"/>
    <w:rsid w:val="00442E59"/>
    <w:rsid w:val="004443DF"/>
    <w:rsid w:val="00444910"/>
    <w:rsid w:val="004450FE"/>
    <w:rsid w:val="0044534D"/>
    <w:rsid w:val="00446BFA"/>
    <w:rsid w:val="00450BB5"/>
    <w:rsid w:val="00451E41"/>
    <w:rsid w:val="00453BE4"/>
    <w:rsid w:val="00453DA8"/>
    <w:rsid w:val="0045502B"/>
    <w:rsid w:val="004553CB"/>
    <w:rsid w:val="00455F25"/>
    <w:rsid w:val="00457187"/>
    <w:rsid w:val="00460617"/>
    <w:rsid w:val="00460871"/>
    <w:rsid w:val="00461A66"/>
    <w:rsid w:val="00461BE5"/>
    <w:rsid w:val="00462401"/>
    <w:rsid w:val="00462E13"/>
    <w:rsid w:val="00464FA8"/>
    <w:rsid w:val="00465806"/>
    <w:rsid w:val="00465954"/>
    <w:rsid w:val="00470506"/>
    <w:rsid w:val="0047109E"/>
    <w:rsid w:val="00471414"/>
    <w:rsid w:val="00471E1E"/>
    <w:rsid w:val="00472C4D"/>
    <w:rsid w:val="00475174"/>
    <w:rsid w:val="00475987"/>
    <w:rsid w:val="00476F01"/>
    <w:rsid w:val="00480566"/>
    <w:rsid w:val="0048070F"/>
    <w:rsid w:val="00480C0C"/>
    <w:rsid w:val="00481336"/>
    <w:rsid w:val="0048151A"/>
    <w:rsid w:val="0048199A"/>
    <w:rsid w:val="0048251F"/>
    <w:rsid w:val="00483DC7"/>
    <w:rsid w:val="00484195"/>
    <w:rsid w:val="004856B7"/>
    <w:rsid w:val="00486473"/>
    <w:rsid w:val="00486D4B"/>
    <w:rsid w:val="00486ED6"/>
    <w:rsid w:val="00490558"/>
    <w:rsid w:val="00492FA9"/>
    <w:rsid w:val="0049445D"/>
    <w:rsid w:val="00495BB4"/>
    <w:rsid w:val="00497661"/>
    <w:rsid w:val="00497AA4"/>
    <w:rsid w:val="004A0DBD"/>
    <w:rsid w:val="004A0EA8"/>
    <w:rsid w:val="004A0EF7"/>
    <w:rsid w:val="004A2507"/>
    <w:rsid w:val="004A30B8"/>
    <w:rsid w:val="004A3408"/>
    <w:rsid w:val="004A51CA"/>
    <w:rsid w:val="004B02E9"/>
    <w:rsid w:val="004B0578"/>
    <w:rsid w:val="004B0ACE"/>
    <w:rsid w:val="004B3364"/>
    <w:rsid w:val="004B43F0"/>
    <w:rsid w:val="004B61F2"/>
    <w:rsid w:val="004B693E"/>
    <w:rsid w:val="004B7478"/>
    <w:rsid w:val="004C0B2E"/>
    <w:rsid w:val="004C0C9B"/>
    <w:rsid w:val="004C0D76"/>
    <w:rsid w:val="004C0E3D"/>
    <w:rsid w:val="004C2282"/>
    <w:rsid w:val="004C25E3"/>
    <w:rsid w:val="004C3B31"/>
    <w:rsid w:val="004C4377"/>
    <w:rsid w:val="004C45B0"/>
    <w:rsid w:val="004C4C26"/>
    <w:rsid w:val="004C54C4"/>
    <w:rsid w:val="004C7A04"/>
    <w:rsid w:val="004C7B9F"/>
    <w:rsid w:val="004C7C39"/>
    <w:rsid w:val="004D10CE"/>
    <w:rsid w:val="004D21C7"/>
    <w:rsid w:val="004D2206"/>
    <w:rsid w:val="004D2365"/>
    <w:rsid w:val="004D344F"/>
    <w:rsid w:val="004D3817"/>
    <w:rsid w:val="004D4DC0"/>
    <w:rsid w:val="004E0232"/>
    <w:rsid w:val="004E186B"/>
    <w:rsid w:val="004E1B1A"/>
    <w:rsid w:val="004E336A"/>
    <w:rsid w:val="004E3F1E"/>
    <w:rsid w:val="004E4F32"/>
    <w:rsid w:val="004E5EBB"/>
    <w:rsid w:val="004E6649"/>
    <w:rsid w:val="004F0540"/>
    <w:rsid w:val="004F0C89"/>
    <w:rsid w:val="004F1DC1"/>
    <w:rsid w:val="004F1E97"/>
    <w:rsid w:val="004F226C"/>
    <w:rsid w:val="004F2BEF"/>
    <w:rsid w:val="004F3194"/>
    <w:rsid w:val="004F3C20"/>
    <w:rsid w:val="004F53F2"/>
    <w:rsid w:val="004F5E6C"/>
    <w:rsid w:val="004F7486"/>
    <w:rsid w:val="0050049A"/>
    <w:rsid w:val="00501487"/>
    <w:rsid w:val="005026AB"/>
    <w:rsid w:val="00503158"/>
    <w:rsid w:val="00503256"/>
    <w:rsid w:val="00506BD5"/>
    <w:rsid w:val="00510297"/>
    <w:rsid w:val="00510755"/>
    <w:rsid w:val="00511A52"/>
    <w:rsid w:val="00511C7A"/>
    <w:rsid w:val="00511E7B"/>
    <w:rsid w:val="005123DE"/>
    <w:rsid w:val="00513123"/>
    <w:rsid w:val="0051315B"/>
    <w:rsid w:val="00513D97"/>
    <w:rsid w:val="00514153"/>
    <w:rsid w:val="005146B1"/>
    <w:rsid w:val="005161E5"/>
    <w:rsid w:val="0051660F"/>
    <w:rsid w:val="00517212"/>
    <w:rsid w:val="0051730A"/>
    <w:rsid w:val="0052074B"/>
    <w:rsid w:val="00520AE0"/>
    <w:rsid w:val="00520BA0"/>
    <w:rsid w:val="00521602"/>
    <w:rsid w:val="00521FC0"/>
    <w:rsid w:val="00522586"/>
    <w:rsid w:val="00523374"/>
    <w:rsid w:val="005264A4"/>
    <w:rsid w:val="00526EA4"/>
    <w:rsid w:val="00530CE7"/>
    <w:rsid w:val="0053109F"/>
    <w:rsid w:val="00532015"/>
    <w:rsid w:val="00532245"/>
    <w:rsid w:val="005341E1"/>
    <w:rsid w:val="00534EC6"/>
    <w:rsid w:val="00535AD3"/>
    <w:rsid w:val="00535EC1"/>
    <w:rsid w:val="00535EC7"/>
    <w:rsid w:val="00536060"/>
    <w:rsid w:val="0053609A"/>
    <w:rsid w:val="0053679C"/>
    <w:rsid w:val="005370CE"/>
    <w:rsid w:val="005373D0"/>
    <w:rsid w:val="0053783E"/>
    <w:rsid w:val="00541D6D"/>
    <w:rsid w:val="00543B67"/>
    <w:rsid w:val="00544F62"/>
    <w:rsid w:val="00545FF2"/>
    <w:rsid w:val="00546275"/>
    <w:rsid w:val="00551305"/>
    <w:rsid w:val="0055139F"/>
    <w:rsid w:val="005526C0"/>
    <w:rsid w:val="0055311B"/>
    <w:rsid w:val="00554B55"/>
    <w:rsid w:val="00555477"/>
    <w:rsid w:val="00555FB0"/>
    <w:rsid w:val="005564DC"/>
    <w:rsid w:val="005574AD"/>
    <w:rsid w:val="0056011D"/>
    <w:rsid w:val="00560794"/>
    <w:rsid w:val="00561D41"/>
    <w:rsid w:val="00562D30"/>
    <w:rsid w:val="0056403D"/>
    <w:rsid w:val="005643CD"/>
    <w:rsid w:val="005646DF"/>
    <w:rsid w:val="005665AE"/>
    <w:rsid w:val="0056760B"/>
    <w:rsid w:val="005677F7"/>
    <w:rsid w:val="005744BF"/>
    <w:rsid w:val="00574880"/>
    <w:rsid w:val="00574894"/>
    <w:rsid w:val="00575222"/>
    <w:rsid w:val="005779D3"/>
    <w:rsid w:val="0058006C"/>
    <w:rsid w:val="00580514"/>
    <w:rsid w:val="005805EF"/>
    <w:rsid w:val="00580B1C"/>
    <w:rsid w:val="00581A51"/>
    <w:rsid w:val="00582297"/>
    <w:rsid w:val="00582665"/>
    <w:rsid w:val="00583395"/>
    <w:rsid w:val="0058705D"/>
    <w:rsid w:val="00587E25"/>
    <w:rsid w:val="00590247"/>
    <w:rsid w:val="00590E48"/>
    <w:rsid w:val="0059118C"/>
    <w:rsid w:val="005934BC"/>
    <w:rsid w:val="005935E5"/>
    <w:rsid w:val="00593EEB"/>
    <w:rsid w:val="0059458D"/>
    <w:rsid w:val="00596B25"/>
    <w:rsid w:val="00596F0A"/>
    <w:rsid w:val="005978A1"/>
    <w:rsid w:val="005978FD"/>
    <w:rsid w:val="00597D7F"/>
    <w:rsid w:val="005A48B0"/>
    <w:rsid w:val="005A6A26"/>
    <w:rsid w:val="005A6BDF"/>
    <w:rsid w:val="005A7751"/>
    <w:rsid w:val="005B0359"/>
    <w:rsid w:val="005B0822"/>
    <w:rsid w:val="005B0917"/>
    <w:rsid w:val="005B0AA1"/>
    <w:rsid w:val="005B198A"/>
    <w:rsid w:val="005B3674"/>
    <w:rsid w:val="005B7149"/>
    <w:rsid w:val="005B77D5"/>
    <w:rsid w:val="005B7D16"/>
    <w:rsid w:val="005C01B0"/>
    <w:rsid w:val="005C09A1"/>
    <w:rsid w:val="005C2D62"/>
    <w:rsid w:val="005C357E"/>
    <w:rsid w:val="005C501B"/>
    <w:rsid w:val="005C5134"/>
    <w:rsid w:val="005C523A"/>
    <w:rsid w:val="005C6490"/>
    <w:rsid w:val="005C6C10"/>
    <w:rsid w:val="005D1E1E"/>
    <w:rsid w:val="005D1EA2"/>
    <w:rsid w:val="005D418C"/>
    <w:rsid w:val="005D5D76"/>
    <w:rsid w:val="005D69F9"/>
    <w:rsid w:val="005D75E0"/>
    <w:rsid w:val="005E0710"/>
    <w:rsid w:val="005E18D7"/>
    <w:rsid w:val="005E348A"/>
    <w:rsid w:val="005E39C5"/>
    <w:rsid w:val="005E51E6"/>
    <w:rsid w:val="005E6F5D"/>
    <w:rsid w:val="005F0BF5"/>
    <w:rsid w:val="005F1B75"/>
    <w:rsid w:val="005F21D3"/>
    <w:rsid w:val="005F2852"/>
    <w:rsid w:val="005F31CF"/>
    <w:rsid w:val="005F4CC4"/>
    <w:rsid w:val="005F5C62"/>
    <w:rsid w:val="005F77B5"/>
    <w:rsid w:val="0060024F"/>
    <w:rsid w:val="00603030"/>
    <w:rsid w:val="006034ED"/>
    <w:rsid w:val="00603CBE"/>
    <w:rsid w:val="006059B3"/>
    <w:rsid w:val="0060625F"/>
    <w:rsid w:val="00606759"/>
    <w:rsid w:val="00607F06"/>
    <w:rsid w:val="00613223"/>
    <w:rsid w:val="00615270"/>
    <w:rsid w:val="00615510"/>
    <w:rsid w:val="0061772D"/>
    <w:rsid w:val="00617DE5"/>
    <w:rsid w:val="00620B5C"/>
    <w:rsid w:val="006219AA"/>
    <w:rsid w:val="00621CB7"/>
    <w:rsid w:val="006222FA"/>
    <w:rsid w:val="00623E02"/>
    <w:rsid w:val="00624BCA"/>
    <w:rsid w:val="00625356"/>
    <w:rsid w:val="006256A4"/>
    <w:rsid w:val="00625BD6"/>
    <w:rsid w:val="00627E71"/>
    <w:rsid w:val="0063143D"/>
    <w:rsid w:val="00631763"/>
    <w:rsid w:val="0063197C"/>
    <w:rsid w:val="0063343C"/>
    <w:rsid w:val="00634312"/>
    <w:rsid w:val="00634C6B"/>
    <w:rsid w:val="00634FC1"/>
    <w:rsid w:val="00640971"/>
    <w:rsid w:val="00640A34"/>
    <w:rsid w:val="00641824"/>
    <w:rsid w:val="00642EC7"/>
    <w:rsid w:val="006448DD"/>
    <w:rsid w:val="006450D8"/>
    <w:rsid w:val="00645524"/>
    <w:rsid w:val="00645599"/>
    <w:rsid w:val="0064610D"/>
    <w:rsid w:val="00647243"/>
    <w:rsid w:val="00651456"/>
    <w:rsid w:val="006523CD"/>
    <w:rsid w:val="00653039"/>
    <w:rsid w:val="00654DB8"/>
    <w:rsid w:val="00655854"/>
    <w:rsid w:val="006560B4"/>
    <w:rsid w:val="006569B1"/>
    <w:rsid w:val="00656E20"/>
    <w:rsid w:val="006570AE"/>
    <w:rsid w:val="00657F02"/>
    <w:rsid w:val="00660474"/>
    <w:rsid w:val="00660CE7"/>
    <w:rsid w:val="006619D4"/>
    <w:rsid w:val="006619F4"/>
    <w:rsid w:val="006630F9"/>
    <w:rsid w:val="0066312F"/>
    <w:rsid w:val="00663A12"/>
    <w:rsid w:val="00663D7C"/>
    <w:rsid w:val="006645B9"/>
    <w:rsid w:val="00665A28"/>
    <w:rsid w:val="0066663B"/>
    <w:rsid w:val="00666D96"/>
    <w:rsid w:val="00670201"/>
    <w:rsid w:val="00672687"/>
    <w:rsid w:val="0067284A"/>
    <w:rsid w:val="0067327D"/>
    <w:rsid w:val="00673A8F"/>
    <w:rsid w:val="00674C44"/>
    <w:rsid w:val="00675203"/>
    <w:rsid w:val="00675A24"/>
    <w:rsid w:val="00677D30"/>
    <w:rsid w:val="00682DEC"/>
    <w:rsid w:val="0068360D"/>
    <w:rsid w:val="00683848"/>
    <w:rsid w:val="00684957"/>
    <w:rsid w:val="00684A32"/>
    <w:rsid w:val="00684AB8"/>
    <w:rsid w:val="00684CA7"/>
    <w:rsid w:val="00685E7B"/>
    <w:rsid w:val="00686CFC"/>
    <w:rsid w:val="006917E8"/>
    <w:rsid w:val="006927F4"/>
    <w:rsid w:val="00693C12"/>
    <w:rsid w:val="00695E6F"/>
    <w:rsid w:val="00696165"/>
    <w:rsid w:val="006968D2"/>
    <w:rsid w:val="006A18B2"/>
    <w:rsid w:val="006A2199"/>
    <w:rsid w:val="006A21E4"/>
    <w:rsid w:val="006A268A"/>
    <w:rsid w:val="006A2AB9"/>
    <w:rsid w:val="006A2C7D"/>
    <w:rsid w:val="006A421D"/>
    <w:rsid w:val="006A5080"/>
    <w:rsid w:val="006A6EB4"/>
    <w:rsid w:val="006B0C98"/>
    <w:rsid w:val="006B0F93"/>
    <w:rsid w:val="006B1814"/>
    <w:rsid w:val="006B3442"/>
    <w:rsid w:val="006B69CD"/>
    <w:rsid w:val="006B6C41"/>
    <w:rsid w:val="006B7E6A"/>
    <w:rsid w:val="006B7F26"/>
    <w:rsid w:val="006C1E8D"/>
    <w:rsid w:val="006C2496"/>
    <w:rsid w:val="006C2AD8"/>
    <w:rsid w:val="006C2C04"/>
    <w:rsid w:val="006C2D3F"/>
    <w:rsid w:val="006C48B5"/>
    <w:rsid w:val="006C5529"/>
    <w:rsid w:val="006C6193"/>
    <w:rsid w:val="006C787A"/>
    <w:rsid w:val="006C7E23"/>
    <w:rsid w:val="006D072D"/>
    <w:rsid w:val="006D1A72"/>
    <w:rsid w:val="006D291A"/>
    <w:rsid w:val="006D34A2"/>
    <w:rsid w:val="006D35D5"/>
    <w:rsid w:val="006D4870"/>
    <w:rsid w:val="006D60A2"/>
    <w:rsid w:val="006D67F9"/>
    <w:rsid w:val="006D6B63"/>
    <w:rsid w:val="006D79FD"/>
    <w:rsid w:val="006E00F1"/>
    <w:rsid w:val="006E2E9C"/>
    <w:rsid w:val="006E32EA"/>
    <w:rsid w:val="006E4108"/>
    <w:rsid w:val="006E4393"/>
    <w:rsid w:val="006E520B"/>
    <w:rsid w:val="006E5891"/>
    <w:rsid w:val="006E7195"/>
    <w:rsid w:val="006F03EE"/>
    <w:rsid w:val="006F1978"/>
    <w:rsid w:val="006F1C12"/>
    <w:rsid w:val="006F3AD5"/>
    <w:rsid w:val="006F4412"/>
    <w:rsid w:val="006F65F2"/>
    <w:rsid w:val="006F6973"/>
    <w:rsid w:val="006F7E2F"/>
    <w:rsid w:val="006F7EA7"/>
    <w:rsid w:val="00701F8C"/>
    <w:rsid w:val="0070495D"/>
    <w:rsid w:val="00705431"/>
    <w:rsid w:val="007055D7"/>
    <w:rsid w:val="00706098"/>
    <w:rsid w:val="00707D07"/>
    <w:rsid w:val="0071035C"/>
    <w:rsid w:val="00712F35"/>
    <w:rsid w:val="00713DF3"/>
    <w:rsid w:val="007141FC"/>
    <w:rsid w:val="0071488A"/>
    <w:rsid w:val="00715BBC"/>
    <w:rsid w:val="00715C5A"/>
    <w:rsid w:val="00716E94"/>
    <w:rsid w:val="007172BC"/>
    <w:rsid w:val="007174AF"/>
    <w:rsid w:val="007207CE"/>
    <w:rsid w:val="007212BC"/>
    <w:rsid w:val="0072280C"/>
    <w:rsid w:val="00723373"/>
    <w:rsid w:val="00723755"/>
    <w:rsid w:val="0072546D"/>
    <w:rsid w:val="0072547C"/>
    <w:rsid w:val="00726A54"/>
    <w:rsid w:val="00727031"/>
    <w:rsid w:val="00727425"/>
    <w:rsid w:val="007274BE"/>
    <w:rsid w:val="007309B6"/>
    <w:rsid w:val="00730AA0"/>
    <w:rsid w:val="00731FB3"/>
    <w:rsid w:val="0073447A"/>
    <w:rsid w:val="00734B8A"/>
    <w:rsid w:val="007354A3"/>
    <w:rsid w:val="007359EF"/>
    <w:rsid w:val="00735C19"/>
    <w:rsid w:val="00736AC5"/>
    <w:rsid w:val="00737D56"/>
    <w:rsid w:val="007439B3"/>
    <w:rsid w:val="0074424A"/>
    <w:rsid w:val="0074453E"/>
    <w:rsid w:val="00744C1C"/>
    <w:rsid w:val="00745E5C"/>
    <w:rsid w:val="007469AC"/>
    <w:rsid w:val="00747392"/>
    <w:rsid w:val="0075121D"/>
    <w:rsid w:val="007525C3"/>
    <w:rsid w:val="007527B3"/>
    <w:rsid w:val="00752B0E"/>
    <w:rsid w:val="0075517B"/>
    <w:rsid w:val="007554FE"/>
    <w:rsid w:val="0075642D"/>
    <w:rsid w:val="007566BC"/>
    <w:rsid w:val="00756F04"/>
    <w:rsid w:val="00757A19"/>
    <w:rsid w:val="007620FD"/>
    <w:rsid w:val="00762DEA"/>
    <w:rsid w:val="00763D9E"/>
    <w:rsid w:val="00763E3A"/>
    <w:rsid w:val="007649F1"/>
    <w:rsid w:val="007651F7"/>
    <w:rsid w:val="0076556E"/>
    <w:rsid w:val="00766CE2"/>
    <w:rsid w:val="00767197"/>
    <w:rsid w:val="00767280"/>
    <w:rsid w:val="00771C08"/>
    <w:rsid w:val="00771D77"/>
    <w:rsid w:val="0077259F"/>
    <w:rsid w:val="00774C1B"/>
    <w:rsid w:val="0077574F"/>
    <w:rsid w:val="00776A6F"/>
    <w:rsid w:val="00781704"/>
    <w:rsid w:val="00782A9D"/>
    <w:rsid w:val="00782B21"/>
    <w:rsid w:val="00783020"/>
    <w:rsid w:val="007838CC"/>
    <w:rsid w:val="00784A37"/>
    <w:rsid w:val="0078506F"/>
    <w:rsid w:val="00785B31"/>
    <w:rsid w:val="00785F28"/>
    <w:rsid w:val="00786BC8"/>
    <w:rsid w:val="00787516"/>
    <w:rsid w:val="007878C0"/>
    <w:rsid w:val="0079102C"/>
    <w:rsid w:val="0079114A"/>
    <w:rsid w:val="007916E4"/>
    <w:rsid w:val="0079192F"/>
    <w:rsid w:val="00792722"/>
    <w:rsid w:val="00794EF1"/>
    <w:rsid w:val="00795B2B"/>
    <w:rsid w:val="00797634"/>
    <w:rsid w:val="007A055E"/>
    <w:rsid w:val="007A0EF4"/>
    <w:rsid w:val="007A1244"/>
    <w:rsid w:val="007A1FFB"/>
    <w:rsid w:val="007A20F1"/>
    <w:rsid w:val="007A25FF"/>
    <w:rsid w:val="007A26AC"/>
    <w:rsid w:val="007A2C74"/>
    <w:rsid w:val="007A3CAD"/>
    <w:rsid w:val="007A4D00"/>
    <w:rsid w:val="007A506B"/>
    <w:rsid w:val="007B01FB"/>
    <w:rsid w:val="007B154F"/>
    <w:rsid w:val="007B20D0"/>
    <w:rsid w:val="007B35D0"/>
    <w:rsid w:val="007B5781"/>
    <w:rsid w:val="007C0597"/>
    <w:rsid w:val="007C1005"/>
    <w:rsid w:val="007C3465"/>
    <w:rsid w:val="007C4E21"/>
    <w:rsid w:val="007C57B2"/>
    <w:rsid w:val="007C5E64"/>
    <w:rsid w:val="007C638A"/>
    <w:rsid w:val="007C661B"/>
    <w:rsid w:val="007C713B"/>
    <w:rsid w:val="007D02EF"/>
    <w:rsid w:val="007D1F34"/>
    <w:rsid w:val="007D3379"/>
    <w:rsid w:val="007D41D1"/>
    <w:rsid w:val="007D44EA"/>
    <w:rsid w:val="007D4638"/>
    <w:rsid w:val="007D46E1"/>
    <w:rsid w:val="007D485E"/>
    <w:rsid w:val="007D4963"/>
    <w:rsid w:val="007D506D"/>
    <w:rsid w:val="007D6DCF"/>
    <w:rsid w:val="007E06EB"/>
    <w:rsid w:val="007E1A9D"/>
    <w:rsid w:val="007E1D36"/>
    <w:rsid w:val="007E2764"/>
    <w:rsid w:val="007E4C59"/>
    <w:rsid w:val="007E745A"/>
    <w:rsid w:val="007F1136"/>
    <w:rsid w:val="007F181F"/>
    <w:rsid w:val="007F18DD"/>
    <w:rsid w:val="007F2E15"/>
    <w:rsid w:val="007F37EF"/>
    <w:rsid w:val="007F4209"/>
    <w:rsid w:val="007F4686"/>
    <w:rsid w:val="007F4A2D"/>
    <w:rsid w:val="007F51E0"/>
    <w:rsid w:val="007F5694"/>
    <w:rsid w:val="007F58AD"/>
    <w:rsid w:val="007F5EEE"/>
    <w:rsid w:val="007F64B5"/>
    <w:rsid w:val="00800F9F"/>
    <w:rsid w:val="00805063"/>
    <w:rsid w:val="00805462"/>
    <w:rsid w:val="00805801"/>
    <w:rsid w:val="00805F0B"/>
    <w:rsid w:val="00807907"/>
    <w:rsid w:val="00807E8B"/>
    <w:rsid w:val="00811016"/>
    <w:rsid w:val="00812252"/>
    <w:rsid w:val="00813A99"/>
    <w:rsid w:val="00814374"/>
    <w:rsid w:val="008149DE"/>
    <w:rsid w:val="00815573"/>
    <w:rsid w:val="00817068"/>
    <w:rsid w:val="008173ED"/>
    <w:rsid w:val="00817972"/>
    <w:rsid w:val="00820055"/>
    <w:rsid w:val="00822B09"/>
    <w:rsid w:val="00823308"/>
    <w:rsid w:val="0082560A"/>
    <w:rsid w:val="00825885"/>
    <w:rsid w:val="00825928"/>
    <w:rsid w:val="00826078"/>
    <w:rsid w:val="00827390"/>
    <w:rsid w:val="00827FB0"/>
    <w:rsid w:val="00830674"/>
    <w:rsid w:val="0083097C"/>
    <w:rsid w:val="00830E73"/>
    <w:rsid w:val="00831DA8"/>
    <w:rsid w:val="008331BA"/>
    <w:rsid w:val="008331C3"/>
    <w:rsid w:val="00835E73"/>
    <w:rsid w:val="00835F3E"/>
    <w:rsid w:val="00835F93"/>
    <w:rsid w:val="00840108"/>
    <w:rsid w:val="00841ABA"/>
    <w:rsid w:val="00842454"/>
    <w:rsid w:val="00843AB2"/>
    <w:rsid w:val="00843CED"/>
    <w:rsid w:val="00843E9C"/>
    <w:rsid w:val="008443C9"/>
    <w:rsid w:val="00844852"/>
    <w:rsid w:val="00845BFE"/>
    <w:rsid w:val="0084609B"/>
    <w:rsid w:val="00846264"/>
    <w:rsid w:val="00846766"/>
    <w:rsid w:val="00846EAF"/>
    <w:rsid w:val="00846F7F"/>
    <w:rsid w:val="008477D4"/>
    <w:rsid w:val="008478C7"/>
    <w:rsid w:val="0085164F"/>
    <w:rsid w:val="00854C3C"/>
    <w:rsid w:val="00854CFE"/>
    <w:rsid w:val="00854FE3"/>
    <w:rsid w:val="00855051"/>
    <w:rsid w:val="00855271"/>
    <w:rsid w:val="00856169"/>
    <w:rsid w:val="00856CDA"/>
    <w:rsid w:val="0085702F"/>
    <w:rsid w:val="008573BF"/>
    <w:rsid w:val="00860E07"/>
    <w:rsid w:val="008617CE"/>
    <w:rsid w:val="008617DF"/>
    <w:rsid w:val="00862ACB"/>
    <w:rsid w:val="008632F7"/>
    <w:rsid w:val="008633DB"/>
    <w:rsid w:val="008661BB"/>
    <w:rsid w:val="00866AFD"/>
    <w:rsid w:val="008674DD"/>
    <w:rsid w:val="00870165"/>
    <w:rsid w:val="0087076A"/>
    <w:rsid w:val="00870DF8"/>
    <w:rsid w:val="00873FF4"/>
    <w:rsid w:val="008759E9"/>
    <w:rsid w:val="00875F1B"/>
    <w:rsid w:val="00875F3A"/>
    <w:rsid w:val="008768FC"/>
    <w:rsid w:val="008775C9"/>
    <w:rsid w:val="00880B52"/>
    <w:rsid w:val="008821B6"/>
    <w:rsid w:val="0088267B"/>
    <w:rsid w:val="00883A78"/>
    <w:rsid w:val="00884288"/>
    <w:rsid w:val="00884C4A"/>
    <w:rsid w:val="008857C8"/>
    <w:rsid w:val="00885FC6"/>
    <w:rsid w:val="008862BC"/>
    <w:rsid w:val="008862D6"/>
    <w:rsid w:val="008862E2"/>
    <w:rsid w:val="008869F3"/>
    <w:rsid w:val="00887B3F"/>
    <w:rsid w:val="008900B3"/>
    <w:rsid w:val="00890725"/>
    <w:rsid w:val="008937FD"/>
    <w:rsid w:val="00896B04"/>
    <w:rsid w:val="00896F4D"/>
    <w:rsid w:val="00897A96"/>
    <w:rsid w:val="00897F23"/>
    <w:rsid w:val="008A04D1"/>
    <w:rsid w:val="008A1166"/>
    <w:rsid w:val="008A1630"/>
    <w:rsid w:val="008A1E99"/>
    <w:rsid w:val="008A487F"/>
    <w:rsid w:val="008A6456"/>
    <w:rsid w:val="008A6C7C"/>
    <w:rsid w:val="008B02FF"/>
    <w:rsid w:val="008B07FA"/>
    <w:rsid w:val="008B087F"/>
    <w:rsid w:val="008B0A6E"/>
    <w:rsid w:val="008B0A7D"/>
    <w:rsid w:val="008B2049"/>
    <w:rsid w:val="008B3C89"/>
    <w:rsid w:val="008B42FE"/>
    <w:rsid w:val="008B4A7C"/>
    <w:rsid w:val="008B64DC"/>
    <w:rsid w:val="008B6915"/>
    <w:rsid w:val="008B7FD6"/>
    <w:rsid w:val="008C1BE0"/>
    <w:rsid w:val="008C1CBA"/>
    <w:rsid w:val="008C21E5"/>
    <w:rsid w:val="008C23EA"/>
    <w:rsid w:val="008C2F21"/>
    <w:rsid w:val="008C4901"/>
    <w:rsid w:val="008C5F4F"/>
    <w:rsid w:val="008C6620"/>
    <w:rsid w:val="008C7FD7"/>
    <w:rsid w:val="008D09B9"/>
    <w:rsid w:val="008D564A"/>
    <w:rsid w:val="008D6489"/>
    <w:rsid w:val="008D6D83"/>
    <w:rsid w:val="008D790F"/>
    <w:rsid w:val="008E11ED"/>
    <w:rsid w:val="008E1B08"/>
    <w:rsid w:val="008E2ACA"/>
    <w:rsid w:val="008E2B1E"/>
    <w:rsid w:val="008E3226"/>
    <w:rsid w:val="008E34F9"/>
    <w:rsid w:val="008E667D"/>
    <w:rsid w:val="008E7259"/>
    <w:rsid w:val="008E76DA"/>
    <w:rsid w:val="008E7BCC"/>
    <w:rsid w:val="008E7CBE"/>
    <w:rsid w:val="008F0BA8"/>
    <w:rsid w:val="008F1A11"/>
    <w:rsid w:val="008F245E"/>
    <w:rsid w:val="008F2C92"/>
    <w:rsid w:val="008F4001"/>
    <w:rsid w:val="008F4F57"/>
    <w:rsid w:val="008F5AF8"/>
    <w:rsid w:val="008F79A6"/>
    <w:rsid w:val="008F7EDE"/>
    <w:rsid w:val="00900D15"/>
    <w:rsid w:val="009038A2"/>
    <w:rsid w:val="00903A5A"/>
    <w:rsid w:val="00903BA3"/>
    <w:rsid w:val="00903EF1"/>
    <w:rsid w:val="00904C34"/>
    <w:rsid w:val="009054B0"/>
    <w:rsid w:val="00905F8D"/>
    <w:rsid w:val="00907801"/>
    <w:rsid w:val="00907862"/>
    <w:rsid w:val="009128C4"/>
    <w:rsid w:val="00913F31"/>
    <w:rsid w:val="00914864"/>
    <w:rsid w:val="009156F4"/>
    <w:rsid w:val="00916827"/>
    <w:rsid w:val="009179CC"/>
    <w:rsid w:val="00920802"/>
    <w:rsid w:val="009208CA"/>
    <w:rsid w:val="00920A29"/>
    <w:rsid w:val="00920BC9"/>
    <w:rsid w:val="00921202"/>
    <w:rsid w:val="0092192A"/>
    <w:rsid w:val="00923141"/>
    <w:rsid w:val="00923246"/>
    <w:rsid w:val="0092328B"/>
    <w:rsid w:val="00923900"/>
    <w:rsid w:val="00925455"/>
    <w:rsid w:val="00925920"/>
    <w:rsid w:val="00925B8B"/>
    <w:rsid w:val="0092616F"/>
    <w:rsid w:val="0093020B"/>
    <w:rsid w:val="00930A50"/>
    <w:rsid w:val="00933461"/>
    <w:rsid w:val="00933BFC"/>
    <w:rsid w:val="00933E05"/>
    <w:rsid w:val="00935F0A"/>
    <w:rsid w:val="00936260"/>
    <w:rsid w:val="00936788"/>
    <w:rsid w:val="0093705E"/>
    <w:rsid w:val="009405EC"/>
    <w:rsid w:val="00942CEA"/>
    <w:rsid w:val="0094376D"/>
    <w:rsid w:val="00945834"/>
    <w:rsid w:val="00946A63"/>
    <w:rsid w:val="00946E3A"/>
    <w:rsid w:val="00947498"/>
    <w:rsid w:val="00947FE4"/>
    <w:rsid w:val="0095105A"/>
    <w:rsid w:val="00954033"/>
    <w:rsid w:val="00954633"/>
    <w:rsid w:val="00955322"/>
    <w:rsid w:val="009555F8"/>
    <w:rsid w:val="009559E2"/>
    <w:rsid w:val="00955C12"/>
    <w:rsid w:val="0095608B"/>
    <w:rsid w:val="00956911"/>
    <w:rsid w:val="00956E9F"/>
    <w:rsid w:val="009571EF"/>
    <w:rsid w:val="00960876"/>
    <w:rsid w:val="009613ED"/>
    <w:rsid w:val="00962899"/>
    <w:rsid w:val="0096328D"/>
    <w:rsid w:val="00964762"/>
    <w:rsid w:val="0096495A"/>
    <w:rsid w:val="00964AB2"/>
    <w:rsid w:val="00965206"/>
    <w:rsid w:val="00967859"/>
    <w:rsid w:val="00970328"/>
    <w:rsid w:val="00971078"/>
    <w:rsid w:val="00972C23"/>
    <w:rsid w:val="0097303C"/>
    <w:rsid w:val="0097410F"/>
    <w:rsid w:val="00974EDE"/>
    <w:rsid w:val="009763EC"/>
    <w:rsid w:val="00982356"/>
    <w:rsid w:val="00982B36"/>
    <w:rsid w:val="00982CA4"/>
    <w:rsid w:val="009847FB"/>
    <w:rsid w:val="009847FE"/>
    <w:rsid w:val="0098521D"/>
    <w:rsid w:val="0098526C"/>
    <w:rsid w:val="00985C90"/>
    <w:rsid w:val="00990870"/>
    <w:rsid w:val="00991B87"/>
    <w:rsid w:val="009923AC"/>
    <w:rsid w:val="00994224"/>
    <w:rsid w:val="00995101"/>
    <w:rsid w:val="009951EB"/>
    <w:rsid w:val="009969EE"/>
    <w:rsid w:val="00997DB5"/>
    <w:rsid w:val="009A35AB"/>
    <w:rsid w:val="009A3F7D"/>
    <w:rsid w:val="009A412A"/>
    <w:rsid w:val="009A4B81"/>
    <w:rsid w:val="009A56C3"/>
    <w:rsid w:val="009A5CBA"/>
    <w:rsid w:val="009A79AE"/>
    <w:rsid w:val="009B1695"/>
    <w:rsid w:val="009B2761"/>
    <w:rsid w:val="009B2B4B"/>
    <w:rsid w:val="009B3148"/>
    <w:rsid w:val="009B31EC"/>
    <w:rsid w:val="009B3AC9"/>
    <w:rsid w:val="009B5781"/>
    <w:rsid w:val="009B6292"/>
    <w:rsid w:val="009B64F3"/>
    <w:rsid w:val="009B765D"/>
    <w:rsid w:val="009C228C"/>
    <w:rsid w:val="009C38B3"/>
    <w:rsid w:val="009C52BE"/>
    <w:rsid w:val="009C650F"/>
    <w:rsid w:val="009C7757"/>
    <w:rsid w:val="009C77CE"/>
    <w:rsid w:val="009C7AD9"/>
    <w:rsid w:val="009D0D3B"/>
    <w:rsid w:val="009D155D"/>
    <w:rsid w:val="009D1E9F"/>
    <w:rsid w:val="009D32AE"/>
    <w:rsid w:val="009D3589"/>
    <w:rsid w:val="009D482D"/>
    <w:rsid w:val="009D53CF"/>
    <w:rsid w:val="009D64B7"/>
    <w:rsid w:val="009D6B52"/>
    <w:rsid w:val="009D6E77"/>
    <w:rsid w:val="009D7A95"/>
    <w:rsid w:val="009E1051"/>
    <w:rsid w:val="009E10AB"/>
    <w:rsid w:val="009E1C53"/>
    <w:rsid w:val="009E35A4"/>
    <w:rsid w:val="009E49F7"/>
    <w:rsid w:val="009E51FF"/>
    <w:rsid w:val="009E53C9"/>
    <w:rsid w:val="009E561E"/>
    <w:rsid w:val="009E6047"/>
    <w:rsid w:val="009E78D1"/>
    <w:rsid w:val="009E7B82"/>
    <w:rsid w:val="009E7E71"/>
    <w:rsid w:val="009F38CC"/>
    <w:rsid w:val="009F3BEE"/>
    <w:rsid w:val="009F532B"/>
    <w:rsid w:val="009F67AB"/>
    <w:rsid w:val="00A018E2"/>
    <w:rsid w:val="00A0309E"/>
    <w:rsid w:val="00A03450"/>
    <w:rsid w:val="00A03E4E"/>
    <w:rsid w:val="00A0546A"/>
    <w:rsid w:val="00A05524"/>
    <w:rsid w:val="00A075B3"/>
    <w:rsid w:val="00A078D4"/>
    <w:rsid w:val="00A11AA8"/>
    <w:rsid w:val="00A1249A"/>
    <w:rsid w:val="00A140D8"/>
    <w:rsid w:val="00A15727"/>
    <w:rsid w:val="00A15DF0"/>
    <w:rsid w:val="00A15FD6"/>
    <w:rsid w:val="00A160D3"/>
    <w:rsid w:val="00A16484"/>
    <w:rsid w:val="00A16F6B"/>
    <w:rsid w:val="00A16F6C"/>
    <w:rsid w:val="00A1762A"/>
    <w:rsid w:val="00A17727"/>
    <w:rsid w:val="00A17876"/>
    <w:rsid w:val="00A20031"/>
    <w:rsid w:val="00A20EF4"/>
    <w:rsid w:val="00A24196"/>
    <w:rsid w:val="00A24A5E"/>
    <w:rsid w:val="00A2596B"/>
    <w:rsid w:val="00A300D6"/>
    <w:rsid w:val="00A30EEF"/>
    <w:rsid w:val="00A310F7"/>
    <w:rsid w:val="00A3148A"/>
    <w:rsid w:val="00A31BD4"/>
    <w:rsid w:val="00A31EFA"/>
    <w:rsid w:val="00A3348D"/>
    <w:rsid w:val="00A3518E"/>
    <w:rsid w:val="00A35F96"/>
    <w:rsid w:val="00A36AE1"/>
    <w:rsid w:val="00A402A5"/>
    <w:rsid w:val="00A40546"/>
    <w:rsid w:val="00A418A4"/>
    <w:rsid w:val="00A42ADF"/>
    <w:rsid w:val="00A433B5"/>
    <w:rsid w:val="00A451D2"/>
    <w:rsid w:val="00A45491"/>
    <w:rsid w:val="00A50446"/>
    <w:rsid w:val="00A50AF6"/>
    <w:rsid w:val="00A51813"/>
    <w:rsid w:val="00A51BA8"/>
    <w:rsid w:val="00A52CE2"/>
    <w:rsid w:val="00A53140"/>
    <w:rsid w:val="00A53805"/>
    <w:rsid w:val="00A54A13"/>
    <w:rsid w:val="00A55477"/>
    <w:rsid w:val="00A55783"/>
    <w:rsid w:val="00A579EA"/>
    <w:rsid w:val="00A60CB3"/>
    <w:rsid w:val="00A60D29"/>
    <w:rsid w:val="00A61029"/>
    <w:rsid w:val="00A6311B"/>
    <w:rsid w:val="00A635E2"/>
    <w:rsid w:val="00A648C7"/>
    <w:rsid w:val="00A657E3"/>
    <w:rsid w:val="00A66503"/>
    <w:rsid w:val="00A66588"/>
    <w:rsid w:val="00A67362"/>
    <w:rsid w:val="00A67F36"/>
    <w:rsid w:val="00A70283"/>
    <w:rsid w:val="00A71507"/>
    <w:rsid w:val="00A75817"/>
    <w:rsid w:val="00A75C0A"/>
    <w:rsid w:val="00A7697F"/>
    <w:rsid w:val="00A76FBE"/>
    <w:rsid w:val="00A80AFB"/>
    <w:rsid w:val="00A80E3F"/>
    <w:rsid w:val="00A81C28"/>
    <w:rsid w:val="00A825B0"/>
    <w:rsid w:val="00A833CD"/>
    <w:rsid w:val="00A83AA4"/>
    <w:rsid w:val="00A83E96"/>
    <w:rsid w:val="00A845A2"/>
    <w:rsid w:val="00A84D02"/>
    <w:rsid w:val="00A84DD8"/>
    <w:rsid w:val="00A8523A"/>
    <w:rsid w:val="00A85E9C"/>
    <w:rsid w:val="00A87CFA"/>
    <w:rsid w:val="00A9119A"/>
    <w:rsid w:val="00A92101"/>
    <w:rsid w:val="00A923C5"/>
    <w:rsid w:val="00A928F3"/>
    <w:rsid w:val="00A936F4"/>
    <w:rsid w:val="00A94037"/>
    <w:rsid w:val="00AA03C2"/>
    <w:rsid w:val="00AA0FBC"/>
    <w:rsid w:val="00AA272F"/>
    <w:rsid w:val="00AA37E1"/>
    <w:rsid w:val="00AA3F8C"/>
    <w:rsid w:val="00AA45F0"/>
    <w:rsid w:val="00AA629B"/>
    <w:rsid w:val="00AA736A"/>
    <w:rsid w:val="00AA7E1D"/>
    <w:rsid w:val="00AB0359"/>
    <w:rsid w:val="00AB073C"/>
    <w:rsid w:val="00AB0F71"/>
    <w:rsid w:val="00AB1564"/>
    <w:rsid w:val="00AB1BC1"/>
    <w:rsid w:val="00AB340D"/>
    <w:rsid w:val="00AB4E1D"/>
    <w:rsid w:val="00AB525E"/>
    <w:rsid w:val="00AB61AC"/>
    <w:rsid w:val="00AB6744"/>
    <w:rsid w:val="00AB7B68"/>
    <w:rsid w:val="00AC0CB7"/>
    <w:rsid w:val="00AC1A03"/>
    <w:rsid w:val="00AC3FB2"/>
    <w:rsid w:val="00AC41BF"/>
    <w:rsid w:val="00AC453C"/>
    <w:rsid w:val="00AC47FC"/>
    <w:rsid w:val="00AC499A"/>
    <w:rsid w:val="00AC6569"/>
    <w:rsid w:val="00AD0A02"/>
    <w:rsid w:val="00AD14CB"/>
    <w:rsid w:val="00AD2BE5"/>
    <w:rsid w:val="00AD359B"/>
    <w:rsid w:val="00AD383B"/>
    <w:rsid w:val="00AD49DE"/>
    <w:rsid w:val="00AD4CB5"/>
    <w:rsid w:val="00AD528B"/>
    <w:rsid w:val="00AD56A0"/>
    <w:rsid w:val="00AD5A0B"/>
    <w:rsid w:val="00AD6F71"/>
    <w:rsid w:val="00AD7C40"/>
    <w:rsid w:val="00AE0B61"/>
    <w:rsid w:val="00AE1873"/>
    <w:rsid w:val="00AE193C"/>
    <w:rsid w:val="00AE2AB7"/>
    <w:rsid w:val="00AE3B73"/>
    <w:rsid w:val="00AE420D"/>
    <w:rsid w:val="00AE53A1"/>
    <w:rsid w:val="00AE6CD9"/>
    <w:rsid w:val="00AE7B4C"/>
    <w:rsid w:val="00AF026C"/>
    <w:rsid w:val="00AF0659"/>
    <w:rsid w:val="00AF17E5"/>
    <w:rsid w:val="00AF1989"/>
    <w:rsid w:val="00AF3E74"/>
    <w:rsid w:val="00AF401C"/>
    <w:rsid w:val="00AF5FC2"/>
    <w:rsid w:val="00AF6045"/>
    <w:rsid w:val="00AF7BDF"/>
    <w:rsid w:val="00B00371"/>
    <w:rsid w:val="00B01F9C"/>
    <w:rsid w:val="00B03B02"/>
    <w:rsid w:val="00B0465C"/>
    <w:rsid w:val="00B05E9E"/>
    <w:rsid w:val="00B068FB"/>
    <w:rsid w:val="00B069BC"/>
    <w:rsid w:val="00B06E3C"/>
    <w:rsid w:val="00B109FF"/>
    <w:rsid w:val="00B110B4"/>
    <w:rsid w:val="00B11A84"/>
    <w:rsid w:val="00B125C6"/>
    <w:rsid w:val="00B12BC8"/>
    <w:rsid w:val="00B12DDF"/>
    <w:rsid w:val="00B14435"/>
    <w:rsid w:val="00B15EE8"/>
    <w:rsid w:val="00B160E5"/>
    <w:rsid w:val="00B22862"/>
    <w:rsid w:val="00B22881"/>
    <w:rsid w:val="00B247F7"/>
    <w:rsid w:val="00B2489C"/>
    <w:rsid w:val="00B25ECF"/>
    <w:rsid w:val="00B2613A"/>
    <w:rsid w:val="00B2624C"/>
    <w:rsid w:val="00B26626"/>
    <w:rsid w:val="00B3174B"/>
    <w:rsid w:val="00B3344B"/>
    <w:rsid w:val="00B33916"/>
    <w:rsid w:val="00B35A22"/>
    <w:rsid w:val="00B362AF"/>
    <w:rsid w:val="00B36B6A"/>
    <w:rsid w:val="00B36DA7"/>
    <w:rsid w:val="00B41643"/>
    <w:rsid w:val="00B41E3C"/>
    <w:rsid w:val="00B42574"/>
    <w:rsid w:val="00B4365E"/>
    <w:rsid w:val="00B4428A"/>
    <w:rsid w:val="00B44AF7"/>
    <w:rsid w:val="00B452F2"/>
    <w:rsid w:val="00B45401"/>
    <w:rsid w:val="00B45E67"/>
    <w:rsid w:val="00B46B0A"/>
    <w:rsid w:val="00B46D01"/>
    <w:rsid w:val="00B46D61"/>
    <w:rsid w:val="00B503FA"/>
    <w:rsid w:val="00B513D3"/>
    <w:rsid w:val="00B546F1"/>
    <w:rsid w:val="00B54CE2"/>
    <w:rsid w:val="00B54FAE"/>
    <w:rsid w:val="00B567FD"/>
    <w:rsid w:val="00B61002"/>
    <w:rsid w:val="00B61826"/>
    <w:rsid w:val="00B6275A"/>
    <w:rsid w:val="00B62C4C"/>
    <w:rsid w:val="00B6306F"/>
    <w:rsid w:val="00B64614"/>
    <w:rsid w:val="00B649C9"/>
    <w:rsid w:val="00B64F75"/>
    <w:rsid w:val="00B65653"/>
    <w:rsid w:val="00B658C3"/>
    <w:rsid w:val="00B65ED1"/>
    <w:rsid w:val="00B66DF9"/>
    <w:rsid w:val="00B72BA3"/>
    <w:rsid w:val="00B736AB"/>
    <w:rsid w:val="00B75519"/>
    <w:rsid w:val="00B75CBC"/>
    <w:rsid w:val="00B76742"/>
    <w:rsid w:val="00B76B06"/>
    <w:rsid w:val="00B772FB"/>
    <w:rsid w:val="00B77BD4"/>
    <w:rsid w:val="00B81421"/>
    <w:rsid w:val="00B81609"/>
    <w:rsid w:val="00B82238"/>
    <w:rsid w:val="00B86EF3"/>
    <w:rsid w:val="00B8714B"/>
    <w:rsid w:val="00B90811"/>
    <w:rsid w:val="00B91696"/>
    <w:rsid w:val="00B91C88"/>
    <w:rsid w:val="00B91D31"/>
    <w:rsid w:val="00B9313D"/>
    <w:rsid w:val="00B95A1C"/>
    <w:rsid w:val="00B95B64"/>
    <w:rsid w:val="00B96E84"/>
    <w:rsid w:val="00B97C07"/>
    <w:rsid w:val="00B97E21"/>
    <w:rsid w:val="00BA0A22"/>
    <w:rsid w:val="00BA2158"/>
    <w:rsid w:val="00BA2DDC"/>
    <w:rsid w:val="00BA41EC"/>
    <w:rsid w:val="00BA42E0"/>
    <w:rsid w:val="00BA647C"/>
    <w:rsid w:val="00BB010E"/>
    <w:rsid w:val="00BB3923"/>
    <w:rsid w:val="00BB3A04"/>
    <w:rsid w:val="00BB406A"/>
    <w:rsid w:val="00BB4D43"/>
    <w:rsid w:val="00BB5329"/>
    <w:rsid w:val="00BB56F0"/>
    <w:rsid w:val="00BC11BE"/>
    <w:rsid w:val="00BC232F"/>
    <w:rsid w:val="00BC4488"/>
    <w:rsid w:val="00BC7234"/>
    <w:rsid w:val="00BD267B"/>
    <w:rsid w:val="00BD2825"/>
    <w:rsid w:val="00BD422D"/>
    <w:rsid w:val="00BD432A"/>
    <w:rsid w:val="00BD54E8"/>
    <w:rsid w:val="00BD574C"/>
    <w:rsid w:val="00BD59B1"/>
    <w:rsid w:val="00BD5C3A"/>
    <w:rsid w:val="00BD6051"/>
    <w:rsid w:val="00BE2C57"/>
    <w:rsid w:val="00BE32FC"/>
    <w:rsid w:val="00BE4003"/>
    <w:rsid w:val="00BE4DAE"/>
    <w:rsid w:val="00BE61D3"/>
    <w:rsid w:val="00BE6E1B"/>
    <w:rsid w:val="00BF38C1"/>
    <w:rsid w:val="00BF4833"/>
    <w:rsid w:val="00BF5C96"/>
    <w:rsid w:val="00BF749D"/>
    <w:rsid w:val="00C0020A"/>
    <w:rsid w:val="00C007B4"/>
    <w:rsid w:val="00C016F7"/>
    <w:rsid w:val="00C028FB"/>
    <w:rsid w:val="00C033F3"/>
    <w:rsid w:val="00C03944"/>
    <w:rsid w:val="00C03984"/>
    <w:rsid w:val="00C03E8F"/>
    <w:rsid w:val="00C05378"/>
    <w:rsid w:val="00C05E81"/>
    <w:rsid w:val="00C07203"/>
    <w:rsid w:val="00C104E6"/>
    <w:rsid w:val="00C1086F"/>
    <w:rsid w:val="00C110B2"/>
    <w:rsid w:val="00C115EE"/>
    <w:rsid w:val="00C1278C"/>
    <w:rsid w:val="00C129CD"/>
    <w:rsid w:val="00C134DA"/>
    <w:rsid w:val="00C13A0A"/>
    <w:rsid w:val="00C13C40"/>
    <w:rsid w:val="00C13F62"/>
    <w:rsid w:val="00C143CF"/>
    <w:rsid w:val="00C17A69"/>
    <w:rsid w:val="00C20ABE"/>
    <w:rsid w:val="00C214E9"/>
    <w:rsid w:val="00C21A22"/>
    <w:rsid w:val="00C238C7"/>
    <w:rsid w:val="00C24249"/>
    <w:rsid w:val="00C24400"/>
    <w:rsid w:val="00C24490"/>
    <w:rsid w:val="00C244EE"/>
    <w:rsid w:val="00C2600F"/>
    <w:rsid w:val="00C26E59"/>
    <w:rsid w:val="00C271D8"/>
    <w:rsid w:val="00C27B5E"/>
    <w:rsid w:val="00C27D56"/>
    <w:rsid w:val="00C30DCB"/>
    <w:rsid w:val="00C323E5"/>
    <w:rsid w:val="00C326B9"/>
    <w:rsid w:val="00C32C53"/>
    <w:rsid w:val="00C33334"/>
    <w:rsid w:val="00C33554"/>
    <w:rsid w:val="00C33AE9"/>
    <w:rsid w:val="00C33F4E"/>
    <w:rsid w:val="00C34595"/>
    <w:rsid w:val="00C37543"/>
    <w:rsid w:val="00C407F6"/>
    <w:rsid w:val="00C4240D"/>
    <w:rsid w:val="00C4386E"/>
    <w:rsid w:val="00C438FD"/>
    <w:rsid w:val="00C43B68"/>
    <w:rsid w:val="00C43CF7"/>
    <w:rsid w:val="00C4623C"/>
    <w:rsid w:val="00C4763D"/>
    <w:rsid w:val="00C50EA0"/>
    <w:rsid w:val="00C52735"/>
    <w:rsid w:val="00C52C3D"/>
    <w:rsid w:val="00C5385C"/>
    <w:rsid w:val="00C5387B"/>
    <w:rsid w:val="00C53D51"/>
    <w:rsid w:val="00C54EEA"/>
    <w:rsid w:val="00C56EA6"/>
    <w:rsid w:val="00C573B6"/>
    <w:rsid w:val="00C5763C"/>
    <w:rsid w:val="00C60E74"/>
    <w:rsid w:val="00C612E6"/>
    <w:rsid w:val="00C6164D"/>
    <w:rsid w:val="00C616FB"/>
    <w:rsid w:val="00C617F4"/>
    <w:rsid w:val="00C6207E"/>
    <w:rsid w:val="00C620A9"/>
    <w:rsid w:val="00C62CC1"/>
    <w:rsid w:val="00C63E21"/>
    <w:rsid w:val="00C64521"/>
    <w:rsid w:val="00C64B31"/>
    <w:rsid w:val="00C66429"/>
    <w:rsid w:val="00C66C09"/>
    <w:rsid w:val="00C67171"/>
    <w:rsid w:val="00C6720D"/>
    <w:rsid w:val="00C67253"/>
    <w:rsid w:val="00C6750C"/>
    <w:rsid w:val="00C675EF"/>
    <w:rsid w:val="00C70049"/>
    <w:rsid w:val="00C70484"/>
    <w:rsid w:val="00C70987"/>
    <w:rsid w:val="00C71311"/>
    <w:rsid w:val="00C73280"/>
    <w:rsid w:val="00C73C36"/>
    <w:rsid w:val="00C752D5"/>
    <w:rsid w:val="00C757ED"/>
    <w:rsid w:val="00C77469"/>
    <w:rsid w:val="00C7746A"/>
    <w:rsid w:val="00C81599"/>
    <w:rsid w:val="00C81F99"/>
    <w:rsid w:val="00C82169"/>
    <w:rsid w:val="00C829EA"/>
    <w:rsid w:val="00C83758"/>
    <w:rsid w:val="00C84CCB"/>
    <w:rsid w:val="00C86F0F"/>
    <w:rsid w:val="00C87ACD"/>
    <w:rsid w:val="00C87CA9"/>
    <w:rsid w:val="00C93562"/>
    <w:rsid w:val="00C93ACB"/>
    <w:rsid w:val="00C95FCB"/>
    <w:rsid w:val="00C96192"/>
    <w:rsid w:val="00C961A7"/>
    <w:rsid w:val="00C96DE4"/>
    <w:rsid w:val="00C97855"/>
    <w:rsid w:val="00CA0042"/>
    <w:rsid w:val="00CA0231"/>
    <w:rsid w:val="00CA0714"/>
    <w:rsid w:val="00CA0F4D"/>
    <w:rsid w:val="00CA1684"/>
    <w:rsid w:val="00CA288E"/>
    <w:rsid w:val="00CA40ED"/>
    <w:rsid w:val="00CA411B"/>
    <w:rsid w:val="00CA4A7D"/>
    <w:rsid w:val="00CA649A"/>
    <w:rsid w:val="00CA677B"/>
    <w:rsid w:val="00CA7CD3"/>
    <w:rsid w:val="00CB043E"/>
    <w:rsid w:val="00CB060A"/>
    <w:rsid w:val="00CB0E49"/>
    <w:rsid w:val="00CB1D41"/>
    <w:rsid w:val="00CB261B"/>
    <w:rsid w:val="00CB2E7C"/>
    <w:rsid w:val="00CB43B9"/>
    <w:rsid w:val="00CB49E4"/>
    <w:rsid w:val="00CB4A9C"/>
    <w:rsid w:val="00CB4F5F"/>
    <w:rsid w:val="00CB7C3B"/>
    <w:rsid w:val="00CB7F04"/>
    <w:rsid w:val="00CC012C"/>
    <w:rsid w:val="00CC23DF"/>
    <w:rsid w:val="00CC3CDF"/>
    <w:rsid w:val="00CC4294"/>
    <w:rsid w:val="00CC4480"/>
    <w:rsid w:val="00CC4E88"/>
    <w:rsid w:val="00CC55FE"/>
    <w:rsid w:val="00CC5BAC"/>
    <w:rsid w:val="00CD0F92"/>
    <w:rsid w:val="00CD1A8B"/>
    <w:rsid w:val="00CD2635"/>
    <w:rsid w:val="00CD399D"/>
    <w:rsid w:val="00CD4AE8"/>
    <w:rsid w:val="00CD6256"/>
    <w:rsid w:val="00CD6345"/>
    <w:rsid w:val="00CD70D6"/>
    <w:rsid w:val="00CD7594"/>
    <w:rsid w:val="00CD7E91"/>
    <w:rsid w:val="00CE04D7"/>
    <w:rsid w:val="00CE5369"/>
    <w:rsid w:val="00CE61F5"/>
    <w:rsid w:val="00CE6248"/>
    <w:rsid w:val="00CE7D2F"/>
    <w:rsid w:val="00CF0138"/>
    <w:rsid w:val="00CF0BC8"/>
    <w:rsid w:val="00CF2149"/>
    <w:rsid w:val="00CF228B"/>
    <w:rsid w:val="00CF23AF"/>
    <w:rsid w:val="00CF2924"/>
    <w:rsid w:val="00CF36F1"/>
    <w:rsid w:val="00CF43BE"/>
    <w:rsid w:val="00CF5DB4"/>
    <w:rsid w:val="00CF7FFE"/>
    <w:rsid w:val="00D0031F"/>
    <w:rsid w:val="00D0136B"/>
    <w:rsid w:val="00D018E7"/>
    <w:rsid w:val="00D02305"/>
    <w:rsid w:val="00D0315B"/>
    <w:rsid w:val="00D04A11"/>
    <w:rsid w:val="00D04AB6"/>
    <w:rsid w:val="00D04BE0"/>
    <w:rsid w:val="00D050A8"/>
    <w:rsid w:val="00D0657F"/>
    <w:rsid w:val="00D07725"/>
    <w:rsid w:val="00D10EDC"/>
    <w:rsid w:val="00D1115D"/>
    <w:rsid w:val="00D122A3"/>
    <w:rsid w:val="00D13C14"/>
    <w:rsid w:val="00D1675B"/>
    <w:rsid w:val="00D16CDE"/>
    <w:rsid w:val="00D17D57"/>
    <w:rsid w:val="00D17ED7"/>
    <w:rsid w:val="00D21DD2"/>
    <w:rsid w:val="00D224A6"/>
    <w:rsid w:val="00D231BE"/>
    <w:rsid w:val="00D23490"/>
    <w:rsid w:val="00D237DF"/>
    <w:rsid w:val="00D2399B"/>
    <w:rsid w:val="00D241D7"/>
    <w:rsid w:val="00D246F5"/>
    <w:rsid w:val="00D25A6F"/>
    <w:rsid w:val="00D300AD"/>
    <w:rsid w:val="00D31BF0"/>
    <w:rsid w:val="00D3242B"/>
    <w:rsid w:val="00D34B8C"/>
    <w:rsid w:val="00D36477"/>
    <w:rsid w:val="00D364B6"/>
    <w:rsid w:val="00D37D26"/>
    <w:rsid w:val="00D40BB3"/>
    <w:rsid w:val="00D41041"/>
    <w:rsid w:val="00D41C52"/>
    <w:rsid w:val="00D44D60"/>
    <w:rsid w:val="00D454D9"/>
    <w:rsid w:val="00D45FFC"/>
    <w:rsid w:val="00D46E36"/>
    <w:rsid w:val="00D5233B"/>
    <w:rsid w:val="00D534C7"/>
    <w:rsid w:val="00D53761"/>
    <w:rsid w:val="00D53799"/>
    <w:rsid w:val="00D54B11"/>
    <w:rsid w:val="00D5546A"/>
    <w:rsid w:val="00D56EAB"/>
    <w:rsid w:val="00D57812"/>
    <w:rsid w:val="00D60BCC"/>
    <w:rsid w:val="00D60FA5"/>
    <w:rsid w:val="00D6346B"/>
    <w:rsid w:val="00D63A11"/>
    <w:rsid w:val="00D65101"/>
    <w:rsid w:val="00D67AEF"/>
    <w:rsid w:val="00D71800"/>
    <w:rsid w:val="00D72A71"/>
    <w:rsid w:val="00D7526B"/>
    <w:rsid w:val="00D75788"/>
    <w:rsid w:val="00D76BC9"/>
    <w:rsid w:val="00D76DBA"/>
    <w:rsid w:val="00D76F9D"/>
    <w:rsid w:val="00D81414"/>
    <w:rsid w:val="00D815CF"/>
    <w:rsid w:val="00D824D2"/>
    <w:rsid w:val="00D829C2"/>
    <w:rsid w:val="00D82C93"/>
    <w:rsid w:val="00D8315B"/>
    <w:rsid w:val="00D84164"/>
    <w:rsid w:val="00D84917"/>
    <w:rsid w:val="00D85136"/>
    <w:rsid w:val="00D85A27"/>
    <w:rsid w:val="00D85D0D"/>
    <w:rsid w:val="00D864E8"/>
    <w:rsid w:val="00D8746F"/>
    <w:rsid w:val="00D87C91"/>
    <w:rsid w:val="00D87F89"/>
    <w:rsid w:val="00D90E8E"/>
    <w:rsid w:val="00D910F8"/>
    <w:rsid w:val="00D915FE"/>
    <w:rsid w:val="00D91A5A"/>
    <w:rsid w:val="00D94C30"/>
    <w:rsid w:val="00D9573D"/>
    <w:rsid w:val="00D95872"/>
    <w:rsid w:val="00D95884"/>
    <w:rsid w:val="00D95AB5"/>
    <w:rsid w:val="00D95E46"/>
    <w:rsid w:val="00DA0B23"/>
    <w:rsid w:val="00DA191A"/>
    <w:rsid w:val="00DA1B4E"/>
    <w:rsid w:val="00DA4897"/>
    <w:rsid w:val="00DA5A64"/>
    <w:rsid w:val="00DA66DC"/>
    <w:rsid w:val="00DA6913"/>
    <w:rsid w:val="00DA69EA"/>
    <w:rsid w:val="00DA7394"/>
    <w:rsid w:val="00DA7AD3"/>
    <w:rsid w:val="00DB0308"/>
    <w:rsid w:val="00DB09CA"/>
    <w:rsid w:val="00DB0E4E"/>
    <w:rsid w:val="00DB0E8D"/>
    <w:rsid w:val="00DB1300"/>
    <w:rsid w:val="00DB1666"/>
    <w:rsid w:val="00DB2992"/>
    <w:rsid w:val="00DB2AA4"/>
    <w:rsid w:val="00DB4776"/>
    <w:rsid w:val="00DB6AA0"/>
    <w:rsid w:val="00DB749C"/>
    <w:rsid w:val="00DC0FAC"/>
    <w:rsid w:val="00DC17C6"/>
    <w:rsid w:val="00DC19E5"/>
    <w:rsid w:val="00DC442C"/>
    <w:rsid w:val="00DC4608"/>
    <w:rsid w:val="00DC4C47"/>
    <w:rsid w:val="00DC7617"/>
    <w:rsid w:val="00DC7CE4"/>
    <w:rsid w:val="00DC7FBC"/>
    <w:rsid w:val="00DD0838"/>
    <w:rsid w:val="00DD0AD5"/>
    <w:rsid w:val="00DD0D3B"/>
    <w:rsid w:val="00DD0D75"/>
    <w:rsid w:val="00DD222B"/>
    <w:rsid w:val="00DD233A"/>
    <w:rsid w:val="00DD6119"/>
    <w:rsid w:val="00DE118F"/>
    <w:rsid w:val="00DE135A"/>
    <w:rsid w:val="00DE1E92"/>
    <w:rsid w:val="00DE448F"/>
    <w:rsid w:val="00DE4E33"/>
    <w:rsid w:val="00DE5985"/>
    <w:rsid w:val="00DE7B53"/>
    <w:rsid w:val="00DF0483"/>
    <w:rsid w:val="00DF06B1"/>
    <w:rsid w:val="00DF0C24"/>
    <w:rsid w:val="00DF2449"/>
    <w:rsid w:val="00DF2ACF"/>
    <w:rsid w:val="00DF2BAD"/>
    <w:rsid w:val="00DF41BA"/>
    <w:rsid w:val="00DF4BAB"/>
    <w:rsid w:val="00DF4E70"/>
    <w:rsid w:val="00DF4FEC"/>
    <w:rsid w:val="00DF61E9"/>
    <w:rsid w:val="00E016E5"/>
    <w:rsid w:val="00E019AA"/>
    <w:rsid w:val="00E03073"/>
    <w:rsid w:val="00E03D4E"/>
    <w:rsid w:val="00E03F96"/>
    <w:rsid w:val="00E048B1"/>
    <w:rsid w:val="00E04F6A"/>
    <w:rsid w:val="00E052AD"/>
    <w:rsid w:val="00E056FD"/>
    <w:rsid w:val="00E059AB"/>
    <w:rsid w:val="00E06A01"/>
    <w:rsid w:val="00E11024"/>
    <w:rsid w:val="00E12458"/>
    <w:rsid w:val="00E12493"/>
    <w:rsid w:val="00E12F1B"/>
    <w:rsid w:val="00E13930"/>
    <w:rsid w:val="00E15132"/>
    <w:rsid w:val="00E15267"/>
    <w:rsid w:val="00E15E99"/>
    <w:rsid w:val="00E166AC"/>
    <w:rsid w:val="00E16B3D"/>
    <w:rsid w:val="00E1748C"/>
    <w:rsid w:val="00E17CEC"/>
    <w:rsid w:val="00E17E04"/>
    <w:rsid w:val="00E201B0"/>
    <w:rsid w:val="00E20475"/>
    <w:rsid w:val="00E22224"/>
    <w:rsid w:val="00E2767D"/>
    <w:rsid w:val="00E30888"/>
    <w:rsid w:val="00E312F0"/>
    <w:rsid w:val="00E33B42"/>
    <w:rsid w:val="00E36531"/>
    <w:rsid w:val="00E36BCA"/>
    <w:rsid w:val="00E36F3F"/>
    <w:rsid w:val="00E40309"/>
    <w:rsid w:val="00E4046C"/>
    <w:rsid w:val="00E412AC"/>
    <w:rsid w:val="00E42368"/>
    <w:rsid w:val="00E42481"/>
    <w:rsid w:val="00E427FD"/>
    <w:rsid w:val="00E43FC9"/>
    <w:rsid w:val="00E45342"/>
    <w:rsid w:val="00E464FB"/>
    <w:rsid w:val="00E4711B"/>
    <w:rsid w:val="00E5095C"/>
    <w:rsid w:val="00E524BA"/>
    <w:rsid w:val="00E5373F"/>
    <w:rsid w:val="00E53CC8"/>
    <w:rsid w:val="00E5435C"/>
    <w:rsid w:val="00E54FDC"/>
    <w:rsid w:val="00E55E56"/>
    <w:rsid w:val="00E560C0"/>
    <w:rsid w:val="00E56245"/>
    <w:rsid w:val="00E563B8"/>
    <w:rsid w:val="00E56E6C"/>
    <w:rsid w:val="00E605A8"/>
    <w:rsid w:val="00E606D2"/>
    <w:rsid w:val="00E60804"/>
    <w:rsid w:val="00E60A2A"/>
    <w:rsid w:val="00E60E59"/>
    <w:rsid w:val="00E61DA1"/>
    <w:rsid w:val="00E62A09"/>
    <w:rsid w:val="00E630FE"/>
    <w:rsid w:val="00E65078"/>
    <w:rsid w:val="00E653DC"/>
    <w:rsid w:val="00E66744"/>
    <w:rsid w:val="00E67A83"/>
    <w:rsid w:val="00E67F6B"/>
    <w:rsid w:val="00E737B7"/>
    <w:rsid w:val="00E804B2"/>
    <w:rsid w:val="00E80C35"/>
    <w:rsid w:val="00E81F06"/>
    <w:rsid w:val="00E8273D"/>
    <w:rsid w:val="00E83587"/>
    <w:rsid w:val="00E8565A"/>
    <w:rsid w:val="00E85684"/>
    <w:rsid w:val="00E858DA"/>
    <w:rsid w:val="00E8716D"/>
    <w:rsid w:val="00E871BF"/>
    <w:rsid w:val="00E90CAD"/>
    <w:rsid w:val="00E925E1"/>
    <w:rsid w:val="00E92F51"/>
    <w:rsid w:val="00E93224"/>
    <w:rsid w:val="00EA00BC"/>
    <w:rsid w:val="00EA061B"/>
    <w:rsid w:val="00EA0D60"/>
    <w:rsid w:val="00EA22A9"/>
    <w:rsid w:val="00EA29E1"/>
    <w:rsid w:val="00EA2ADB"/>
    <w:rsid w:val="00EA2BDD"/>
    <w:rsid w:val="00EA2EB5"/>
    <w:rsid w:val="00EA367F"/>
    <w:rsid w:val="00EA3BD4"/>
    <w:rsid w:val="00EA55BF"/>
    <w:rsid w:val="00EA6B24"/>
    <w:rsid w:val="00EB039F"/>
    <w:rsid w:val="00EB1526"/>
    <w:rsid w:val="00EB1D5D"/>
    <w:rsid w:val="00EB2AD8"/>
    <w:rsid w:val="00EB4A99"/>
    <w:rsid w:val="00EB617F"/>
    <w:rsid w:val="00EB67CF"/>
    <w:rsid w:val="00ED0F49"/>
    <w:rsid w:val="00ED13A1"/>
    <w:rsid w:val="00ED2B06"/>
    <w:rsid w:val="00ED6604"/>
    <w:rsid w:val="00ED67C8"/>
    <w:rsid w:val="00ED71C0"/>
    <w:rsid w:val="00EE0A85"/>
    <w:rsid w:val="00EE1253"/>
    <w:rsid w:val="00EE1B90"/>
    <w:rsid w:val="00EE278C"/>
    <w:rsid w:val="00EE59CE"/>
    <w:rsid w:val="00EE5E33"/>
    <w:rsid w:val="00EE689E"/>
    <w:rsid w:val="00EE6E55"/>
    <w:rsid w:val="00EE7697"/>
    <w:rsid w:val="00EE7CDC"/>
    <w:rsid w:val="00EE7E40"/>
    <w:rsid w:val="00EF1188"/>
    <w:rsid w:val="00EF21A7"/>
    <w:rsid w:val="00EF32CD"/>
    <w:rsid w:val="00EF3B68"/>
    <w:rsid w:val="00EF3CE1"/>
    <w:rsid w:val="00EF5DB4"/>
    <w:rsid w:val="00EF78B5"/>
    <w:rsid w:val="00F0080D"/>
    <w:rsid w:val="00F01310"/>
    <w:rsid w:val="00F01797"/>
    <w:rsid w:val="00F04F7C"/>
    <w:rsid w:val="00F059D0"/>
    <w:rsid w:val="00F06746"/>
    <w:rsid w:val="00F069EB"/>
    <w:rsid w:val="00F072E3"/>
    <w:rsid w:val="00F0765E"/>
    <w:rsid w:val="00F10482"/>
    <w:rsid w:val="00F11733"/>
    <w:rsid w:val="00F12F5A"/>
    <w:rsid w:val="00F14679"/>
    <w:rsid w:val="00F1578C"/>
    <w:rsid w:val="00F16578"/>
    <w:rsid w:val="00F16A1B"/>
    <w:rsid w:val="00F17EB6"/>
    <w:rsid w:val="00F206F0"/>
    <w:rsid w:val="00F239E7"/>
    <w:rsid w:val="00F243EB"/>
    <w:rsid w:val="00F24881"/>
    <w:rsid w:val="00F255B7"/>
    <w:rsid w:val="00F257FE"/>
    <w:rsid w:val="00F25A41"/>
    <w:rsid w:val="00F26490"/>
    <w:rsid w:val="00F26F69"/>
    <w:rsid w:val="00F27327"/>
    <w:rsid w:val="00F3017A"/>
    <w:rsid w:val="00F35F88"/>
    <w:rsid w:val="00F36094"/>
    <w:rsid w:val="00F37203"/>
    <w:rsid w:val="00F372F6"/>
    <w:rsid w:val="00F37529"/>
    <w:rsid w:val="00F37B45"/>
    <w:rsid w:val="00F4018D"/>
    <w:rsid w:val="00F402AA"/>
    <w:rsid w:val="00F4076F"/>
    <w:rsid w:val="00F40C81"/>
    <w:rsid w:val="00F42460"/>
    <w:rsid w:val="00F42C82"/>
    <w:rsid w:val="00F437CD"/>
    <w:rsid w:val="00F43C87"/>
    <w:rsid w:val="00F45273"/>
    <w:rsid w:val="00F46528"/>
    <w:rsid w:val="00F46D68"/>
    <w:rsid w:val="00F51ADD"/>
    <w:rsid w:val="00F51BD4"/>
    <w:rsid w:val="00F51D5A"/>
    <w:rsid w:val="00F51E26"/>
    <w:rsid w:val="00F52032"/>
    <w:rsid w:val="00F52735"/>
    <w:rsid w:val="00F53A4D"/>
    <w:rsid w:val="00F54D6F"/>
    <w:rsid w:val="00F556B1"/>
    <w:rsid w:val="00F574EF"/>
    <w:rsid w:val="00F5760B"/>
    <w:rsid w:val="00F60566"/>
    <w:rsid w:val="00F610F6"/>
    <w:rsid w:val="00F61EF7"/>
    <w:rsid w:val="00F6235E"/>
    <w:rsid w:val="00F62FE4"/>
    <w:rsid w:val="00F63F46"/>
    <w:rsid w:val="00F6511D"/>
    <w:rsid w:val="00F66D54"/>
    <w:rsid w:val="00F672F4"/>
    <w:rsid w:val="00F67764"/>
    <w:rsid w:val="00F71661"/>
    <w:rsid w:val="00F7169F"/>
    <w:rsid w:val="00F73795"/>
    <w:rsid w:val="00F750A2"/>
    <w:rsid w:val="00F75AD5"/>
    <w:rsid w:val="00F76816"/>
    <w:rsid w:val="00F777E9"/>
    <w:rsid w:val="00F80448"/>
    <w:rsid w:val="00F80DED"/>
    <w:rsid w:val="00F819E8"/>
    <w:rsid w:val="00F82132"/>
    <w:rsid w:val="00F821B4"/>
    <w:rsid w:val="00F82EFA"/>
    <w:rsid w:val="00F84202"/>
    <w:rsid w:val="00F86331"/>
    <w:rsid w:val="00F86372"/>
    <w:rsid w:val="00F86B43"/>
    <w:rsid w:val="00F87C3B"/>
    <w:rsid w:val="00F912D4"/>
    <w:rsid w:val="00F91A02"/>
    <w:rsid w:val="00F9226D"/>
    <w:rsid w:val="00F930EC"/>
    <w:rsid w:val="00F936E4"/>
    <w:rsid w:val="00F94CD2"/>
    <w:rsid w:val="00F956D1"/>
    <w:rsid w:val="00F96B98"/>
    <w:rsid w:val="00F978D8"/>
    <w:rsid w:val="00FA5338"/>
    <w:rsid w:val="00FA552F"/>
    <w:rsid w:val="00FA6336"/>
    <w:rsid w:val="00FA72E7"/>
    <w:rsid w:val="00FA78D9"/>
    <w:rsid w:val="00FB0C47"/>
    <w:rsid w:val="00FB0CC3"/>
    <w:rsid w:val="00FB1951"/>
    <w:rsid w:val="00FB1BD3"/>
    <w:rsid w:val="00FB2260"/>
    <w:rsid w:val="00FB25F0"/>
    <w:rsid w:val="00FB28C3"/>
    <w:rsid w:val="00FB39D8"/>
    <w:rsid w:val="00FB5FB5"/>
    <w:rsid w:val="00FB7B75"/>
    <w:rsid w:val="00FC04FD"/>
    <w:rsid w:val="00FC11DF"/>
    <w:rsid w:val="00FC1CF3"/>
    <w:rsid w:val="00FC3A51"/>
    <w:rsid w:val="00FC41BC"/>
    <w:rsid w:val="00FC4D9C"/>
    <w:rsid w:val="00FC53AB"/>
    <w:rsid w:val="00FC60CA"/>
    <w:rsid w:val="00FC6368"/>
    <w:rsid w:val="00FC70E0"/>
    <w:rsid w:val="00FC7E6B"/>
    <w:rsid w:val="00FD0A6B"/>
    <w:rsid w:val="00FD0D2B"/>
    <w:rsid w:val="00FD235F"/>
    <w:rsid w:val="00FD2A9E"/>
    <w:rsid w:val="00FD2B1B"/>
    <w:rsid w:val="00FD2E2E"/>
    <w:rsid w:val="00FD323A"/>
    <w:rsid w:val="00FD5054"/>
    <w:rsid w:val="00FD6D00"/>
    <w:rsid w:val="00FE0D13"/>
    <w:rsid w:val="00FE0EFF"/>
    <w:rsid w:val="00FE2EF6"/>
    <w:rsid w:val="00FE48C3"/>
    <w:rsid w:val="00FE6D2B"/>
    <w:rsid w:val="00FE74A6"/>
    <w:rsid w:val="00FF143B"/>
    <w:rsid w:val="00FF1977"/>
    <w:rsid w:val="00FF4018"/>
    <w:rsid w:val="00FF547E"/>
    <w:rsid w:val="00FF61B3"/>
    <w:rsid w:val="00FF6235"/>
    <w:rsid w:val="00FF6C0C"/>
    <w:rsid w:val="00FF79D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F15C8E8-1364-47D2-B54A-1A360534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35F3"/>
    <w:rPr>
      <w:rFonts w:ascii="Arial" w:hAnsi="Arial" w:cs="Arial"/>
      <w:sz w:val="22"/>
      <w:szCs w:val="24"/>
      <w:lang w:eastAsia="de-DE"/>
    </w:rPr>
  </w:style>
  <w:style w:type="paragraph" w:styleId="berschrift1">
    <w:name w:val="heading 1"/>
    <w:basedOn w:val="Standard"/>
    <w:next w:val="Standard"/>
    <w:qFormat/>
    <w:rsid w:val="002A35F3"/>
    <w:pPr>
      <w:keepNext/>
      <w:spacing w:before="240"/>
      <w:outlineLvl w:val="0"/>
    </w:pPr>
    <w:rPr>
      <w:b/>
      <w:sz w:val="24"/>
    </w:rPr>
  </w:style>
  <w:style w:type="paragraph" w:styleId="berschrift2">
    <w:name w:val="heading 2"/>
    <w:basedOn w:val="Standard"/>
    <w:next w:val="Standard"/>
    <w:qFormat/>
    <w:rsid w:val="002A35F3"/>
    <w:pPr>
      <w:keepNext/>
      <w:spacing w:before="240" w:after="60"/>
      <w:outlineLvl w:val="1"/>
    </w:pPr>
    <w:rPr>
      <w:b/>
      <w:i/>
      <w:sz w:val="24"/>
    </w:rPr>
  </w:style>
  <w:style w:type="paragraph" w:styleId="berschrift3">
    <w:name w:val="heading 3"/>
    <w:basedOn w:val="Standard"/>
    <w:next w:val="Standard"/>
    <w:qFormat/>
    <w:rsid w:val="002A35F3"/>
    <w:pPr>
      <w:keepNext/>
      <w:spacing w:before="240" w:after="60"/>
      <w:outlineLvl w:val="2"/>
    </w:pPr>
  </w:style>
  <w:style w:type="paragraph" w:styleId="berschrift4">
    <w:name w:val="heading 4"/>
    <w:basedOn w:val="Standard"/>
    <w:next w:val="Standard"/>
    <w:qFormat/>
    <w:rsid w:val="002A35F3"/>
    <w:pPr>
      <w:keepNext/>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2A35F3"/>
    <w:pPr>
      <w:tabs>
        <w:tab w:val="center" w:pos="4536"/>
        <w:tab w:val="right" w:pos="9072"/>
      </w:tabs>
    </w:pPr>
  </w:style>
  <w:style w:type="paragraph" w:styleId="Fuzeile">
    <w:name w:val="footer"/>
    <w:basedOn w:val="Standard"/>
    <w:semiHidden/>
    <w:rsid w:val="002A35F3"/>
    <w:pPr>
      <w:tabs>
        <w:tab w:val="center" w:pos="4536"/>
        <w:tab w:val="right" w:pos="9072"/>
      </w:tabs>
    </w:pPr>
  </w:style>
  <w:style w:type="character" w:styleId="Hyperlink">
    <w:name w:val="Hyperlink"/>
    <w:basedOn w:val="Absatz-Standardschriftart"/>
    <w:semiHidden/>
    <w:rsid w:val="002A35F3"/>
    <w:rPr>
      <w:color w:val="0000FF"/>
      <w:u w:val="single"/>
    </w:rPr>
  </w:style>
  <w:style w:type="paragraph" w:styleId="Sprechblasentext">
    <w:name w:val="Balloon Text"/>
    <w:basedOn w:val="Standard"/>
    <w:link w:val="SprechblasentextZchn"/>
    <w:uiPriority w:val="99"/>
    <w:semiHidden/>
    <w:unhideWhenUsed/>
    <w:rsid w:val="00181B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81B8A"/>
    <w:rPr>
      <w:rFonts w:ascii="Tahoma" w:hAnsi="Tahoma" w:cs="Tahoma"/>
      <w:sz w:val="16"/>
      <w:szCs w:val="16"/>
      <w:lang w:eastAsia="de-DE"/>
    </w:rPr>
  </w:style>
  <w:style w:type="paragraph" w:styleId="Listenabsatz">
    <w:name w:val="List Paragraph"/>
    <w:basedOn w:val="Standard"/>
    <w:uiPriority w:val="34"/>
    <w:qFormat/>
    <w:rsid w:val="00F71661"/>
    <w:pPr>
      <w:ind w:left="720"/>
      <w:contextualSpacing/>
    </w:pPr>
  </w:style>
  <w:style w:type="table" w:styleId="Tabellenraster">
    <w:name w:val="Table Grid"/>
    <w:basedOn w:val="NormaleTabelle"/>
    <w:uiPriority w:val="39"/>
    <w:rsid w:val="00B26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AE18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694686">
      <w:bodyDiv w:val="1"/>
      <w:marLeft w:val="0"/>
      <w:marRight w:val="0"/>
      <w:marTop w:val="0"/>
      <w:marBottom w:val="0"/>
      <w:divBdr>
        <w:top w:val="none" w:sz="0" w:space="0" w:color="auto"/>
        <w:left w:val="none" w:sz="0" w:space="0" w:color="auto"/>
        <w:bottom w:val="none" w:sz="0" w:space="0" w:color="auto"/>
        <w:right w:val="none" w:sz="0" w:space="0" w:color="auto"/>
      </w:divBdr>
    </w:div>
    <w:div w:id="1815877902">
      <w:bodyDiv w:val="1"/>
      <w:marLeft w:val="0"/>
      <w:marRight w:val="0"/>
      <w:marTop w:val="0"/>
      <w:marBottom w:val="0"/>
      <w:divBdr>
        <w:top w:val="none" w:sz="0" w:space="0" w:color="auto"/>
        <w:left w:val="none" w:sz="0" w:space="0" w:color="auto"/>
        <w:bottom w:val="none" w:sz="0" w:space="0" w:color="auto"/>
        <w:right w:val="none" w:sz="0" w:space="0" w:color="auto"/>
      </w:divBdr>
    </w:div>
    <w:div w:id="198072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noda\Desktop\Kommunikation%20ED\Vorlagen%20CI\Office\Brief_farbig.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2BA2B765E84E1EABB0E7B6405307E2"/>
        <w:category>
          <w:name w:val="Allgemein"/>
          <w:gallery w:val="placeholder"/>
        </w:category>
        <w:types>
          <w:type w:val="bbPlcHdr"/>
        </w:types>
        <w:behaviors>
          <w:behavior w:val="content"/>
        </w:behaviors>
        <w:guid w:val="{4DB710EA-D2EB-40A5-BC9F-C2DB6F8ED83B}"/>
      </w:docPartPr>
      <w:docPartBody>
        <w:p w:rsidR="008656CD" w:rsidRDefault="00BE1A13" w:rsidP="00BE1A13">
          <w:pPr>
            <w:pStyle w:val="332BA2B765E84E1EABB0E7B6405307E2"/>
          </w:pPr>
          <w:r w:rsidRPr="00A04A32">
            <w:rPr>
              <w:rStyle w:val="Platzhaltertext"/>
            </w:rPr>
            <w:t>Klicken Sie hier, um Text einzugeben.</w:t>
          </w:r>
        </w:p>
      </w:docPartBody>
    </w:docPart>
    <w:docPart>
      <w:docPartPr>
        <w:name w:val="D1ADB813ED4349BAA4D184125E93E315"/>
        <w:category>
          <w:name w:val="Allgemein"/>
          <w:gallery w:val="placeholder"/>
        </w:category>
        <w:types>
          <w:type w:val="bbPlcHdr"/>
        </w:types>
        <w:behaviors>
          <w:behavior w:val="content"/>
        </w:behaviors>
        <w:guid w:val="{C63C086F-F319-4E03-B2C8-63EA5DD64FFD}"/>
      </w:docPartPr>
      <w:docPartBody>
        <w:p w:rsidR="008656CD" w:rsidRDefault="00BE1A13" w:rsidP="00BE1A13">
          <w:pPr>
            <w:pStyle w:val="D1ADB813ED4349BAA4D184125E93E315"/>
          </w:pPr>
          <w:r w:rsidRPr="00A04A32">
            <w:rPr>
              <w:rStyle w:val="Platzhaltertext"/>
            </w:rPr>
            <w:t>Klicken Sie hier, um Text einzugeben.</w:t>
          </w:r>
        </w:p>
      </w:docPartBody>
    </w:docPart>
    <w:docPart>
      <w:docPartPr>
        <w:name w:val="5787B7C64C63452D9B3C7954E2F9B110"/>
        <w:category>
          <w:name w:val="Allgemein"/>
          <w:gallery w:val="placeholder"/>
        </w:category>
        <w:types>
          <w:type w:val="bbPlcHdr"/>
        </w:types>
        <w:behaviors>
          <w:behavior w:val="content"/>
        </w:behaviors>
        <w:guid w:val="{124C7BD9-E91E-4F14-A75B-BD1683893465}"/>
      </w:docPartPr>
      <w:docPartBody>
        <w:p w:rsidR="008656CD" w:rsidRDefault="00BE1A13" w:rsidP="00BE1A13">
          <w:pPr>
            <w:pStyle w:val="5787B7C64C63452D9B3C7954E2F9B110"/>
          </w:pPr>
          <w:r w:rsidRPr="00A04A32">
            <w:rPr>
              <w:rStyle w:val="Platzhaltertext"/>
            </w:rPr>
            <w:t>Klicken Sie hier, um Text einzugeben.</w:t>
          </w:r>
        </w:p>
      </w:docPartBody>
    </w:docPart>
    <w:docPart>
      <w:docPartPr>
        <w:name w:val="8C56F3CDAF64413FAD6BDA244CD37A3E"/>
        <w:category>
          <w:name w:val="Allgemein"/>
          <w:gallery w:val="placeholder"/>
        </w:category>
        <w:types>
          <w:type w:val="bbPlcHdr"/>
        </w:types>
        <w:behaviors>
          <w:behavior w:val="content"/>
        </w:behaviors>
        <w:guid w:val="{F1D4A575-7765-4D82-AF9B-693461464FDF}"/>
      </w:docPartPr>
      <w:docPartBody>
        <w:p w:rsidR="008656CD" w:rsidRDefault="00BE1A13" w:rsidP="00BE1A13">
          <w:pPr>
            <w:pStyle w:val="8C56F3CDAF64413FAD6BDA244CD37A3E"/>
          </w:pPr>
          <w:r w:rsidRPr="00A04A32">
            <w:rPr>
              <w:rStyle w:val="Platzhaltertext"/>
            </w:rPr>
            <w:t>Klicken Sie hier, um Text einzugeben.</w:t>
          </w:r>
        </w:p>
      </w:docPartBody>
    </w:docPart>
    <w:docPart>
      <w:docPartPr>
        <w:name w:val="D4450119BD244C45B090AD015A987A52"/>
        <w:category>
          <w:name w:val="Allgemein"/>
          <w:gallery w:val="placeholder"/>
        </w:category>
        <w:types>
          <w:type w:val="bbPlcHdr"/>
        </w:types>
        <w:behaviors>
          <w:behavior w:val="content"/>
        </w:behaviors>
        <w:guid w:val="{68CE8B81-DA83-47C8-A787-8A7836EA0715}"/>
      </w:docPartPr>
      <w:docPartBody>
        <w:p w:rsidR="008656CD" w:rsidRDefault="00BE1A13" w:rsidP="00BE1A13">
          <w:pPr>
            <w:pStyle w:val="D4450119BD244C45B090AD015A987A52"/>
          </w:pPr>
          <w:r w:rsidRPr="00A04A32">
            <w:rPr>
              <w:rStyle w:val="Platzhaltertext"/>
            </w:rPr>
            <w:t>Klicken Sie hier, um Text einzugeben.</w:t>
          </w:r>
        </w:p>
      </w:docPartBody>
    </w:docPart>
    <w:docPart>
      <w:docPartPr>
        <w:name w:val="E5BC6169EE2449CFA6C3A8ED5D03F2C5"/>
        <w:category>
          <w:name w:val="Allgemein"/>
          <w:gallery w:val="placeholder"/>
        </w:category>
        <w:types>
          <w:type w:val="bbPlcHdr"/>
        </w:types>
        <w:behaviors>
          <w:behavior w:val="content"/>
        </w:behaviors>
        <w:guid w:val="{599FE672-A2C4-48EA-9EFF-42854BCC29AF}"/>
      </w:docPartPr>
      <w:docPartBody>
        <w:p w:rsidR="008656CD" w:rsidRDefault="00BE1A13" w:rsidP="00BE1A13">
          <w:pPr>
            <w:pStyle w:val="E5BC6169EE2449CFA6C3A8ED5D03F2C5"/>
          </w:pPr>
          <w:r w:rsidRPr="00A04A32">
            <w:rPr>
              <w:rStyle w:val="Platzhaltertext"/>
            </w:rPr>
            <w:t>Klicken Sie hier, um Text einzugeben.</w:t>
          </w:r>
        </w:p>
      </w:docPartBody>
    </w:docPart>
    <w:docPart>
      <w:docPartPr>
        <w:name w:val="AE2332A88D6E41A39740B0461B771649"/>
        <w:category>
          <w:name w:val="Allgemein"/>
          <w:gallery w:val="placeholder"/>
        </w:category>
        <w:types>
          <w:type w:val="bbPlcHdr"/>
        </w:types>
        <w:behaviors>
          <w:behavior w:val="content"/>
        </w:behaviors>
        <w:guid w:val="{BFB398E8-BD0E-4462-88C6-0F0B104C1835}"/>
      </w:docPartPr>
      <w:docPartBody>
        <w:p w:rsidR="008656CD" w:rsidRDefault="00BE1A13" w:rsidP="00BE1A13">
          <w:pPr>
            <w:pStyle w:val="AE2332A88D6E41A39740B0461B771649"/>
          </w:pPr>
          <w:r w:rsidRPr="00A04A32">
            <w:rPr>
              <w:rStyle w:val="Platzhaltertext"/>
            </w:rPr>
            <w:t>Klicken Sie hier, um Text einzugeben.</w:t>
          </w:r>
        </w:p>
      </w:docPartBody>
    </w:docPart>
    <w:docPart>
      <w:docPartPr>
        <w:name w:val="44845DAF47B04C83A15D14A5764AD7B1"/>
        <w:category>
          <w:name w:val="Allgemein"/>
          <w:gallery w:val="placeholder"/>
        </w:category>
        <w:types>
          <w:type w:val="bbPlcHdr"/>
        </w:types>
        <w:behaviors>
          <w:behavior w:val="content"/>
        </w:behaviors>
        <w:guid w:val="{32186998-449D-4654-8737-D0EACBB780A4}"/>
      </w:docPartPr>
      <w:docPartBody>
        <w:p w:rsidR="008656CD" w:rsidRDefault="00BE1A13" w:rsidP="00BE1A13">
          <w:pPr>
            <w:pStyle w:val="44845DAF47B04C83A15D14A5764AD7B1"/>
          </w:pPr>
          <w:r w:rsidRPr="00A04A32">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A13"/>
    <w:rsid w:val="00264977"/>
    <w:rsid w:val="00334574"/>
    <w:rsid w:val="003C2714"/>
    <w:rsid w:val="004923E1"/>
    <w:rsid w:val="008656CD"/>
    <w:rsid w:val="008D6C8D"/>
    <w:rsid w:val="009628F7"/>
    <w:rsid w:val="0096683A"/>
    <w:rsid w:val="009B1F22"/>
    <w:rsid w:val="00A96501"/>
    <w:rsid w:val="00BB6B3D"/>
    <w:rsid w:val="00BE1A13"/>
    <w:rsid w:val="00E27310"/>
    <w:rsid w:val="00EA57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E1A13"/>
    <w:rPr>
      <w:color w:val="808080"/>
    </w:rPr>
  </w:style>
  <w:style w:type="paragraph" w:customStyle="1" w:styleId="332BA2B765E84E1EABB0E7B6405307E2">
    <w:name w:val="332BA2B765E84E1EABB0E7B6405307E2"/>
    <w:rsid w:val="00BE1A13"/>
  </w:style>
  <w:style w:type="paragraph" w:customStyle="1" w:styleId="D1ADB813ED4349BAA4D184125E93E315">
    <w:name w:val="D1ADB813ED4349BAA4D184125E93E315"/>
    <w:rsid w:val="00BE1A13"/>
  </w:style>
  <w:style w:type="paragraph" w:customStyle="1" w:styleId="54420D872EF247A494A9AE8518519C74">
    <w:name w:val="54420D872EF247A494A9AE8518519C74"/>
    <w:rsid w:val="00BE1A13"/>
  </w:style>
  <w:style w:type="paragraph" w:customStyle="1" w:styleId="F716B83D331845589900194866A6D2C1">
    <w:name w:val="F716B83D331845589900194866A6D2C1"/>
    <w:rsid w:val="00BE1A13"/>
  </w:style>
  <w:style w:type="paragraph" w:customStyle="1" w:styleId="5787B7C64C63452D9B3C7954E2F9B110">
    <w:name w:val="5787B7C64C63452D9B3C7954E2F9B110"/>
    <w:rsid w:val="00BE1A13"/>
  </w:style>
  <w:style w:type="paragraph" w:customStyle="1" w:styleId="8C56F3CDAF64413FAD6BDA244CD37A3E">
    <w:name w:val="8C56F3CDAF64413FAD6BDA244CD37A3E"/>
    <w:rsid w:val="00BE1A13"/>
  </w:style>
  <w:style w:type="paragraph" w:customStyle="1" w:styleId="D4450119BD244C45B090AD015A987A52">
    <w:name w:val="D4450119BD244C45B090AD015A987A52"/>
    <w:rsid w:val="00BE1A13"/>
  </w:style>
  <w:style w:type="paragraph" w:customStyle="1" w:styleId="E5BC6169EE2449CFA6C3A8ED5D03F2C5">
    <w:name w:val="E5BC6169EE2449CFA6C3A8ED5D03F2C5"/>
    <w:rsid w:val="00BE1A13"/>
  </w:style>
  <w:style w:type="paragraph" w:customStyle="1" w:styleId="AE2332A88D6E41A39740B0461B771649">
    <w:name w:val="AE2332A88D6E41A39740B0461B771649"/>
    <w:rsid w:val="00BE1A13"/>
  </w:style>
  <w:style w:type="paragraph" w:customStyle="1" w:styleId="44845DAF47B04C83A15D14A5764AD7B1">
    <w:name w:val="44845DAF47B04C83A15D14A5764AD7B1"/>
    <w:rsid w:val="00BE1A13"/>
  </w:style>
  <w:style w:type="paragraph" w:customStyle="1" w:styleId="9ACD5B8DD4D34CB3A751D672E88A63FD">
    <w:name w:val="9ACD5B8DD4D34CB3A751D672E88A63FD"/>
    <w:rsid w:val="00BE1A13"/>
  </w:style>
  <w:style w:type="paragraph" w:customStyle="1" w:styleId="BA6A1A751B234B6CAA9052F0A7640347">
    <w:name w:val="BA6A1A751B234B6CAA9052F0A7640347"/>
    <w:rsid w:val="00BE1A13"/>
  </w:style>
  <w:style w:type="paragraph" w:customStyle="1" w:styleId="D86CC08F33C443D5A5484C14585DFC01">
    <w:name w:val="D86CC08F33C443D5A5484C14585DFC01"/>
    <w:rsid w:val="00BE1A13"/>
  </w:style>
  <w:style w:type="paragraph" w:customStyle="1" w:styleId="D55BADBE4060471F94C29C746149FDA8">
    <w:name w:val="D55BADBE4060471F94C29C746149FDA8"/>
    <w:rsid w:val="00BE1A13"/>
  </w:style>
  <w:style w:type="paragraph" w:customStyle="1" w:styleId="6563FE0F2D364ABD9F7381138D350603">
    <w:name w:val="6563FE0F2D364ABD9F7381138D350603"/>
    <w:rsid w:val="00BE1A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Brief_farbig.dot</Template>
  <TotalTime>0</TotalTime>
  <Pages>6</Pages>
  <Words>722</Words>
  <Characters>7187</Characters>
  <Application>Microsoft Office Word</Application>
  <DocSecurity>0</DocSecurity>
  <Lines>59</Lines>
  <Paragraphs>15</Paragraphs>
  <ScaleCrop>false</ScaleCrop>
  <HeadingPairs>
    <vt:vector size="2" baseType="variant">
      <vt:variant>
        <vt:lpstr>Titel</vt:lpstr>
      </vt:variant>
      <vt:variant>
        <vt:i4>1</vt:i4>
      </vt:variant>
    </vt:vector>
  </HeadingPairs>
  <TitlesOfParts>
    <vt:vector size="1" baseType="lpstr">
      <vt:lpstr>Dokument</vt:lpstr>
    </vt:vector>
  </TitlesOfParts>
  <Manager>KSD /rb</Manager>
  <Company>Kantonale Verwaltung Schaffhausen</Company>
  <LinksUpToDate>false</LinksUpToDate>
  <CharactersWithSpaces>7894</CharactersWithSpaces>
  <SharedDoc>false</SharedDoc>
  <HLinks>
    <vt:vector size="6" baseType="variant">
      <vt:variant>
        <vt:i4>4522235</vt:i4>
      </vt:variant>
      <vt:variant>
        <vt:i4>-1</vt:i4>
      </vt:variant>
      <vt:variant>
        <vt:i4>2051</vt:i4>
      </vt:variant>
      <vt:variant>
        <vt:i4>1</vt:i4>
      </vt:variant>
      <vt:variant>
        <vt:lpwstr>BBF SH Kunden:BBF Kunden:PGU: Corporate Design sh.ch:Daten für CD:Logos_Brief_A4:shch_logo_2c_nf.png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tnoda</dc:creator>
  <cp:keywords/>
  <dc:description/>
  <cp:lastModifiedBy>Pia Auerswald</cp:lastModifiedBy>
  <cp:revision>2</cp:revision>
  <cp:lastPrinted>2020-10-29T05:58:00Z</cp:lastPrinted>
  <dcterms:created xsi:type="dcterms:W3CDTF">2020-12-08T07:01:00Z</dcterms:created>
  <dcterms:modified xsi:type="dcterms:W3CDTF">2020-12-08T07:01:00Z</dcterms:modified>
</cp:coreProperties>
</file>